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43"/>
        <w:gridCol w:w="4678"/>
      </w:tblGrid>
      <w:tr w:rsidR="00222F80" w:rsidRPr="001A48B5" w14:paraId="045CA2A9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7D0BAA2E" w14:textId="77777777" w:rsidR="00222F80" w:rsidRPr="001A48B5" w:rsidRDefault="00222F80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1A48B5">
              <w:rPr>
                <w:rFonts w:cs="Arial"/>
                <w:b/>
                <w:sz w:val="24"/>
              </w:rPr>
              <w:t>Auftragnehmer</w:t>
            </w:r>
          </w:p>
          <w:p w14:paraId="438C9C80" w14:textId="77777777" w:rsidR="002F2F50" w:rsidRPr="00A411CE" w:rsidRDefault="00A411C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 w:rsidRPr="009E19FD">
              <w:rPr>
                <w:b/>
                <w:i/>
                <w:color w:val="645A50"/>
                <w:sz w:val="24"/>
                <w:lang w:val="en-US"/>
              </w:rPr>
              <w:t>Contractor</w:t>
            </w:r>
          </w:p>
        </w:tc>
      </w:tr>
      <w:tr w:rsidR="007E1C20" w:rsidRPr="0020556B" w14:paraId="26EA2AFD" w14:textId="77777777" w:rsidTr="00C341B0">
        <w:trPr>
          <w:trHeight w:val="340"/>
        </w:trPr>
        <w:tc>
          <w:tcPr>
            <w:tcW w:w="5444" w:type="dxa"/>
            <w:tcBorders>
              <w:bottom w:val="single" w:sz="4" w:space="0" w:color="auto"/>
              <w:right w:val="nil"/>
            </w:tcBorders>
            <w:vAlign w:val="center"/>
          </w:tcPr>
          <w:p w14:paraId="70D8DDCC" w14:textId="77777777" w:rsidR="007E1C2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Currenta GmbH &amp; Co. OHG</w:t>
            </w:r>
          </w:p>
          <w:p w14:paraId="4AC1C1FC" w14:textId="159DB19F" w:rsidR="00222F80" w:rsidRPr="00683872" w:rsidRDefault="00DA5ED7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DA5ED7">
              <w:rPr>
                <w:rFonts w:cs="Arial"/>
                <w:sz w:val="20"/>
                <w:szCs w:val="20"/>
              </w:rPr>
              <w:t>ANT-</w:t>
            </w:r>
            <w:r w:rsidR="00222F80" w:rsidRPr="00683872">
              <w:rPr>
                <w:rFonts w:cs="Arial"/>
                <w:sz w:val="20"/>
                <w:szCs w:val="20"/>
              </w:rPr>
              <w:t>Brandtechnologie</w:t>
            </w:r>
          </w:p>
          <w:p w14:paraId="063BC986" w14:textId="77777777" w:rsidR="00222F80" w:rsidRPr="00683872" w:rsidRDefault="00782E4C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CHEMPARK</w:t>
            </w:r>
            <w:r w:rsidR="00222F80" w:rsidRPr="00683872">
              <w:rPr>
                <w:rFonts w:cs="Arial"/>
                <w:sz w:val="20"/>
                <w:szCs w:val="20"/>
              </w:rPr>
              <w:t>, Geb. B411</w:t>
            </w:r>
          </w:p>
          <w:p w14:paraId="3EAEDF83" w14:textId="77777777" w:rsidR="00EC60D0" w:rsidRPr="00683872" w:rsidRDefault="00222F80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51368 Leverkusen</w:t>
            </w:r>
            <w:r w:rsidR="001A48B5" w:rsidRPr="00683872">
              <w:rPr>
                <w:rFonts w:cs="Arial"/>
                <w:sz w:val="20"/>
                <w:szCs w:val="20"/>
              </w:rPr>
              <w:t xml:space="preserve">, </w:t>
            </w:r>
            <w:r w:rsidRPr="00683872">
              <w:rPr>
                <w:rFonts w:cs="Arial"/>
                <w:sz w:val="20"/>
                <w:szCs w:val="20"/>
              </w:rPr>
              <w:t>Germany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</w:tcBorders>
          </w:tcPr>
          <w:p w14:paraId="55C18984" w14:textId="710D8386" w:rsidR="007E1C20" w:rsidRPr="00683872" w:rsidRDefault="0038230E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>E</w:t>
            </w:r>
            <w:r w:rsidR="00782E4C" w:rsidRPr="00683872">
              <w:rPr>
                <w:rFonts w:cs="Arial"/>
                <w:sz w:val="20"/>
                <w:szCs w:val="20"/>
              </w:rPr>
              <w:t>-M</w:t>
            </w:r>
            <w:r w:rsidRPr="00683872">
              <w:rPr>
                <w:rFonts w:cs="Arial"/>
                <w:sz w:val="20"/>
                <w:szCs w:val="20"/>
              </w:rPr>
              <w:t>ail:</w:t>
            </w:r>
            <w:r w:rsidR="0020556B">
              <w:rPr>
                <w:rFonts w:cs="Arial"/>
                <w:sz w:val="20"/>
                <w:szCs w:val="20"/>
              </w:rPr>
              <w:tab/>
            </w:r>
            <w:hyperlink r:id="rId8" w:history="1">
              <w:r w:rsidR="0020556B" w:rsidRPr="007A722A">
                <w:rPr>
                  <w:rStyle w:val="Hyperlink"/>
                  <w:rFonts w:cs="Arial"/>
                  <w:sz w:val="20"/>
                  <w:szCs w:val="20"/>
                </w:rPr>
                <w:t>brandtechnologie@currenta.</w:t>
              </w:r>
            </w:hyperlink>
            <w:r w:rsidR="006A2712">
              <w:rPr>
                <w:rStyle w:val="Hyperlink"/>
                <w:rFonts w:cs="Arial"/>
                <w:sz w:val="20"/>
                <w:szCs w:val="20"/>
              </w:rPr>
              <w:t>b</w:t>
            </w:r>
            <w:r w:rsidR="006A2712">
              <w:rPr>
                <w:rStyle w:val="Hyperlink"/>
                <w:rFonts w:cs="Arial"/>
              </w:rPr>
              <w:t>iz</w:t>
            </w:r>
          </w:p>
          <w:p w14:paraId="728301D5" w14:textId="7FDE400B" w:rsidR="00EC60D0" w:rsidRPr="0020556B" w:rsidRDefault="00BA4F00" w:rsidP="00C341B0">
            <w:pPr>
              <w:tabs>
                <w:tab w:val="left" w:pos="652"/>
              </w:tabs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Tel.</w:t>
            </w:r>
            <w:r w:rsidR="00782E4C" w:rsidRPr="0020556B">
              <w:rPr>
                <w:rFonts w:cs="Arial"/>
                <w:sz w:val="20"/>
                <w:szCs w:val="20"/>
              </w:rPr>
              <w:t>:</w:t>
            </w:r>
            <w:r w:rsidR="0038230E" w:rsidRPr="0020556B">
              <w:rPr>
                <w:rFonts w:cs="Arial"/>
                <w:sz w:val="20"/>
                <w:szCs w:val="20"/>
              </w:rPr>
              <w:t xml:space="preserve"> </w:t>
            </w:r>
            <w:r w:rsidR="0020556B">
              <w:rPr>
                <w:rFonts w:cs="Arial"/>
                <w:sz w:val="20"/>
                <w:szCs w:val="20"/>
              </w:rPr>
              <w:tab/>
            </w:r>
            <w:r w:rsidR="0038230E" w:rsidRPr="0020556B">
              <w:rPr>
                <w:rFonts w:cs="Arial"/>
                <w:sz w:val="20"/>
                <w:szCs w:val="20"/>
              </w:rPr>
              <w:t xml:space="preserve">+49 214 </w:t>
            </w:r>
            <w:r w:rsidR="00B74FF6" w:rsidRPr="006A2712">
              <w:rPr>
                <w:rFonts w:cs="Arial"/>
                <w:sz w:val="20"/>
                <w:szCs w:val="20"/>
              </w:rPr>
              <w:t>3139 8000</w:t>
            </w:r>
          </w:p>
        </w:tc>
      </w:tr>
      <w:tr w:rsidR="00EC60D0" w:rsidRPr="00891D0A" w14:paraId="59844E6B" w14:textId="77777777" w:rsidTr="005065ED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07FE0E3" w14:textId="77777777" w:rsidR="00381991" w:rsidRPr="00683872" w:rsidRDefault="00557B71" w:rsidP="005065ED">
            <w:pPr>
              <w:spacing w:before="40" w:after="40" w:line="240" w:lineRule="auto"/>
              <w:rPr>
                <w:rFonts w:cs="Arial"/>
                <w:sz w:val="20"/>
                <w:szCs w:val="20"/>
              </w:rPr>
            </w:pPr>
            <w:r w:rsidRPr="00683872">
              <w:rPr>
                <w:rFonts w:cs="Arial"/>
                <w:sz w:val="20"/>
                <w:szCs w:val="20"/>
              </w:rPr>
              <w:t xml:space="preserve">Die </w:t>
            </w:r>
            <w:r w:rsidR="00EC60D0" w:rsidRPr="00683872">
              <w:rPr>
                <w:rFonts w:cs="Arial"/>
                <w:sz w:val="20"/>
                <w:szCs w:val="20"/>
              </w:rPr>
              <w:t xml:space="preserve">Ansprechpartner </w:t>
            </w:r>
            <w:r w:rsidRPr="00683872">
              <w:rPr>
                <w:rFonts w:cs="Arial"/>
                <w:sz w:val="20"/>
                <w:szCs w:val="20"/>
              </w:rPr>
              <w:t>der C</w:t>
            </w:r>
            <w:r w:rsidR="00AF16C7" w:rsidRPr="00683872">
              <w:rPr>
                <w:rFonts w:cs="Arial"/>
                <w:sz w:val="20"/>
                <w:szCs w:val="20"/>
              </w:rPr>
              <w:t>URRENTA</w:t>
            </w:r>
            <w:r w:rsidRPr="00683872">
              <w:rPr>
                <w:rFonts w:cs="Arial"/>
                <w:sz w:val="20"/>
                <w:szCs w:val="20"/>
              </w:rPr>
              <w:t xml:space="preserve"> </w:t>
            </w:r>
            <w:r w:rsidR="00EC60D0" w:rsidRPr="00683872">
              <w:rPr>
                <w:rFonts w:cs="Arial"/>
                <w:sz w:val="20"/>
                <w:szCs w:val="20"/>
              </w:rPr>
              <w:t>Brandtechnologie</w:t>
            </w:r>
            <w:r w:rsidRPr="00683872">
              <w:rPr>
                <w:rFonts w:cs="Arial"/>
                <w:sz w:val="20"/>
                <w:szCs w:val="20"/>
              </w:rPr>
              <w:t xml:space="preserve"> finden Sie unter </w:t>
            </w:r>
            <w:hyperlink r:id="rId9" w:history="1">
              <w:r w:rsidRPr="00683872">
                <w:rPr>
                  <w:rStyle w:val="Hyperlink"/>
                  <w:rFonts w:cs="Arial"/>
                  <w:sz w:val="20"/>
                  <w:szCs w:val="20"/>
                </w:rPr>
                <w:t>www.brandversuche.de</w:t>
              </w:r>
            </w:hyperlink>
            <w:r w:rsidR="00B925C6" w:rsidRPr="00683872">
              <w:rPr>
                <w:rFonts w:cs="Arial"/>
                <w:sz w:val="20"/>
                <w:szCs w:val="20"/>
              </w:rPr>
              <w:t>.</w:t>
            </w:r>
          </w:p>
          <w:p w14:paraId="44E3280D" w14:textId="56DE607D" w:rsidR="0045042C" w:rsidRPr="006602FC" w:rsidRDefault="00B43C3E" w:rsidP="00B43C3E">
            <w:pPr>
              <w:spacing w:before="40" w:after="40" w:line="240" w:lineRule="auto"/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</w:pP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The contact persons </w:t>
            </w:r>
            <w:r w:rsidR="0045042C" w:rsidRPr="006602FC">
              <w:rPr>
                <w:i/>
                <w:color w:val="645A50"/>
                <w:sz w:val="20"/>
                <w:szCs w:val="20"/>
                <w:lang w:val="en-US"/>
              </w:rPr>
              <w:t>of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CURRENTA’s </w:t>
            </w:r>
            <w:r w:rsidR="00EC60D0" w:rsidRPr="006602FC">
              <w:rPr>
                <w:i/>
                <w:color w:val="645A50"/>
                <w:sz w:val="20"/>
                <w:szCs w:val="20"/>
                <w:lang w:val="en-US"/>
              </w:rPr>
              <w:t>Fire Technology Department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color w:val="645A50"/>
                <w:sz w:val="20"/>
                <w:szCs w:val="20"/>
                <w:lang w:val="en-US"/>
              </w:rPr>
              <w:t xml:space="preserve">can be found </w:t>
            </w:r>
            <w:r w:rsidR="006602FC" w:rsidRPr="006602FC">
              <w:rPr>
                <w:i/>
                <w:color w:val="645A50"/>
                <w:sz w:val="20"/>
                <w:szCs w:val="20"/>
                <w:lang w:val="en-US"/>
              </w:rPr>
              <w:t>at</w:t>
            </w:r>
            <w:r w:rsidR="00557B71" w:rsidRPr="006602FC">
              <w:rPr>
                <w:i/>
                <w:color w:val="645A50"/>
                <w:sz w:val="20"/>
                <w:szCs w:val="20"/>
                <w:lang w:val="en-US"/>
              </w:rPr>
              <w:t xml:space="preserve"> </w:t>
            </w:r>
            <w:bookmarkStart w:id="0" w:name="_Hlk134597688"/>
            <w:r w:rsidR="00472BBF">
              <w:fldChar w:fldCharType="begin"/>
            </w:r>
            <w:r w:rsidR="00D65089" w:rsidRPr="00D65089">
              <w:rPr>
                <w:lang w:val="en-US"/>
              </w:rPr>
              <w:instrText>HYPERLINK "https://www.currenta.de/en/services/analytics/fire-technology/"</w:instrText>
            </w:r>
            <w:r w:rsidR="00472BBF">
              <w:fldChar w:fldCharType="separate"/>
            </w:r>
            <w:r w:rsidR="00557B71" w:rsidRPr="00683872">
              <w:rPr>
                <w:rStyle w:val="Hyperlink"/>
                <w:rFonts w:cs="Arial"/>
                <w:sz w:val="20"/>
                <w:szCs w:val="20"/>
                <w:lang w:val="en-US"/>
              </w:rPr>
              <w:t>www.fire-testing.eu</w:t>
            </w:r>
            <w:r w:rsidR="00472BBF">
              <w:rPr>
                <w:rStyle w:val="Hyperlink"/>
                <w:rFonts w:cs="Arial"/>
                <w:sz w:val="20"/>
                <w:szCs w:val="20"/>
                <w:lang w:val="en-US"/>
              </w:rPr>
              <w:fldChar w:fldCharType="end"/>
            </w:r>
            <w:bookmarkEnd w:id="0"/>
            <w:r w:rsidR="00557B71" w:rsidRPr="00683872">
              <w:rPr>
                <w:rFonts w:cs="Arial"/>
                <w:color w:val="808080" w:themeColor="background1" w:themeShade="80"/>
                <w:sz w:val="20"/>
                <w:szCs w:val="20"/>
                <w:lang w:val="en-US"/>
              </w:rPr>
              <w:t>.</w:t>
            </w:r>
          </w:p>
        </w:tc>
      </w:tr>
    </w:tbl>
    <w:p w14:paraId="43C1400E" w14:textId="77777777" w:rsidR="00EC60D0" w:rsidRPr="00233EE7" w:rsidRDefault="00EC60D0" w:rsidP="00836A27">
      <w:pPr>
        <w:spacing w:before="40" w:after="40" w:line="240" w:lineRule="auto"/>
        <w:rPr>
          <w:rFonts w:cs="Arial"/>
          <w:lang w:val="en-US"/>
        </w:rPr>
      </w:pP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43"/>
        <w:gridCol w:w="7179"/>
      </w:tblGrid>
      <w:tr w:rsidR="00222F80" w:rsidRPr="00622391" w14:paraId="267A3B07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67C3231D" w14:textId="77777777" w:rsidR="00222F80" w:rsidRPr="00622391" w:rsidRDefault="00222F80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Auftraggeber</w:t>
            </w:r>
          </w:p>
          <w:p w14:paraId="4426FB0F" w14:textId="77777777" w:rsidR="002F2F50" w:rsidRPr="00E9512B" w:rsidRDefault="0011773F" w:rsidP="005065ED">
            <w:pPr>
              <w:tabs>
                <w:tab w:val="left" w:pos="993"/>
              </w:tabs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Client</w:t>
            </w:r>
          </w:p>
        </w:tc>
      </w:tr>
      <w:tr w:rsidR="00F26211" w:rsidRPr="00622391" w14:paraId="64450127" w14:textId="77777777" w:rsidTr="00440D2A">
        <w:trPr>
          <w:trHeight w:val="340"/>
        </w:trPr>
        <w:tc>
          <w:tcPr>
            <w:tcW w:w="10122" w:type="dxa"/>
            <w:gridSpan w:val="2"/>
            <w:tcBorders>
              <w:bottom w:val="single" w:sz="4" w:space="0" w:color="auto"/>
            </w:tcBorders>
            <w:shd w:val="clear" w:color="auto" w:fill="D8D1BE"/>
            <w:vAlign w:val="center"/>
          </w:tcPr>
          <w:p w14:paraId="3A374772" w14:textId="77777777" w:rsidR="00302865" w:rsidRPr="00622391" w:rsidRDefault="00AF16C7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Ansprechpartner (</w:t>
            </w:r>
            <w:r w:rsidR="00F26211" w:rsidRPr="00622391">
              <w:rPr>
                <w:rFonts w:cs="Arial"/>
                <w:b/>
                <w:sz w:val="20"/>
                <w:szCs w:val="20"/>
              </w:rPr>
              <w:t>Berichtsempfänger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  <w:p w14:paraId="75BCBA53" w14:textId="77777777" w:rsidR="00F26211" w:rsidRPr="00FA6E7E" w:rsidRDefault="00F26211" w:rsidP="005065ED">
            <w:pPr>
              <w:tabs>
                <w:tab w:val="left" w:pos="993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FA6E7E">
              <w:rPr>
                <w:b/>
                <w:i/>
                <w:color w:val="645A50"/>
                <w:sz w:val="20"/>
                <w:szCs w:val="20"/>
              </w:rPr>
              <w:t xml:space="preserve">Contact </w:t>
            </w:r>
            <w:r w:rsidR="001E595E" w:rsidRPr="00FA6E7E">
              <w:rPr>
                <w:b/>
                <w:i/>
                <w:color w:val="645A50"/>
                <w:sz w:val="20"/>
                <w:szCs w:val="20"/>
              </w:rPr>
              <w:t>p</w:t>
            </w:r>
            <w:r w:rsidRPr="00FA6E7E">
              <w:rPr>
                <w:b/>
                <w:i/>
                <w:color w:val="645A50"/>
                <w:sz w:val="20"/>
                <w:szCs w:val="20"/>
              </w:rPr>
              <w:t>erson</w:t>
            </w:r>
            <w:r w:rsidR="00953FB9" w:rsidRPr="00FA6E7E">
              <w:rPr>
                <w:b/>
                <w:i/>
                <w:color w:val="645A50"/>
                <w:sz w:val="20"/>
                <w:szCs w:val="20"/>
              </w:rPr>
              <w:t xml:space="preserve"> (report recipient)</w:t>
            </w:r>
          </w:p>
        </w:tc>
      </w:tr>
      <w:tr w:rsidR="00BC6DC9" w:rsidRPr="001A48B5" w14:paraId="23DFC60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4A30E0" w14:textId="77777777" w:rsidR="00BC6DC9" w:rsidRPr="001A48B5" w:rsidRDefault="00782E4C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="00BC6DC9" w:rsidRPr="001A48B5">
              <w:rPr>
                <w:rFonts w:cs="Arial"/>
                <w:sz w:val="18"/>
                <w:szCs w:val="18"/>
              </w:rPr>
              <w:tab/>
            </w:r>
            <w:r w:rsidR="00BC6DC9"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bookmarkStart w:id="1" w:name="Firma" w:displacedByCustomXml="next"/>
        <w:sdt>
          <w:sdtPr>
            <w:rPr>
              <w:rFonts w:cs="Arial"/>
              <w:sz w:val="18"/>
              <w:szCs w:val="18"/>
            </w:rPr>
            <w:id w:val="1674682767"/>
            <w:placeholder>
              <w:docPart w:val="409DDB8EAFB24CC0A589E7D9567108A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2741D6F2" w14:textId="77777777" w:rsidR="00BC6DC9" w:rsidRPr="00050D67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1" w:displacedByCustomXml="prev"/>
      </w:tr>
      <w:tr w:rsidR="00953FB9" w:rsidRPr="001A48B5" w14:paraId="5CDB739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ABCB24A" w14:textId="77777777" w:rsidR="00953FB9" w:rsidRPr="001A48B5" w:rsidRDefault="00953FB9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Name</w:t>
            </w:r>
            <w:r>
              <w:rPr>
                <w:rFonts w:cs="Arial"/>
                <w:sz w:val="18"/>
                <w:szCs w:val="18"/>
              </w:rPr>
              <w:tab/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N</w:t>
            </w:r>
            <w:r w:rsidR="0074024E">
              <w:rPr>
                <w:i/>
                <w:color w:val="645A50"/>
                <w:sz w:val="18"/>
                <w:szCs w:val="18"/>
                <w:lang w:val="en-US"/>
              </w:rPr>
              <w:t>a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me</w:t>
            </w:r>
          </w:p>
        </w:tc>
        <w:bookmarkStart w:id="2" w:name="Name" w:displacedByCustomXml="next"/>
        <w:sdt>
          <w:sdtPr>
            <w:rPr>
              <w:rFonts w:cs="Arial"/>
              <w:sz w:val="18"/>
              <w:szCs w:val="18"/>
            </w:rPr>
            <w:id w:val="1009265386"/>
            <w:placeholder>
              <w:docPart w:val="EDA3AABB7034478FA6C2240006CA0DB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410A01F" w14:textId="77777777" w:rsidR="00953FB9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2" w:displacedByCustomXml="prev"/>
      </w:tr>
      <w:tr w:rsidR="0074024E" w:rsidRPr="001A48B5" w14:paraId="18FFA14E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9ED6541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bookmarkStart w:id="3" w:name="Abteilung" w:displacedByCustomXml="next"/>
        <w:sdt>
          <w:sdtPr>
            <w:rPr>
              <w:rFonts w:cs="Arial"/>
              <w:sz w:val="18"/>
              <w:szCs w:val="18"/>
            </w:rPr>
            <w:id w:val="-709334506"/>
            <w:placeholder>
              <w:docPart w:val="6F31A032A1D94BE89BA8C4A75529B3E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35257D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3" w:displacedByCustomXml="prev"/>
      </w:tr>
      <w:tr w:rsidR="0074024E" w:rsidRPr="001A48B5" w14:paraId="38F4980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1DBDF8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bookmarkStart w:id="4" w:name="Straße" w:displacedByCustomXml="next"/>
        <w:sdt>
          <w:sdtPr>
            <w:rPr>
              <w:rFonts w:cs="Arial"/>
              <w:sz w:val="18"/>
              <w:szCs w:val="18"/>
            </w:rPr>
            <w:id w:val="-1298218734"/>
            <w:placeholder>
              <w:docPart w:val="36046D3B584643B9997042E27B403A0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B1B7F70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" w:displacedByCustomXml="prev"/>
      </w:tr>
      <w:tr w:rsidR="0074024E" w:rsidRPr="001A48B5" w14:paraId="7D99642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A79CC38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bookmarkStart w:id="5" w:name="Ort" w:displacedByCustomXml="next"/>
        <w:sdt>
          <w:sdtPr>
            <w:rPr>
              <w:rFonts w:cs="Arial"/>
              <w:sz w:val="18"/>
              <w:szCs w:val="18"/>
            </w:rPr>
            <w:id w:val="1037009129"/>
            <w:placeholder>
              <w:docPart w:val="A81B3F67F90A4F02AF83029FCC94E337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D9C3B3D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5" w:displacedByCustomXml="prev"/>
      </w:tr>
      <w:tr w:rsidR="0074024E" w:rsidRPr="001A48B5" w14:paraId="792764AC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0A439F0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bookmarkStart w:id="6" w:name="Land" w:displacedByCustomXml="next"/>
        <w:sdt>
          <w:sdtPr>
            <w:rPr>
              <w:rFonts w:cs="Arial"/>
              <w:sz w:val="18"/>
              <w:szCs w:val="18"/>
            </w:rPr>
            <w:id w:val="631291777"/>
            <w:placeholder>
              <w:docPart w:val="EBEDA64EB5694428A7733B14F8AD538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74F52C7" w14:textId="77777777" w:rsidR="0074024E" w:rsidRPr="001A48B5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6" w:displacedByCustomXml="prev"/>
      </w:tr>
      <w:tr w:rsidR="0074024E" w:rsidRPr="009F5915" w14:paraId="65E9241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774E119E" w14:textId="77777777" w:rsidR="0074024E" w:rsidRPr="001A48B5" w:rsidRDefault="0074024E" w:rsidP="00214373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gramStart"/>
            <w:r w:rsidRPr="00810BB8">
              <w:rPr>
                <w:rFonts w:cs="Arial"/>
                <w:sz w:val="18"/>
                <w:szCs w:val="18"/>
              </w:rPr>
              <w:t>E-Mail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214373">
              <w:rPr>
                <w:i/>
                <w:color w:val="645A50"/>
                <w:sz w:val="18"/>
                <w:szCs w:val="18"/>
                <w:lang w:val="en-US"/>
              </w:rPr>
              <w:t>m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ail</w:t>
            </w:r>
            <w:proofErr w:type="gramEnd"/>
          </w:p>
        </w:tc>
        <w:bookmarkStart w:id="7" w:name="Email" w:displacedByCustomXml="next"/>
        <w:sdt>
          <w:sdtPr>
            <w:rPr>
              <w:rFonts w:cs="Arial"/>
              <w:sz w:val="18"/>
              <w:szCs w:val="18"/>
            </w:rPr>
            <w:id w:val="27002512"/>
            <w:placeholder>
              <w:docPart w:val="31317DF811B74E15883F8CC9BE1AB9AE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906D369" w14:textId="77777777" w:rsidR="0074024E" w:rsidRPr="004E1C0E" w:rsidRDefault="009F5915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  <w:bookmarkEnd w:id="7" w:displacedByCustomXml="prev"/>
      </w:tr>
      <w:tr w:rsidR="0074024E" w:rsidRPr="001A48B5" w14:paraId="581C4934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C1B0C28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Phone</w:t>
            </w:r>
          </w:p>
        </w:tc>
        <w:sdt>
          <w:sdtPr>
            <w:rPr>
              <w:rFonts w:cs="Arial"/>
              <w:sz w:val="18"/>
              <w:szCs w:val="18"/>
            </w:rPr>
            <w:id w:val="39261808"/>
            <w:placeholder>
              <w:docPart w:val="07C43A24036048DD86CEE729416880A0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4AE2708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891D0A" w14:paraId="01298994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8D1BE"/>
            <w:vAlign w:val="center"/>
          </w:tcPr>
          <w:p w14:paraId="50312DED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Firmenhauptsitz (nur bei Erstbeauftragung ausfüllen)</w:t>
            </w:r>
          </w:p>
          <w:p w14:paraId="09BBB55E" w14:textId="77777777" w:rsidR="0074024E" w:rsidRPr="00953FB9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Company h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eadquarter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s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complete only in case of initial assignment</w:t>
            </w:r>
            <w:r w:rsidRPr="006602FC">
              <w:rPr>
                <w:b/>
                <w:i/>
                <w:color w:val="645A50"/>
                <w:sz w:val="20"/>
                <w:szCs w:val="20"/>
                <w:lang w:val="en-US"/>
              </w:rPr>
              <w:t>)</w:t>
            </w:r>
          </w:p>
        </w:tc>
      </w:tr>
      <w:tr w:rsidR="0074024E" w:rsidRPr="00201717" w14:paraId="63FD9963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18FAF9C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206954787"/>
            <w:placeholder>
              <w:docPart w:val="207B80B678D942BA8AF1F0252BEF48CC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050BA0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44E65B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2F2505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1579170688"/>
            <w:placeholder>
              <w:docPart w:val="7D1463525EC74E64AB21DD9DDC38A8C4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75011097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74024E" w:rsidRPr="00F54AD7" w14:paraId="5FFB9932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45BC2EC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916867057"/>
            <w:placeholder>
              <w:docPart w:val="021BAD7BB80C4A57ADEB88D23C544EA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F51CB92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105C59C1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231085A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810BB8">
              <w:rPr>
                <w:rFonts w:cs="Arial"/>
                <w:sz w:val="18"/>
                <w:szCs w:val="18"/>
              </w:rPr>
              <w:t>Land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-1869900967"/>
            <w:placeholder>
              <w:docPart w:val="DD91AFA982644F378BF6B0BAABEEC081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3E1A41D5" w14:textId="77777777" w:rsidR="0074024E" w:rsidRPr="001A48B5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42F7FC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1EBFEA1" w14:textId="77777777" w:rsidR="0074024E" w:rsidRPr="00782E4C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USt-IdNr.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>VAT Reg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  <w:r w:rsidRPr="00953FB9">
              <w:rPr>
                <w:i/>
                <w:color w:val="645A50"/>
                <w:sz w:val="18"/>
                <w:szCs w:val="18"/>
                <w:lang w:val="en-US"/>
              </w:rPr>
              <w:t xml:space="preserve"> No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sdt>
          <w:sdtPr>
            <w:rPr>
              <w:rFonts w:cs="Arial"/>
              <w:sz w:val="18"/>
              <w:szCs w:val="18"/>
            </w:rPr>
            <w:id w:val="-49145895"/>
            <w:placeholder>
              <w:docPart w:val="93DFF5A5143341728CAD776746A4F70B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5944533" w14:textId="77777777" w:rsidR="0074024E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622391" w14:paraId="279B0E01" w14:textId="77777777" w:rsidTr="00440D2A">
        <w:trPr>
          <w:trHeight w:val="340"/>
        </w:trPr>
        <w:tc>
          <w:tcPr>
            <w:tcW w:w="10122" w:type="dxa"/>
            <w:gridSpan w:val="2"/>
            <w:shd w:val="clear" w:color="auto" w:fill="DDD9C3" w:themeFill="background2" w:themeFillShade="E6"/>
            <w:vAlign w:val="center"/>
          </w:tcPr>
          <w:p w14:paraId="5D45F5B8" w14:textId="77777777" w:rsidR="0074024E" w:rsidRPr="00622391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Rechnungsanschrift</w:t>
            </w:r>
          </w:p>
          <w:p w14:paraId="5FF07A92" w14:textId="77777777" w:rsidR="0074024E" w:rsidRPr="00AF16C7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i/>
                <w:color w:val="645A50"/>
                <w:sz w:val="20"/>
                <w:szCs w:val="20"/>
                <w:lang w:val="en-US"/>
              </w:rPr>
              <w:t>Invoice address</w:t>
            </w:r>
          </w:p>
        </w:tc>
      </w:tr>
      <w:tr w:rsidR="0074024E" w:rsidRPr="00201717" w14:paraId="192FF70B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2750379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Firma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Company</w:t>
            </w:r>
          </w:p>
        </w:tc>
        <w:sdt>
          <w:sdtPr>
            <w:rPr>
              <w:rFonts w:cs="Arial"/>
              <w:sz w:val="18"/>
              <w:szCs w:val="18"/>
            </w:rPr>
            <w:id w:val="-17625071"/>
            <w:placeholder>
              <w:docPart w:val="06065FBBE43D483D9FBE77582DB74D82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5E12FAE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5FB58F7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0250EED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Abteilung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Department</w:t>
            </w:r>
          </w:p>
        </w:tc>
        <w:sdt>
          <w:sdtPr>
            <w:rPr>
              <w:rFonts w:cs="Arial"/>
              <w:sz w:val="18"/>
              <w:szCs w:val="18"/>
            </w:rPr>
            <w:id w:val="1038556825"/>
            <w:placeholder>
              <w:docPart w:val="D3039F1376B34A518F3527101EFE992F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08BA813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506D2DB0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4690FAF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A48B5">
              <w:rPr>
                <w:rFonts w:cs="Arial"/>
                <w:sz w:val="18"/>
                <w:szCs w:val="18"/>
              </w:rPr>
              <w:t>Straße</w:t>
            </w:r>
            <w:r w:rsidRPr="001A48B5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Street</w:t>
            </w:r>
          </w:p>
        </w:tc>
        <w:sdt>
          <w:sdtPr>
            <w:rPr>
              <w:rFonts w:cs="Arial"/>
              <w:sz w:val="18"/>
              <w:szCs w:val="18"/>
            </w:rPr>
            <w:id w:val="-941835491"/>
            <w:placeholder>
              <w:docPart w:val="D4234E2E04234BEFBD1DED327FD446C8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42F87354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761AFE38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077EA06B" w14:textId="77777777" w:rsidR="0074024E" w:rsidRPr="001A48B5" w:rsidRDefault="0074024E" w:rsidP="00911F0C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PLZ Ort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City, 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p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ostal c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 xml:space="preserve">ode </w:t>
            </w:r>
          </w:p>
        </w:tc>
        <w:sdt>
          <w:sdtPr>
            <w:rPr>
              <w:rFonts w:cs="Arial"/>
              <w:sz w:val="18"/>
              <w:szCs w:val="18"/>
            </w:rPr>
            <w:id w:val="-1177343455"/>
            <w:placeholder>
              <w:docPart w:val="51282CA1E61A4A4FA936C5225B176FDD"/>
            </w:placeholder>
            <w:showingPlcHdr/>
          </w:sdtPr>
          <w:sdtEndPr/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FDCD66E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74024E" w:rsidRPr="00201717" w14:paraId="044F4BF4" w14:textId="77777777" w:rsidTr="00891D0A">
        <w:trPr>
          <w:trHeight w:val="340"/>
        </w:trPr>
        <w:tc>
          <w:tcPr>
            <w:tcW w:w="2943" w:type="dxa"/>
            <w:vAlign w:val="center"/>
          </w:tcPr>
          <w:p w14:paraId="04979665" w14:textId="77777777" w:rsidR="0074024E" w:rsidRPr="001A48B5" w:rsidRDefault="0074024E" w:rsidP="00CD1089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2A6EAA">
              <w:rPr>
                <w:rFonts w:cs="Arial"/>
                <w:sz w:val="18"/>
                <w:szCs w:val="18"/>
              </w:rPr>
              <w:t>Land</w:t>
            </w:r>
            <w:r w:rsidRPr="002A6EAA">
              <w:rPr>
                <w:rFonts w:cs="Arial"/>
                <w:sz w:val="18"/>
                <w:szCs w:val="18"/>
              </w:rPr>
              <w:tab/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Country</w:t>
            </w:r>
          </w:p>
        </w:tc>
        <w:sdt>
          <w:sdtPr>
            <w:rPr>
              <w:rFonts w:cs="Arial"/>
              <w:sz w:val="18"/>
              <w:szCs w:val="18"/>
            </w:rPr>
            <w:id w:val="46351961"/>
            <w:placeholder>
              <w:docPart w:val="E050AF9723414552A8B3B4E23DD5B0AA"/>
            </w:placeholder>
            <w:showingPlcHdr/>
          </w:sdtPr>
          <w:sdtEndPr/>
          <w:sdtContent>
            <w:tc>
              <w:tcPr>
                <w:tcW w:w="7179" w:type="dxa"/>
                <w:vAlign w:val="center"/>
              </w:tcPr>
              <w:p w14:paraId="46715178" w14:textId="77777777" w:rsidR="0074024E" w:rsidRPr="00050D67" w:rsidRDefault="0074024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1D0A" w:rsidRPr="00201717" w14:paraId="367E4A65" w14:textId="77777777" w:rsidTr="00440D2A">
        <w:trPr>
          <w:trHeight w:val="34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C72B4AF" w14:textId="22824AAC" w:rsidR="00891D0A" w:rsidRPr="002A6EAA" w:rsidRDefault="00891D0A" w:rsidP="00891D0A">
            <w:pPr>
              <w:tabs>
                <w:tab w:val="left" w:pos="11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gramStart"/>
            <w:r w:rsidRPr="00810BB8">
              <w:rPr>
                <w:rFonts w:cs="Arial"/>
                <w:sz w:val="18"/>
                <w:szCs w:val="18"/>
              </w:rPr>
              <w:t>E-Mail</w:t>
            </w:r>
            <w:r w:rsidRPr="00810BB8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Em</w:t>
            </w:r>
            <w:r w:rsidRPr="006602FC">
              <w:rPr>
                <w:i/>
                <w:color w:val="645A50"/>
                <w:sz w:val="18"/>
                <w:szCs w:val="18"/>
                <w:lang w:val="en-US"/>
              </w:rPr>
              <w:t>ail</w:t>
            </w:r>
            <w:proofErr w:type="gramEnd"/>
          </w:p>
        </w:tc>
        <w:sdt>
          <w:sdtPr>
            <w:rPr>
              <w:rFonts w:cs="Arial"/>
              <w:sz w:val="18"/>
              <w:szCs w:val="18"/>
            </w:rPr>
            <w:id w:val="1633743181"/>
            <w:placeholder>
              <w:docPart w:val="D39692368838409E8896655B33F572FD"/>
            </w:placeholder>
            <w:showingPlcHdr/>
          </w:sdtPr>
          <w:sdtContent>
            <w:tc>
              <w:tcPr>
                <w:tcW w:w="7179" w:type="dxa"/>
                <w:tcBorders>
                  <w:bottom w:val="single" w:sz="4" w:space="0" w:color="auto"/>
                </w:tcBorders>
                <w:vAlign w:val="center"/>
              </w:tcPr>
              <w:p w14:paraId="178A7A30" w14:textId="7B777BCD" w:rsidR="00891D0A" w:rsidRDefault="00891D0A" w:rsidP="00891D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</w:tbl>
    <w:p w14:paraId="28BA0FB9" w14:textId="77777777" w:rsidR="00440D2A" w:rsidRDefault="00440D2A">
      <w:r>
        <w:br w:type="page"/>
      </w:r>
    </w:p>
    <w:tbl>
      <w:tblPr>
        <w:tblStyle w:val="Tabellenraster"/>
        <w:tblW w:w="1012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3685"/>
        <w:gridCol w:w="2864"/>
        <w:gridCol w:w="3039"/>
      </w:tblGrid>
      <w:tr w:rsidR="00D42E30" w:rsidRPr="00201717" w14:paraId="3FEF0C2F" w14:textId="77777777" w:rsidTr="00440D2A">
        <w:trPr>
          <w:trHeight w:val="340"/>
        </w:trPr>
        <w:tc>
          <w:tcPr>
            <w:tcW w:w="10122" w:type="dxa"/>
            <w:gridSpan w:val="4"/>
            <w:shd w:val="clear" w:color="auto" w:fill="D8D1BE"/>
            <w:vAlign w:val="center"/>
          </w:tcPr>
          <w:p w14:paraId="2CDB3124" w14:textId="646F9BD4" w:rsidR="001E595E" w:rsidRPr="00622391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Prüfverfahren</w:t>
            </w:r>
          </w:p>
          <w:p w14:paraId="6FF90984" w14:textId="77777777" w:rsidR="00D42E30" w:rsidRPr="00A411CE" w:rsidRDefault="001E595E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Test method</w:t>
            </w:r>
          </w:p>
        </w:tc>
      </w:tr>
      <w:tr w:rsidR="00310B7B" w:rsidRPr="00201717" w14:paraId="41C47E87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0B32B09" w14:textId="77777777" w:rsidR="00310B7B" w:rsidRPr="00201717" w:rsidRDefault="00310B7B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Prüfnorm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Test standard</w:t>
            </w:r>
          </w:p>
        </w:tc>
        <w:sdt>
          <w:sdtPr>
            <w:rPr>
              <w:rFonts w:cs="Arial"/>
              <w:sz w:val="18"/>
              <w:szCs w:val="18"/>
            </w:rPr>
            <w:id w:val="135838539"/>
            <w:placeholder>
              <w:docPart w:val="635B1792B7A7473BACBE7F8338EFEBC7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0486C872" w14:textId="77777777" w:rsidR="00310B7B" w:rsidRPr="001A48B5" w:rsidRDefault="001E595E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5657D0" w:rsidRPr="00201717" w14:paraId="7FF951FE" w14:textId="77777777" w:rsidTr="00440D2A">
        <w:trPr>
          <w:trHeight w:val="340"/>
        </w:trPr>
        <w:tc>
          <w:tcPr>
            <w:tcW w:w="4219" w:type="dxa"/>
            <w:gridSpan w:val="2"/>
            <w:tcBorders>
              <w:bottom w:val="single" w:sz="4" w:space="0" w:color="auto"/>
            </w:tcBorders>
            <w:vAlign w:val="center"/>
          </w:tcPr>
          <w:p w14:paraId="2A36D4F7" w14:textId="77777777" w:rsidR="005657D0" w:rsidRPr="005F726E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6A0C53">
              <w:rPr>
                <w:rFonts w:cs="Arial"/>
                <w:sz w:val="18"/>
                <w:szCs w:val="18"/>
                <w:lang w:val="en-GB"/>
              </w:rPr>
              <w:t>Art der Prüfung</w:t>
            </w:r>
            <w:r w:rsidRPr="006A0C53">
              <w:rPr>
                <w:rFonts w:cs="Arial"/>
                <w:sz w:val="18"/>
                <w:szCs w:val="18"/>
                <w:lang w:val="en-GB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Type of test</w:t>
            </w:r>
          </w:p>
        </w:tc>
        <w:tc>
          <w:tcPr>
            <w:tcW w:w="2864" w:type="dxa"/>
            <w:tcBorders>
              <w:bottom w:val="single" w:sz="4" w:space="0" w:color="auto"/>
              <w:right w:val="nil"/>
            </w:tcBorders>
            <w:vAlign w:val="center"/>
          </w:tcPr>
          <w:p w14:paraId="1494CBFE" w14:textId="36A0BA39" w:rsidR="005657D0" w:rsidRPr="00823BEF" w:rsidRDefault="0016620D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781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Normativ / </w:t>
            </w:r>
            <w:r w:rsidR="005657D0" w:rsidRPr="00A822B8">
              <w:rPr>
                <w:i/>
                <w:color w:val="645A50"/>
                <w:sz w:val="18"/>
                <w:szCs w:val="18"/>
                <w:lang w:val="en-US"/>
              </w:rPr>
              <w:t>Normative</w:t>
            </w:r>
          </w:p>
        </w:tc>
        <w:tc>
          <w:tcPr>
            <w:tcW w:w="3039" w:type="dxa"/>
            <w:tcBorders>
              <w:left w:val="nil"/>
              <w:bottom w:val="single" w:sz="4" w:space="0" w:color="auto"/>
            </w:tcBorders>
            <w:vAlign w:val="center"/>
          </w:tcPr>
          <w:p w14:paraId="2B6294F5" w14:textId="17F634D9" w:rsidR="005657D0" w:rsidRPr="00823BEF" w:rsidRDefault="0016620D" w:rsidP="00233EE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131869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Orientierend / </w:t>
            </w:r>
            <w:r w:rsidR="005657D0">
              <w:rPr>
                <w:i/>
                <w:color w:val="645A50"/>
                <w:sz w:val="18"/>
                <w:szCs w:val="18"/>
                <w:lang w:val="en-US"/>
              </w:rPr>
              <w:t>Exploratory</w:t>
            </w:r>
          </w:p>
        </w:tc>
      </w:tr>
      <w:tr w:rsidR="005657D0" w:rsidRPr="00201717" w14:paraId="37258305" w14:textId="77777777" w:rsidTr="00440D2A">
        <w:trPr>
          <w:trHeight w:val="340"/>
        </w:trPr>
        <w:tc>
          <w:tcPr>
            <w:tcW w:w="4219" w:type="dxa"/>
            <w:gridSpan w:val="2"/>
            <w:vMerge w:val="restart"/>
            <w:vAlign w:val="center"/>
          </w:tcPr>
          <w:p w14:paraId="1ACB790F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01717">
              <w:rPr>
                <w:rFonts w:cs="Arial"/>
                <w:sz w:val="18"/>
                <w:szCs w:val="18"/>
              </w:rPr>
              <w:t>Klassifizierungsnorm</w:t>
            </w:r>
            <w:r>
              <w:rPr>
                <w:rFonts w:cs="Arial"/>
                <w:sz w:val="18"/>
                <w:szCs w:val="18"/>
              </w:rPr>
              <w:tab/>
            </w:r>
            <w:r w:rsidRPr="00836A27">
              <w:rPr>
                <w:i/>
                <w:color w:val="645A50"/>
                <w:sz w:val="18"/>
                <w:szCs w:val="18"/>
                <w:lang w:val="en-US"/>
              </w:rPr>
              <w:t>Classification standard</w:t>
            </w:r>
          </w:p>
        </w:tc>
        <w:tc>
          <w:tcPr>
            <w:tcW w:w="2864" w:type="dxa"/>
            <w:tcBorders>
              <w:right w:val="nil"/>
            </w:tcBorders>
            <w:vAlign w:val="center"/>
          </w:tcPr>
          <w:p w14:paraId="0AEFEAA0" w14:textId="02818808" w:rsidR="005657D0" w:rsidRPr="001A48B5" w:rsidRDefault="0016620D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49997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45545-2:2013+A1:2015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14:paraId="3108BC1D" w14:textId="095AF755" w:rsidR="005657D0" w:rsidRPr="001A48B5" w:rsidRDefault="0016620D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6812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63E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EN 45545-2:2020</w:t>
            </w:r>
            <w:r w:rsidR="00994F95">
              <w:rPr>
                <w:rFonts w:cs="Arial"/>
                <w:sz w:val="18"/>
                <w:szCs w:val="18"/>
              </w:rPr>
              <w:t>+A1:2023</w:t>
            </w:r>
          </w:p>
        </w:tc>
      </w:tr>
      <w:tr w:rsidR="005657D0" w:rsidRPr="00201717" w14:paraId="2A3F200C" w14:textId="77777777" w:rsidTr="00440D2A">
        <w:trPr>
          <w:trHeight w:val="340"/>
        </w:trPr>
        <w:tc>
          <w:tcPr>
            <w:tcW w:w="4219" w:type="dxa"/>
            <w:gridSpan w:val="2"/>
            <w:vMerge/>
            <w:vAlign w:val="center"/>
          </w:tcPr>
          <w:p w14:paraId="35203288" w14:textId="77777777" w:rsidR="005657D0" w:rsidRPr="00201717" w:rsidRDefault="005657D0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903" w:type="dxa"/>
            <w:gridSpan w:val="2"/>
            <w:vAlign w:val="center"/>
          </w:tcPr>
          <w:p w14:paraId="2F3F4B79" w14:textId="1FE840E4" w:rsidR="005657D0" w:rsidRDefault="0016620D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76268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  <w:r w:rsidR="005657D0">
              <w:rPr>
                <w:rFonts w:cs="Arial"/>
                <w:sz w:val="18"/>
                <w:szCs w:val="18"/>
              </w:rPr>
              <w:t xml:space="preserve"> Andere</w:t>
            </w:r>
            <w:r w:rsidR="00DC4077">
              <w:rPr>
                <w:rFonts w:cs="Arial"/>
                <w:sz w:val="18"/>
                <w:szCs w:val="18"/>
              </w:rPr>
              <w:t xml:space="preserve"> / </w:t>
            </w:r>
            <w:r w:rsidR="00DC4077" w:rsidRPr="00DC4077">
              <w:rPr>
                <w:i/>
                <w:color w:val="645A50"/>
                <w:sz w:val="18"/>
                <w:szCs w:val="18"/>
                <w:lang w:val="en-US"/>
              </w:rPr>
              <w:t>Other</w:t>
            </w:r>
            <w:r w:rsidR="005657D0">
              <w:rPr>
                <w:rFonts w:cs="Arial"/>
                <w:sz w:val="18"/>
                <w:szCs w:val="18"/>
              </w:rPr>
              <w:t xml:space="preserve">: </w:t>
            </w:r>
            <w:sdt>
              <w:sdtPr>
                <w:rPr>
                  <w:rFonts w:cs="Arial"/>
                  <w:sz w:val="18"/>
                  <w:szCs w:val="18"/>
                </w:rPr>
                <w:id w:val="-134643924"/>
                <w:placeholder>
                  <w:docPart w:val="5C26F279F6BA408DBBF27222C666EBC8"/>
                </w:placeholder>
                <w:showingPlcHdr/>
              </w:sdtPr>
              <w:sdtEndPr/>
              <w:sdtContent>
                <w:r w:rsidR="005657D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proofErr w:type="gramStart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</w:t>
                </w:r>
                <w:proofErr w:type="gramEnd"/>
                <w:r w:rsidR="005657D0"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 xml:space="preserve"> entry</w:t>
                </w:r>
              </w:sdtContent>
            </w:sdt>
          </w:p>
        </w:tc>
      </w:tr>
      <w:tr w:rsidR="00932FE2" w:rsidRPr="00201717" w14:paraId="7C10E932" w14:textId="77777777" w:rsidTr="00440D2A">
        <w:trPr>
          <w:trHeight w:val="340"/>
        </w:trPr>
        <w:tc>
          <w:tcPr>
            <w:tcW w:w="4219" w:type="dxa"/>
            <w:gridSpan w:val="2"/>
            <w:vAlign w:val="center"/>
          </w:tcPr>
          <w:p w14:paraId="52BD43F3" w14:textId="77777777" w:rsidR="00932FE2" w:rsidRPr="00201717" w:rsidRDefault="005F726E" w:rsidP="005065ED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Produkta</w:t>
            </w:r>
            <w:r w:rsidR="00932FE2">
              <w:rPr>
                <w:rFonts w:cs="Arial"/>
                <w:sz w:val="18"/>
                <w:szCs w:val="18"/>
              </w:rPr>
              <w:t>nforderung</w:t>
            </w:r>
            <w:r w:rsidR="00932FE2">
              <w:rPr>
                <w:rFonts w:cs="Arial"/>
                <w:sz w:val="18"/>
                <w:szCs w:val="18"/>
              </w:rPr>
              <w:tab/>
            </w:r>
            <w:r w:rsidR="00B925C6" w:rsidRPr="00836A27">
              <w:rPr>
                <w:i/>
                <w:color w:val="645A50"/>
                <w:sz w:val="18"/>
                <w:szCs w:val="18"/>
                <w:lang w:val="en-US"/>
              </w:rPr>
              <w:t>Product r</w:t>
            </w:r>
            <w:r w:rsidR="00932FE2" w:rsidRPr="00836A27">
              <w:rPr>
                <w:i/>
                <w:color w:val="645A50"/>
                <w:sz w:val="18"/>
                <w:szCs w:val="18"/>
                <w:lang w:val="en-US"/>
              </w:rPr>
              <w:t>equirement</w:t>
            </w:r>
          </w:p>
        </w:tc>
        <w:sdt>
          <w:sdtPr>
            <w:rPr>
              <w:rFonts w:cs="Arial"/>
              <w:sz w:val="18"/>
              <w:szCs w:val="18"/>
            </w:rPr>
            <w:id w:val="-251894414"/>
            <w:placeholder>
              <w:docPart w:val="BAEF2DA1EBC6412D90AD9FB4CAF944A8"/>
            </w:placeholder>
            <w:showingPlcHdr/>
          </w:sdtPr>
          <w:sdtEndPr/>
          <w:sdtContent>
            <w:tc>
              <w:tcPr>
                <w:tcW w:w="5903" w:type="dxa"/>
                <w:gridSpan w:val="2"/>
                <w:vAlign w:val="center"/>
              </w:tcPr>
              <w:p w14:paraId="41E4A814" w14:textId="77777777" w:rsidR="00932FE2" w:rsidRPr="001A48B5" w:rsidRDefault="005065ED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5F726E" w:rsidRPr="00891D0A" w14:paraId="15F5A260" w14:textId="77777777" w:rsidTr="00440D2A">
        <w:trPr>
          <w:trHeight w:val="340"/>
        </w:trPr>
        <w:tc>
          <w:tcPr>
            <w:tcW w:w="534" w:type="dxa"/>
            <w:tcBorders>
              <w:right w:val="nil"/>
            </w:tcBorders>
            <w:vAlign w:val="center"/>
          </w:tcPr>
          <w:p w14:paraId="2FCF0C84" w14:textId="7525C79C" w:rsidR="005F726E" w:rsidRPr="005F726E" w:rsidRDefault="0016620D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color w:val="FF0000"/>
                  <w:sz w:val="24"/>
                </w:rPr>
                <w:id w:val="-13042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color w:val="FF0000"/>
                    <w:sz w:val="24"/>
                  </w:rPr>
                  <w:t>☐</w:t>
                </w:r>
              </w:sdtContent>
            </w:sdt>
          </w:p>
        </w:tc>
        <w:tc>
          <w:tcPr>
            <w:tcW w:w="9588" w:type="dxa"/>
            <w:gridSpan w:val="3"/>
            <w:tcBorders>
              <w:left w:val="nil"/>
            </w:tcBorders>
            <w:vAlign w:val="center"/>
          </w:tcPr>
          <w:p w14:paraId="351FE66A" w14:textId="37F68E3B" w:rsidR="005F726E" w:rsidRPr="00DB57CA" w:rsidRDefault="005F726E" w:rsidP="005065ED">
            <w:pPr>
              <w:spacing w:before="40" w:after="40" w:line="240" w:lineRule="auto"/>
              <w:rPr>
                <w:rFonts w:cs="Arial"/>
                <w:spacing w:val="-4"/>
                <w:sz w:val="18"/>
                <w:szCs w:val="18"/>
              </w:rPr>
            </w:pPr>
            <w:r w:rsidRPr="00DB57CA">
              <w:rPr>
                <w:rFonts w:cs="Arial"/>
                <w:spacing w:val="-4"/>
                <w:sz w:val="18"/>
                <w:szCs w:val="18"/>
              </w:rPr>
              <w:t>Ergänzend zu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den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Prüfbericht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en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wird ein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kostenpflichtiger 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>Klassifizierungsbericht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 xml:space="preserve">für </w:t>
            </w:r>
            <w:r w:rsidR="00DD0128" w:rsidRPr="00DB57CA">
              <w:rPr>
                <w:rFonts w:cs="Arial"/>
                <w:spacing w:val="-4"/>
                <w:sz w:val="18"/>
                <w:szCs w:val="18"/>
              </w:rPr>
              <w:t xml:space="preserve">die </w:t>
            </w:r>
            <w:r w:rsidR="00E55852" w:rsidRPr="00DB57CA">
              <w:rPr>
                <w:rFonts w:cs="Arial"/>
                <w:spacing w:val="-4"/>
                <w:sz w:val="18"/>
                <w:szCs w:val="18"/>
              </w:rPr>
              <w:t>EN 45545</w:t>
            </w:r>
            <w:r w:rsidR="00DB57CA" w:rsidRPr="00DB57CA">
              <w:rPr>
                <w:rFonts w:cs="Arial"/>
                <w:spacing w:val="-4"/>
                <w:sz w:val="18"/>
                <w:szCs w:val="18"/>
              </w:rPr>
              <w:t>-2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gewünscht</w:t>
            </w:r>
            <w:r w:rsidR="007F5550" w:rsidRPr="00DB57CA">
              <w:rPr>
                <w:rFonts w:cs="Arial"/>
                <w:spacing w:val="-4"/>
                <w:sz w:val="18"/>
                <w:szCs w:val="18"/>
              </w:rPr>
              <w:t xml:space="preserve"> (+ 2</w:t>
            </w:r>
            <w:r w:rsidR="001B3330">
              <w:rPr>
                <w:rFonts w:cs="Arial"/>
                <w:spacing w:val="-4"/>
                <w:sz w:val="18"/>
                <w:szCs w:val="18"/>
              </w:rPr>
              <w:t>50</w:t>
            </w:r>
            <w:r w:rsidRPr="00DB57CA">
              <w:rPr>
                <w:rFonts w:cs="Arial"/>
                <w:spacing w:val="-4"/>
                <w:sz w:val="18"/>
                <w:szCs w:val="18"/>
              </w:rPr>
              <w:t xml:space="preserve"> €).</w:t>
            </w:r>
          </w:p>
          <w:p w14:paraId="23D74EC5" w14:textId="12962685" w:rsidR="005F726E" w:rsidRPr="00DD0128" w:rsidRDefault="00DD0128" w:rsidP="007F5550">
            <w:pPr>
              <w:spacing w:before="40" w:after="40" w:line="240" w:lineRule="auto"/>
              <w:rPr>
                <w:rFonts w:cs="Arial"/>
                <w:sz w:val="18"/>
                <w:szCs w:val="18"/>
                <w:highlight w:val="yellow"/>
                <w:lang w:val="en-US"/>
              </w:rPr>
            </w:pP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>In addition to the test reports, a chargeable classification report for EN 45545</w:t>
            </w:r>
            <w:r w:rsidR="00DB57CA">
              <w:rPr>
                <w:i/>
                <w:color w:val="645A50"/>
                <w:sz w:val="18"/>
                <w:szCs w:val="18"/>
                <w:lang w:val="en-US"/>
              </w:rPr>
              <w:t>-2</w:t>
            </w:r>
            <w:r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is desired 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(+ 2</w:t>
            </w:r>
            <w:r w:rsidR="001B3330">
              <w:rPr>
                <w:i/>
                <w:color w:val="645A50"/>
                <w:sz w:val="18"/>
                <w:szCs w:val="18"/>
                <w:lang w:val="en-US"/>
              </w:rPr>
              <w:t>5</w:t>
            </w:r>
            <w:r w:rsidR="007F5550" w:rsidRPr="00DB57CA">
              <w:rPr>
                <w:i/>
                <w:color w:val="645A50"/>
                <w:sz w:val="18"/>
                <w:szCs w:val="18"/>
                <w:lang w:val="en-US"/>
              </w:rPr>
              <w:t>0</w:t>
            </w:r>
            <w:r w:rsidR="00790D8C" w:rsidRPr="00DB57CA">
              <w:rPr>
                <w:i/>
                <w:color w:val="645A50"/>
                <w:sz w:val="18"/>
                <w:szCs w:val="18"/>
                <w:lang w:val="en-US"/>
              </w:rPr>
              <w:t xml:space="preserve"> €</w:t>
            </w:r>
            <w:r w:rsidR="00B925C6" w:rsidRPr="00DB57CA">
              <w:rPr>
                <w:i/>
                <w:color w:val="645A50"/>
                <w:sz w:val="18"/>
                <w:szCs w:val="18"/>
                <w:lang w:val="en-US"/>
              </w:rPr>
              <w:t>).</w:t>
            </w:r>
          </w:p>
        </w:tc>
      </w:tr>
    </w:tbl>
    <w:p w14:paraId="0B63094E" w14:textId="77777777" w:rsidR="00D42E30" w:rsidRPr="00B925C6" w:rsidRDefault="00D42E30" w:rsidP="005065ED">
      <w:pPr>
        <w:spacing w:before="40" w:after="40" w:line="240" w:lineRule="auto"/>
        <w:rPr>
          <w:lang w:val="en-US"/>
        </w:rPr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21"/>
      </w:tblGrid>
      <w:tr w:rsidR="00D42E30" w:rsidRPr="00201717" w14:paraId="77549107" w14:textId="77777777" w:rsidTr="002A5C6A">
        <w:trPr>
          <w:trHeight w:val="340"/>
        </w:trPr>
        <w:tc>
          <w:tcPr>
            <w:tcW w:w="10173" w:type="dxa"/>
            <w:shd w:val="clear" w:color="auto" w:fill="D8D1BE"/>
            <w:vAlign w:val="center"/>
          </w:tcPr>
          <w:p w14:paraId="7168B34D" w14:textId="77777777" w:rsidR="00D42E30" w:rsidRPr="00A411CE" w:rsidRDefault="00D42E30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</w:rPr>
            </w:pPr>
            <w:r w:rsidRPr="00A411CE">
              <w:rPr>
                <w:rFonts w:cs="Arial"/>
                <w:b/>
                <w:sz w:val="20"/>
                <w:szCs w:val="20"/>
              </w:rPr>
              <w:t>Bemerkungen</w:t>
            </w:r>
          </w:p>
          <w:p w14:paraId="58B37321" w14:textId="77777777" w:rsidR="00D42E30" w:rsidRPr="00A411CE" w:rsidRDefault="00A411CE" w:rsidP="005065ED">
            <w:pPr>
              <w:spacing w:before="40" w:after="40" w:line="240" w:lineRule="auto"/>
              <w:rPr>
                <w:rFonts w:cs="Arial"/>
                <w:b/>
                <w:sz w:val="20"/>
                <w:szCs w:val="20"/>
                <w:lang w:val="en-US"/>
              </w:rPr>
            </w:pPr>
            <w:r w:rsidRPr="001E595E">
              <w:rPr>
                <w:b/>
                <w:i/>
                <w:color w:val="645A50"/>
                <w:sz w:val="20"/>
                <w:szCs w:val="20"/>
                <w:lang w:val="en-US"/>
              </w:rPr>
              <w:t>Remarks</w:t>
            </w:r>
          </w:p>
        </w:tc>
      </w:tr>
      <w:tr w:rsidR="00894DAC" w:rsidRPr="00823BEF" w14:paraId="51346C1A" w14:textId="77777777" w:rsidTr="005065ED">
        <w:trPr>
          <w:trHeight w:val="340"/>
        </w:trPr>
        <w:sdt>
          <w:sdtPr>
            <w:rPr>
              <w:rFonts w:cs="Arial"/>
              <w:sz w:val="18"/>
              <w:szCs w:val="18"/>
            </w:rPr>
            <w:id w:val="-1729448886"/>
            <w:placeholder>
              <w:docPart w:val="4B27036DFCEA42169E49F55624D38449"/>
            </w:placeholder>
            <w:showingPlcHdr/>
          </w:sdtPr>
          <w:sdtEndPr/>
          <w:sdtContent>
            <w:tc>
              <w:tcPr>
                <w:tcW w:w="10173" w:type="dxa"/>
                <w:vAlign w:val="center"/>
              </w:tcPr>
              <w:p w14:paraId="024CA3CC" w14:textId="77777777" w:rsidR="00894DAC" w:rsidRPr="001A48B5" w:rsidRDefault="00A822B8" w:rsidP="005065ED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</w:tbl>
    <w:p w14:paraId="6323F49E" w14:textId="77777777" w:rsidR="00D42E30" w:rsidRDefault="00D42E30" w:rsidP="005065ED">
      <w:pPr>
        <w:spacing w:before="40" w:after="40" w:line="240" w:lineRule="auto"/>
      </w:pPr>
    </w:p>
    <w:tbl>
      <w:tblPr>
        <w:tblStyle w:val="Tabellenraster"/>
        <w:tblW w:w="1012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902"/>
      </w:tblGrid>
      <w:tr w:rsidR="00FD3BD3" w:rsidRPr="001354AD" w14:paraId="0446467E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nil"/>
            </w:tcBorders>
            <w:shd w:val="clear" w:color="auto" w:fill="C2D69B" w:themeFill="accent3" w:themeFillTint="99"/>
            <w:vAlign w:val="center"/>
          </w:tcPr>
          <w:p w14:paraId="756C33B4" w14:textId="77777777" w:rsidR="00FD3BD3" w:rsidRDefault="00FD3BD3" w:rsidP="005065ED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622391">
              <w:rPr>
                <w:rFonts w:cs="Arial"/>
                <w:b/>
                <w:sz w:val="24"/>
              </w:rPr>
              <w:t>Auftragserteilung</w:t>
            </w:r>
          </w:p>
          <w:p w14:paraId="53086638" w14:textId="77777777" w:rsidR="00A411CE" w:rsidRPr="001354AD" w:rsidRDefault="00911F0C" w:rsidP="008E7D4A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b/>
                <w:i/>
                <w:color w:val="645A50"/>
                <w:sz w:val="24"/>
                <w:lang w:val="en-US"/>
              </w:rPr>
              <w:t>O</w:t>
            </w:r>
            <w:r w:rsidR="008E7D4A">
              <w:rPr>
                <w:b/>
                <w:i/>
                <w:color w:val="645A50"/>
                <w:sz w:val="24"/>
                <w:lang w:val="en-US"/>
              </w:rPr>
              <w:t>rder</w:t>
            </w:r>
            <w:r>
              <w:rPr>
                <w:b/>
                <w:i/>
                <w:color w:val="645A50"/>
                <w:sz w:val="24"/>
                <w:lang w:val="en-US"/>
              </w:rPr>
              <w:t xml:space="preserve"> placement</w:t>
            </w:r>
          </w:p>
        </w:tc>
      </w:tr>
      <w:tr w:rsidR="00A411CE" w:rsidRPr="00201717" w14:paraId="5B26A11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70B0294" w14:textId="77777777" w:rsidR="00A411CE" w:rsidRPr="00381991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Angebots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Quotation number</w:t>
            </w:r>
          </w:p>
        </w:tc>
        <w:sdt>
          <w:sdtPr>
            <w:rPr>
              <w:rFonts w:cs="Arial"/>
              <w:sz w:val="18"/>
              <w:szCs w:val="18"/>
            </w:rPr>
            <w:id w:val="270754827"/>
            <w:placeholder>
              <w:docPart w:val="CB2C505B13F54F13ABE9ADBEEC0DBFEA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1C6EA117" w14:textId="77777777" w:rsidR="00A411CE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32D89D3F" w14:textId="77777777" w:rsidTr="005065ED">
        <w:trPr>
          <w:trHeight w:val="340"/>
        </w:trPr>
        <w:tc>
          <w:tcPr>
            <w:tcW w:w="4219" w:type="dxa"/>
            <w:tcMar>
              <w:right w:w="57" w:type="dxa"/>
            </w:tcMar>
            <w:vAlign w:val="center"/>
          </w:tcPr>
          <w:p w14:paraId="73FF7A06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nummer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order number</w:t>
            </w:r>
          </w:p>
        </w:tc>
        <w:sdt>
          <w:sdtPr>
            <w:rPr>
              <w:rFonts w:cs="Arial"/>
              <w:sz w:val="18"/>
              <w:szCs w:val="18"/>
            </w:rPr>
            <w:id w:val="626673561"/>
            <w:placeholder>
              <w:docPart w:val="FAB9415D39904FB585B04B381C2CBCC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AF923A1" w14:textId="77777777" w:rsidR="00894DAC" w:rsidRPr="001A48B5" w:rsidRDefault="008E7D4A" w:rsidP="008E7D4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Angabe, wenn vorhanden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entry, if available</w:t>
                </w:r>
              </w:p>
            </w:tc>
          </w:sdtContent>
        </w:sdt>
      </w:tr>
      <w:tr w:rsidR="00894DAC" w:rsidRPr="00201717" w14:paraId="434A5BE6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3B1557D9" w14:textId="77777777" w:rsidR="00894DAC" w:rsidRPr="00381991" w:rsidRDefault="00894DAC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81991">
              <w:rPr>
                <w:rFonts w:cs="Arial"/>
                <w:sz w:val="18"/>
                <w:szCs w:val="18"/>
              </w:rPr>
              <w:t>Bestell</w:t>
            </w:r>
            <w:r w:rsidR="00F6774E">
              <w:rPr>
                <w:rFonts w:cs="Arial"/>
                <w:sz w:val="18"/>
                <w:szCs w:val="18"/>
              </w:rPr>
              <w:t>d</w:t>
            </w:r>
            <w:r w:rsidRPr="00381991">
              <w:rPr>
                <w:rFonts w:cs="Arial"/>
                <w:sz w:val="18"/>
                <w:szCs w:val="18"/>
              </w:rPr>
              <w:t>atum</w:t>
            </w:r>
            <w:r>
              <w:rPr>
                <w:rFonts w:cs="Arial"/>
                <w:sz w:val="18"/>
                <w:szCs w:val="18"/>
              </w:rPr>
              <w:tab/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Purchase o</w:t>
            </w:r>
            <w:r w:rsidR="001354AD"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sdt>
          <w:sdtPr>
            <w:rPr>
              <w:rFonts w:cs="Arial"/>
              <w:sz w:val="18"/>
              <w:szCs w:val="18"/>
            </w:rPr>
            <w:id w:val="-953548691"/>
            <w:placeholder>
              <w:docPart w:val="AEC2CD387FE14792926E16781843FD9B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3CD7F121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201717" w14:paraId="69FB700D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16B46963" w14:textId="77777777" w:rsidR="00894DAC" w:rsidRPr="00381991" w:rsidRDefault="003C11DF" w:rsidP="003C11DF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="00A822B8">
              <w:rPr>
                <w:rFonts w:cs="Arial"/>
                <w:sz w:val="18"/>
                <w:szCs w:val="18"/>
              </w:rPr>
              <w:t xml:space="preserve"> Angaben</w:t>
            </w:r>
            <w:r w:rsidR="00894DAC">
              <w:rPr>
                <w:rFonts w:cs="Arial"/>
                <w:sz w:val="18"/>
                <w:szCs w:val="18"/>
              </w:rPr>
              <w:tab/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Further</w:t>
            </w:r>
            <w:r w:rsidR="00A822B8">
              <w:rPr>
                <w:i/>
                <w:color w:val="645A50"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details</w:t>
            </w:r>
          </w:p>
        </w:tc>
        <w:sdt>
          <w:sdtPr>
            <w:rPr>
              <w:rFonts w:cs="Arial"/>
              <w:sz w:val="18"/>
              <w:szCs w:val="18"/>
            </w:rPr>
            <w:id w:val="2030605621"/>
            <w:placeholder>
              <w:docPart w:val="48635CAB52FE4591B7D000EAC5009B21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223BC4D9" w14:textId="77777777" w:rsidR="00894DAC" w:rsidRPr="001A48B5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</w:tr>
      <w:tr w:rsidR="00A411CE" w:rsidRPr="001354AD" w14:paraId="72B8BB5B" w14:textId="77777777" w:rsidTr="005065ED">
        <w:trPr>
          <w:trHeight w:val="340"/>
        </w:trPr>
        <w:tc>
          <w:tcPr>
            <w:tcW w:w="4219" w:type="dxa"/>
            <w:vAlign w:val="center"/>
          </w:tcPr>
          <w:p w14:paraId="6E069DE7" w14:textId="77777777" w:rsidR="00A411CE" w:rsidRPr="001354AD" w:rsidRDefault="00A411CE" w:rsidP="005065ED">
            <w:pPr>
              <w:tabs>
                <w:tab w:val="left" w:pos="2115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1354AD">
              <w:rPr>
                <w:rFonts w:cs="Arial"/>
                <w:sz w:val="18"/>
                <w:szCs w:val="18"/>
              </w:rPr>
              <w:t>Auftragswert</w:t>
            </w:r>
            <w:r w:rsidR="001354AD">
              <w:rPr>
                <w:rFonts w:cs="Arial"/>
                <w:sz w:val="18"/>
                <w:szCs w:val="18"/>
              </w:rPr>
              <w:t xml:space="preserve"> </w:t>
            </w:r>
            <w:r w:rsidR="001354AD" w:rsidRPr="001354AD">
              <w:rPr>
                <w:rFonts w:cs="Arial"/>
                <w:sz w:val="18"/>
                <w:szCs w:val="18"/>
              </w:rPr>
              <w:t>(€)</w:t>
            </w:r>
            <w:r w:rsidRPr="001354AD">
              <w:rPr>
                <w:rFonts w:cs="Arial"/>
                <w:sz w:val="18"/>
                <w:szCs w:val="18"/>
              </w:rPr>
              <w:tab/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 xml:space="preserve">Order </w:t>
            </w:r>
            <w:r w:rsidR="00F6774E" w:rsidRPr="005065ED">
              <w:rPr>
                <w:i/>
                <w:color w:val="645A50"/>
                <w:sz w:val="18"/>
                <w:szCs w:val="18"/>
                <w:lang w:val="en-US"/>
              </w:rPr>
              <w:t>v</w:t>
            </w:r>
            <w:r w:rsidRPr="005065ED">
              <w:rPr>
                <w:i/>
                <w:color w:val="645A50"/>
                <w:sz w:val="18"/>
                <w:szCs w:val="18"/>
                <w:lang w:val="en-US"/>
              </w:rPr>
              <w:t>alue (€)</w:t>
            </w:r>
          </w:p>
        </w:tc>
        <w:sdt>
          <w:sdtPr>
            <w:rPr>
              <w:rFonts w:cs="Arial"/>
              <w:sz w:val="18"/>
              <w:szCs w:val="18"/>
            </w:rPr>
            <w:id w:val="778146697"/>
            <w:placeholder>
              <w:docPart w:val="31CD367282AF4C3BB445C229CE31CA40"/>
            </w:placeholder>
            <w:showingPlcHdr/>
          </w:sdtPr>
          <w:sdtEndPr/>
          <w:sdtContent>
            <w:tc>
              <w:tcPr>
                <w:tcW w:w="5902" w:type="dxa"/>
                <w:vAlign w:val="center"/>
              </w:tcPr>
              <w:p w14:paraId="0EE49870" w14:textId="77777777" w:rsidR="00A411CE" w:rsidRPr="001354AD" w:rsidRDefault="00A822B8" w:rsidP="00A822B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/ </w:t>
                </w:r>
                <w:r w:rsidR="0011773F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p>
            </w:tc>
          </w:sdtContent>
        </w:sdt>
      </w:tr>
      <w:tr w:rsidR="00894DAC" w:rsidRPr="00891D0A" w14:paraId="13CB63A1" w14:textId="77777777" w:rsidTr="005065ED">
        <w:trPr>
          <w:trHeight w:val="340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vAlign w:val="center"/>
          </w:tcPr>
          <w:p w14:paraId="33F87484" w14:textId="77777777" w:rsidR="00894DAC" w:rsidRPr="00F11AB7" w:rsidRDefault="00894DAC" w:rsidP="005065ED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F11AB7">
              <w:rPr>
                <w:rFonts w:cs="Arial"/>
                <w:sz w:val="18"/>
                <w:szCs w:val="18"/>
              </w:rPr>
              <w:t xml:space="preserve">Grundlage für Ihren Auftrag ist die Anerkennung der </w:t>
            </w:r>
            <w:hyperlink r:id="rId10" w:history="1">
              <w:r w:rsidRPr="00F11AB7">
                <w:rPr>
                  <w:rStyle w:val="Hyperlink"/>
                  <w:rFonts w:cs="Arial"/>
                  <w:sz w:val="18"/>
                  <w:szCs w:val="18"/>
                </w:rPr>
                <w:t>AG</w:t>
              </w:r>
              <w:r w:rsidRPr="00F11AB7">
                <w:rPr>
                  <w:rStyle w:val="Hyperlink"/>
                  <w:rFonts w:cs="Arial"/>
                  <w:sz w:val="18"/>
                  <w:szCs w:val="18"/>
                </w:rPr>
                <w:t>B</w:t>
              </w:r>
            </w:hyperlink>
            <w:r w:rsidRPr="00F11AB7">
              <w:rPr>
                <w:rFonts w:cs="Arial"/>
                <w:sz w:val="18"/>
                <w:szCs w:val="18"/>
              </w:rPr>
              <w:t xml:space="preserve"> der Currenta GmbH &amp; Co. OHG.</w:t>
            </w:r>
          </w:p>
          <w:p w14:paraId="5D9AB981" w14:textId="6085D1ED" w:rsidR="00894DAC" w:rsidRPr="00F11AB7" w:rsidRDefault="008E7D4A" w:rsidP="008E7D4A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our order is </w:t>
            </w:r>
            <w:r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based on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 xml:space="preserve">the </w:t>
            </w:r>
            <w:hyperlink r:id="rId11" w:history="1"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General Terms and C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onditio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n</w:t>
              </w:r>
              <w:r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 of Busines</w:t>
              </w:r>
              <w:r w:rsidR="00894DAC" w:rsidRPr="00F11AB7">
                <w:rPr>
                  <w:rStyle w:val="Hyperlink"/>
                  <w:rFonts w:cs="Arial"/>
                  <w:sz w:val="18"/>
                  <w:szCs w:val="18"/>
                  <w:lang w:val="en-US"/>
                </w:rPr>
                <w:t>s</w:t>
              </w:r>
            </w:hyperlink>
            <w:r w:rsidR="00894DAC" w:rsidRPr="00F11AB7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94DAC" w:rsidRPr="00F11AB7">
              <w:rPr>
                <w:i/>
                <w:color w:val="645A50"/>
                <w:sz w:val="18"/>
                <w:szCs w:val="18"/>
                <w:lang w:val="en-US"/>
              </w:rPr>
              <w:t>of Currenta GmbH &amp; Co. OHG.</w:t>
            </w:r>
          </w:p>
        </w:tc>
      </w:tr>
      <w:tr w:rsidR="00894DAC" w:rsidRPr="00894DAC" w14:paraId="391A7DEA" w14:textId="77777777" w:rsidTr="005065ED">
        <w:trPr>
          <w:trHeight w:val="743"/>
        </w:trPr>
        <w:sdt>
          <w:sdtPr>
            <w:rPr>
              <w:rFonts w:cs="Arial"/>
              <w:sz w:val="18"/>
              <w:szCs w:val="18"/>
            </w:rPr>
            <w:id w:val="53274490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1705212861"/>
                <w:placeholder>
                  <w:docPart w:val="5F9C063D12204A18A3AE7289597BC76E"/>
                </w:placeholder>
                <w:showingPlcHdr/>
              </w:sdtPr>
              <w:sdtEndPr/>
              <w:sdtContent>
                <w:tc>
                  <w:tcPr>
                    <w:tcW w:w="4219" w:type="dxa"/>
                    <w:tcBorders>
                      <w:bottom w:val="dashed" w:sz="4" w:space="0" w:color="auto"/>
                    </w:tcBorders>
                    <w:vAlign w:val="center"/>
                  </w:tcPr>
                  <w:p w14:paraId="7CB9E230" w14:textId="77777777" w:rsidR="00894DAC" w:rsidRPr="00050D67" w:rsidRDefault="00533080" w:rsidP="00FE0163">
                    <w:pPr>
                      <w:spacing w:before="40" w:after="40"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050D67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Notwendige Angabe / </w:t>
                    </w:r>
                    <w:r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>Required</w:t>
                    </w:r>
                    <w:r w:rsidRPr="008A2156">
                      <w:rPr>
                        <w:rFonts w:cs="Arial"/>
                        <w:i/>
                        <w:color w:val="D99594" w:themeColor="accent2" w:themeTint="99"/>
                        <w:sz w:val="18"/>
                        <w:szCs w:val="18"/>
                      </w:rPr>
                      <w:t xml:space="preserve"> entry</w:t>
                    </w:r>
                  </w:p>
                </w:tc>
              </w:sdtContent>
            </w:sdt>
          </w:sdtContent>
        </w:sdt>
        <w:tc>
          <w:tcPr>
            <w:tcW w:w="5902" w:type="dxa"/>
            <w:tcBorders>
              <w:bottom w:val="dashed" w:sz="4" w:space="0" w:color="auto"/>
            </w:tcBorders>
            <w:vAlign w:val="center"/>
          </w:tcPr>
          <w:p w14:paraId="02274F51" w14:textId="77777777" w:rsidR="00894DAC" w:rsidRPr="00894DAC" w:rsidRDefault="00894DAC" w:rsidP="00A822B8">
            <w:pPr>
              <w:spacing w:before="40" w:after="40" w:line="240" w:lineRule="auto"/>
              <w:rPr>
                <w:rFonts w:cs="Arial"/>
              </w:rPr>
            </w:pPr>
          </w:p>
        </w:tc>
      </w:tr>
      <w:tr w:rsidR="00894DAC" w:rsidRPr="00201717" w14:paraId="2093BCF8" w14:textId="77777777" w:rsidTr="005065ED">
        <w:trPr>
          <w:trHeight w:val="340"/>
        </w:trPr>
        <w:tc>
          <w:tcPr>
            <w:tcW w:w="4219" w:type="dxa"/>
            <w:tcBorders>
              <w:top w:val="dashed" w:sz="4" w:space="0" w:color="auto"/>
            </w:tcBorders>
            <w:vAlign w:val="center"/>
          </w:tcPr>
          <w:p w14:paraId="485D4949" w14:textId="77777777" w:rsidR="00894DAC" w:rsidRPr="00F6774E" w:rsidRDefault="00894DAC" w:rsidP="00911F0C">
            <w:pPr>
              <w:tabs>
                <w:tab w:val="left" w:pos="2127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Ort, Datum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1354AD" w:rsidRPr="002A6EAA">
              <w:rPr>
                <w:i/>
                <w:color w:val="645A50"/>
                <w:sz w:val="18"/>
                <w:szCs w:val="18"/>
                <w:lang w:val="en-US"/>
              </w:rPr>
              <w:t>Place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 xml:space="preserve">, </w:t>
            </w:r>
            <w:r w:rsidR="00911F0C" w:rsidRPr="002A6EAA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2A6EAA">
              <w:rPr>
                <w:i/>
                <w:color w:val="645A50"/>
                <w:sz w:val="18"/>
                <w:szCs w:val="18"/>
                <w:lang w:val="en-US"/>
              </w:rPr>
              <w:t>ate</w:t>
            </w:r>
          </w:p>
        </w:tc>
        <w:tc>
          <w:tcPr>
            <w:tcW w:w="5902" w:type="dxa"/>
            <w:tcBorders>
              <w:top w:val="dashed" w:sz="4" w:space="0" w:color="auto"/>
            </w:tcBorders>
            <w:vAlign w:val="center"/>
          </w:tcPr>
          <w:p w14:paraId="3DD146BE" w14:textId="77777777" w:rsidR="00894DAC" w:rsidRPr="00F6774E" w:rsidRDefault="00894DAC" w:rsidP="005065ED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6774E">
              <w:rPr>
                <w:rFonts w:cs="Arial"/>
                <w:sz w:val="18"/>
                <w:szCs w:val="18"/>
              </w:rPr>
              <w:t>Unterschrift</w:t>
            </w:r>
            <w:r w:rsidRPr="00F6774E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="00A822B8">
              <w:rPr>
                <w:rFonts w:cs="Arial"/>
                <w:sz w:val="18"/>
                <w:szCs w:val="18"/>
              </w:rPr>
              <w:tab/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Signature</w:t>
            </w:r>
          </w:p>
        </w:tc>
      </w:tr>
    </w:tbl>
    <w:p w14:paraId="5EC536AE" w14:textId="77777777" w:rsidR="007E1C20" w:rsidRPr="00406E6D" w:rsidRDefault="007E1C20" w:rsidP="005065ED">
      <w:pPr>
        <w:spacing w:before="40" w:after="40" w:line="240" w:lineRule="auto"/>
        <w:rPr>
          <w:sz w:val="4"/>
          <w:szCs w:val="6"/>
        </w:rPr>
      </w:pPr>
    </w:p>
    <w:p w14:paraId="4ECFA114" w14:textId="77777777" w:rsidR="00FD3BD3" w:rsidRPr="00D65089" w:rsidRDefault="00FD3BD3" w:rsidP="005065ED">
      <w:pPr>
        <w:pStyle w:val="berschrift1"/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Hinweise zum Ausfüllen des Auftragsformulars:</w:t>
      </w:r>
    </w:p>
    <w:p w14:paraId="0988AF5F" w14:textId="2FD7E43E" w:rsidR="0033616F" w:rsidRPr="00D65089" w:rsidRDefault="00D31E33" w:rsidP="005065ED">
      <w:pPr>
        <w:spacing w:before="40" w:after="40" w:line="240" w:lineRule="auto"/>
        <w:rPr>
          <w:sz w:val="16"/>
          <w:szCs w:val="16"/>
        </w:rPr>
      </w:pPr>
      <w:r w:rsidRPr="00D65089">
        <w:rPr>
          <w:sz w:val="16"/>
          <w:szCs w:val="16"/>
        </w:rPr>
        <w:t>V</w:t>
      </w:r>
      <w:r w:rsidR="00FD3BD3" w:rsidRPr="00D65089">
        <w:rPr>
          <w:sz w:val="16"/>
          <w:szCs w:val="16"/>
        </w:rPr>
        <w:t>erwenden Sie für jede</w:t>
      </w:r>
      <w:r w:rsidR="006A21B7" w:rsidRPr="00D65089">
        <w:rPr>
          <w:sz w:val="16"/>
          <w:szCs w:val="16"/>
        </w:rPr>
        <w:t xml:space="preserve">n Auftrag ein separates Formular. </w:t>
      </w:r>
      <w:r w:rsidRPr="00D65089">
        <w:rPr>
          <w:sz w:val="16"/>
          <w:szCs w:val="16"/>
        </w:rPr>
        <w:t xml:space="preserve">Das/die zu prüfende/n Produkt/e </w:t>
      </w:r>
      <w:r w:rsidR="00FD3BD3" w:rsidRPr="00D65089">
        <w:rPr>
          <w:sz w:val="16"/>
          <w:szCs w:val="16"/>
        </w:rPr>
        <w:t xml:space="preserve">beschreiben Sie </w:t>
      </w:r>
      <w:r w:rsidRPr="00D65089">
        <w:rPr>
          <w:sz w:val="16"/>
          <w:szCs w:val="16"/>
        </w:rPr>
        <w:t xml:space="preserve">auf den Folgeseiten bitte </w:t>
      </w:r>
      <w:r w:rsidR="00FD3BD3" w:rsidRPr="00D65089">
        <w:rPr>
          <w:sz w:val="16"/>
          <w:szCs w:val="16"/>
        </w:rPr>
        <w:t>so detailliert wie möglich</w:t>
      </w:r>
      <w:r w:rsidR="00BC228C" w:rsidRPr="00D65089">
        <w:rPr>
          <w:sz w:val="16"/>
          <w:szCs w:val="16"/>
        </w:rPr>
        <w:t xml:space="preserve">. Bei Verbundwerkstoffen </w:t>
      </w:r>
      <w:r w:rsidR="009A7924" w:rsidRPr="00D65089">
        <w:rPr>
          <w:sz w:val="16"/>
          <w:szCs w:val="16"/>
        </w:rPr>
        <w:t xml:space="preserve">müssen </w:t>
      </w:r>
      <w:r w:rsidR="00BC228C" w:rsidRPr="00D65089">
        <w:rPr>
          <w:sz w:val="16"/>
          <w:szCs w:val="16"/>
        </w:rPr>
        <w:t xml:space="preserve">zu allen Komponenten </w:t>
      </w:r>
      <w:r w:rsidR="009A7924" w:rsidRPr="00D65089">
        <w:rPr>
          <w:sz w:val="16"/>
          <w:szCs w:val="16"/>
        </w:rPr>
        <w:t>Angaben gemacht werden, insbe</w:t>
      </w:r>
      <w:r w:rsidR="00FA6E7E" w:rsidRPr="00D65089">
        <w:rPr>
          <w:sz w:val="16"/>
          <w:szCs w:val="16"/>
        </w:rPr>
        <w:softHyphen/>
      </w:r>
      <w:r w:rsidR="009A7924" w:rsidRPr="00D65089">
        <w:rPr>
          <w:sz w:val="16"/>
          <w:szCs w:val="16"/>
        </w:rPr>
        <w:t>sondere zu deren Schichtdicke</w:t>
      </w:r>
      <w:r w:rsidR="00BC228C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Bei komplexen Bauteilen ist eine Zeichnung hilfreich.</w:t>
      </w:r>
      <w:r w:rsidR="00790D8C" w:rsidRPr="00D65089">
        <w:rPr>
          <w:sz w:val="16"/>
          <w:szCs w:val="16"/>
        </w:rPr>
        <w:t xml:space="preserve"> </w:t>
      </w:r>
      <w:r w:rsidR="00FE2871" w:rsidRPr="00D65089">
        <w:rPr>
          <w:b/>
          <w:sz w:val="16"/>
          <w:szCs w:val="16"/>
        </w:rPr>
        <w:t>Ihre</w:t>
      </w:r>
      <w:r w:rsidR="00790D8C" w:rsidRPr="00D65089">
        <w:rPr>
          <w:b/>
          <w:sz w:val="16"/>
          <w:szCs w:val="16"/>
        </w:rPr>
        <w:t xml:space="preserve"> Angaben übe</w:t>
      </w:r>
      <w:r w:rsidR="00B925C6" w:rsidRPr="00D65089">
        <w:rPr>
          <w:b/>
          <w:sz w:val="16"/>
          <w:szCs w:val="16"/>
        </w:rPr>
        <w:t xml:space="preserve">rnehmen wir </w:t>
      </w:r>
      <w:r w:rsidR="00FA6E7E" w:rsidRPr="00D65089">
        <w:rPr>
          <w:b/>
          <w:sz w:val="16"/>
          <w:szCs w:val="16"/>
        </w:rPr>
        <w:t>unver</w:t>
      </w:r>
      <w:r w:rsidR="00FA6E7E" w:rsidRPr="00D65089">
        <w:rPr>
          <w:b/>
          <w:sz w:val="16"/>
          <w:szCs w:val="16"/>
        </w:rPr>
        <w:softHyphen/>
        <w:t xml:space="preserve">ändert, inkl. der jeweiligen Übersetzungen, </w:t>
      </w:r>
      <w:r w:rsidR="00B925C6" w:rsidRPr="00D65089">
        <w:rPr>
          <w:b/>
          <w:sz w:val="16"/>
          <w:szCs w:val="16"/>
        </w:rPr>
        <w:t>in den Prüfbericht.</w:t>
      </w:r>
      <w:r w:rsidR="00183FA2">
        <w:rPr>
          <w:b/>
          <w:sz w:val="16"/>
          <w:szCs w:val="16"/>
        </w:rPr>
        <w:br/>
      </w:r>
      <w:r w:rsidR="00FD3BD3" w:rsidRPr="00D65089">
        <w:rPr>
          <w:sz w:val="16"/>
          <w:szCs w:val="16"/>
        </w:rPr>
        <w:t xml:space="preserve">Lassen Sie uns </w:t>
      </w:r>
      <w:r w:rsidR="00D42E30" w:rsidRPr="00D65089">
        <w:rPr>
          <w:sz w:val="16"/>
          <w:szCs w:val="16"/>
        </w:rPr>
        <w:t>das ausgefüllte Formular und ggf</w:t>
      </w:r>
      <w:r w:rsidR="00FD3BD3" w:rsidRPr="00D65089">
        <w:rPr>
          <w:sz w:val="16"/>
          <w:szCs w:val="16"/>
        </w:rPr>
        <w:t>. eine technische Zeichnung per E</w:t>
      </w:r>
      <w:r w:rsidR="00F6774E" w:rsidRPr="00D65089">
        <w:rPr>
          <w:sz w:val="16"/>
          <w:szCs w:val="16"/>
        </w:rPr>
        <w:t>-M</w:t>
      </w:r>
      <w:r w:rsidR="00FD3BD3" w:rsidRPr="00D65089">
        <w:rPr>
          <w:sz w:val="16"/>
          <w:szCs w:val="16"/>
        </w:rPr>
        <w:t>ail zukommen</w:t>
      </w:r>
      <w:r w:rsidR="00792F24" w:rsidRPr="00D65089">
        <w:rPr>
          <w:sz w:val="16"/>
          <w:szCs w:val="16"/>
        </w:rPr>
        <w:t>.</w:t>
      </w:r>
      <w:r w:rsidR="00FD3BD3" w:rsidRPr="00D65089">
        <w:rPr>
          <w:sz w:val="16"/>
          <w:szCs w:val="16"/>
        </w:rPr>
        <w:t xml:space="preserve"> </w:t>
      </w:r>
      <w:r w:rsidR="00792F24" w:rsidRPr="00D65089">
        <w:rPr>
          <w:sz w:val="16"/>
          <w:szCs w:val="16"/>
        </w:rPr>
        <w:t>E</w:t>
      </w:r>
      <w:r w:rsidR="00FD3BD3" w:rsidRPr="00D65089">
        <w:rPr>
          <w:sz w:val="16"/>
          <w:szCs w:val="16"/>
        </w:rPr>
        <w:t xml:space="preserve">ine gedruckte und unterschriebene Version </w:t>
      </w:r>
      <w:proofErr w:type="gramStart"/>
      <w:r w:rsidR="00FD3BD3" w:rsidRPr="00D65089">
        <w:rPr>
          <w:sz w:val="16"/>
          <w:szCs w:val="16"/>
        </w:rPr>
        <w:t>legen</w:t>
      </w:r>
      <w:proofErr w:type="gramEnd"/>
      <w:r w:rsidR="00FD3BD3" w:rsidRPr="00D65089">
        <w:rPr>
          <w:sz w:val="16"/>
          <w:szCs w:val="16"/>
        </w:rPr>
        <w:t xml:space="preserve"> Sie bitte zu den Prüfkörpern.</w:t>
      </w:r>
      <w:r w:rsidR="00183FA2">
        <w:rPr>
          <w:sz w:val="16"/>
          <w:szCs w:val="16"/>
        </w:rPr>
        <w:br/>
      </w:r>
      <w:r w:rsidR="006A2712" w:rsidRPr="00146B86">
        <w:rPr>
          <w:b/>
          <w:bCs/>
          <w:i/>
          <w:iCs/>
          <w:spacing w:val="-2"/>
          <w:sz w:val="16"/>
          <w:szCs w:val="16"/>
        </w:rPr>
        <w:t>Mehraufwand, der aus unvollständigen Angaben zu den Sicherheitshinweisen resultiert, wird aufwandsabhängig in Rechnung gestellt</w:t>
      </w:r>
      <w:r w:rsidR="00406E6D" w:rsidRPr="00146B86">
        <w:rPr>
          <w:b/>
          <w:bCs/>
          <w:i/>
          <w:iCs/>
          <w:spacing w:val="-2"/>
          <w:sz w:val="16"/>
          <w:szCs w:val="16"/>
        </w:rPr>
        <w:t>!</w:t>
      </w:r>
    </w:p>
    <w:p w14:paraId="06383679" w14:textId="77777777" w:rsidR="00790D8C" w:rsidRPr="00D65089" w:rsidRDefault="00790D8C" w:rsidP="005065ED">
      <w:pPr>
        <w:pStyle w:val="berschrift1"/>
        <w:spacing w:before="40" w:after="40" w:line="240" w:lineRule="auto"/>
        <w:rPr>
          <w:color w:val="808080" w:themeColor="background1" w:themeShade="80"/>
          <w:sz w:val="16"/>
          <w:szCs w:val="16"/>
        </w:rPr>
      </w:pPr>
    </w:p>
    <w:p w14:paraId="358E65CC" w14:textId="77777777" w:rsidR="00FD3BD3" w:rsidRPr="00D65089" w:rsidRDefault="0050087A" w:rsidP="005065ED">
      <w:pPr>
        <w:pStyle w:val="berschrift1"/>
        <w:spacing w:before="40" w:after="40" w:line="240" w:lineRule="auto"/>
        <w:rPr>
          <w:rFonts w:cs="Times New Roman"/>
          <w:bCs w:val="0"/>
          <w:i/>
          <w:color w:val="645A50"/>
          <w:sz w:val="16"/>
          <w:szCs w:val="16"/>
          <w:lang w:val="en-US"/>
        </w:rPr>
      </w:pP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Instructions </w:t>
      </w:r>
      <w:r w:rsidR="009A7924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for </w:t>
      </w:r>
      <w:r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 xml:space="preserve">completing the order </w:t>
      </w:r>
      <w:r w:rsidR="00FD3BD3" w:rsidRPr="00D65089">
        <w:rPr>
          <w:rFonts w:cs="Times New Roman"/>
          <w:bCs w:val="0"/>
          <w:i/>
          <w:color w:val="645A50"/>
          <w:sz w:val="16"/>
          <w:szCs w:val="16"/>
          <w:lang w:val="en-US"/>
        </w:rPr>
        <w:t>form:</w:t>
      </w:r>
    </w:p>
    <w:p w14:paraId="32E41289" w14:textId="77777777" w:rsidR="00790D8C" w:rsidRPr="00D65089" w:rsidRDefault="0050087A" w:rsidP="005065ED">
      <w:pPr>
        <w:spacing w:before="40" w:after="40" w:line="240" w:lineRule="auto"/>
        <w:rPr>
          <w:i/>
          <w:color w:val="645A50"/>
          <w:sz w:val="16"/>
          <w:szCs w:val="16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U</w:t>
      </w:r>
      <w:r w:rsidR="00FD3BD3" w:rsidRPr="00D65089">
        <w:rPr>
          <w:i/>
          <w:color w:val="645A50"/>
          <w:sz w:val="16"/>
          <w:szCs w:val="16"/>
          <w:lang w:val="en-US"/>
        </w:rPr>
        <w:t>se a separate form</w:t>
      </w:r>
      <w:r w:rsidRPr="00D65089">
        <w:rPr>
          <w:i/>
          <w:color w:val="645A50"/>
          <w:sz w:val="16"/>
          <w:szCs w:val="16"/>
          <w:lang w:val="en-US"/>
        </w:rPr>
        <w:t xml:space="preserve"> for each order.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On the following pages, please </w:t>
      </w:r>
      <w:r w:rsidRPr="00D65089">
        <w:rPr>
          <w:i/>
          <w:color w:val="645A50"/>
          <w:sz w:val="16"/>
          <w:szCs w:val="16"/>
          <w:lang w:val="en-US"/>
        </w:rPr>
        <w:t>describe the product</w:t>
      </w:r>
      <w:r w:rsidR="00911F0C" w:rsidRPr="00D65089">
        <w:rPr>
          <w:i/>
          <w:color w:val="645A50"/>
          <w:sz w:val="16"/>
          <w:szCs w:val="16"/>
          <w:lang w:val="en-US"/>
        </w:rPr>
        <w:t>(</w:t>
      </w:r>
      <w:r w:rsidRPr="00D65089">
        <w:rPr>
          <w:i/>
          <w:color w:val="645A50"/>
          <w:sz w:val="16"/>
          <w:szCs w:val="16"/>
          <w:lang w:val="en-US"/>
        </w:rPr>
        <w:t>s</w:t>
      </w:r>
      <w:r w:rsidR="00911F0C" w:rsidRPr="00D65089">
        <w:rPr>
          <w:i/>
          <w:color w:val="645A50"/>
          <w:sz w:val="16"/>
          <w:szCs w:val="16"/>
          <w:lang w:val="en-US"/>
        </w:rPr>
        <w:t>)</w:t>
      </w:r>
      <w:r w:rsidRPr="00D65089">
        <w:rPr>
          <w:i/>
          <w:color w:val="645A50"/>
          <w:sz w:val="16"/>
          <w:szCs w:val="16"/>
          <w:lang w:val="en-US"/>
        </w:rPr>
        <w:t xml:space="preserve"> to be tested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in as much detail </w:t>
      </w:r>
      <w:r w:rsidR="00B43C3E" w:rsidRPr="00D65089">
        <w:rPr>
          <w:i/>
          <w:color w:val="645A50"/>
          <w:sz w:val="16"/>
          <w:szCs w:val="16"/>
          <w:lang w:val="en-US"/>
        </w:rPr>
        <w:t>as possible</w:t>
      </w:r>
      <w:r w:rsidRPr="00D65089">
        <w:rPr>
          <w:i/>
          <w:color w:val="645A50"/>
          <w:sz w:val="16"/>
          <w:szCs w:val="16"/>
          <w:lang w:val="en-US"/>
        </w:rPr>
        <w:t xml:space="preserve">.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For composite products, </w:t>
      </w:r>
      <w:r w:rsidR="007A7DBB" w:rsidRPr="00D65089">
        <w:rPr>
          <w:i/>
          <w:color w:val="645A50"/>
          <w:sz w:val="16"/>
          <w:szCs w:val="16"/>
          <w:lang w:val="en-US"/>
        </w:rPr>
        <w:t>information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 on each component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 should be provided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, especially </w:t>
      </w:r>
      <w:r w:rsidR="00911F0C" w:rsidRPr="00D65089">
        <w:rPr>
          <w:i/>
          <w:color w:val="645A50"/>
          <w:sz w:val="16"/>
          <w:szCs w:val="16"/>
          <w:lang w:val="en-US"/>
        </w:rPr>
        <w:t xml:space="preserve">regarding </w:t>
      </w:r>
      <w:r w:rsidR="009A7924" w:rsidRPr="00D65089">
        <w:rPr>
          <w:i/>
          <w:color w:val="645A50"/>
          <w:sz w:val="16"/>
          <w:szCs w:val="16"/>
          <w:lang w:val="en-US"/>
        </w:rPr>
        <w:t xml:space="preserve">the layer thickness. </w:t>
      </w:r>
      <w:r w:rsidR="00792F24" w:rsidRPr="00D65089">
        <w:rPr>
          <w:i/>
          <w:color w:val="645A50"/>
          <w:sz w:val="16"/>
          <w:szCs w:val="16"/>
          <w:lang w:val="en-US"/>
        </w:rPr>
        <w:t>For complex assemblies, a</w:t>
      </w:r>
      <w:r w:rsidR="00FD3BD3" w:rsidRPr="00D65089">
        <w:rPr>
          <w:i/>
          <w:color w:val="645A50"/>
          <w:sz w:val="16"/>
          <w:szCs w:val="16"/>
          <w:lang w:val="en-US"/>
        </w:rPr>
        <w:t xml:space="preserve"> technical drawing is useful.</w:t>
      </w:r>
      <w:r w:rsidR="00790D8C" w:rsidRPr="00D65089">
        <w:rPr>
          <w:i/>
          <w:color w:val="645A50"/>
          <w:sz w:val="16"/>
          <w:szCs w:val="16"/>
          <w:lang w:val="en-US"/>
        </w:rPr>
        <w:t xml:space="preserve">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 xml:space="preserve">We will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include </w:t>
      </w:r>
      <w:r w:rsidR="00792F24" w:rsidRPr="00D65089">
        <w:rPr>
          <w:b/>
          <w:i/>
          <w:color w:val="645A50"/>
          <w:sz w:val="16"/>
          <w:szCs w:val="16"/>
          <w:lang w:val="en-US"/>
        </w:rPr>
        <w:t>your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entries without changes and including the translations </w:t>
      </w:r>
      <w:r w:rsidR="009A7924" w:rsidRPr="00D65089">
        <w:rPr>
          <w:b/>
          <w:i/>
          <w:color w:val="645A50"/>
          <w:sz w:val="16"/>
          <w:szCs w:val="16"/>
          <w:lang w:val="en-US"/>
        </w:rPr>
        <w:t xml:space="preserve">in </w:t>
      </w:r>
      <w:r w:rsidR="00790D8C" w:rsidRPr="00D65089">
        <w:rPr>
          <w:b/>
          <w:i/>
          <w:color w:val="645A50"/>
          <w:sz w:val="16"/>
          <w:szCs w:val="16"/>
          <w:lang w:val="en-US"/>
        </w:rPr>
        <w:t>the test report.</w:t>
      </w:r>
      <w:r w:rsidR="00FA6E7E" w:rsidRPr="00D65089">
        <w:rPr>
          <w:b/>
          <w:i/>
          <w:color w:val="645A50"/>
          <w:sz w:val="16"/>
          <w:szCs w:val="16"/>
          <w:lang w:val="en-US"/>
        </w:rPr>
        <w:t xml:space="preserve"> </w:t>
      </w:r>
    </w:p>
    <w:p w14:paraId="2C602FDE" w14:textId="20D8B423" w:rsidR="001E7A51" w:rsidRPr="00D65089" w:rsidRDefault="00FD3BD3" w:rsidP="005065ED">
      <w:pPr>
        <w:spacing w:before="40" w:after="40" w:line="240" w:lineRule="auto"/>
        <w:rPr>
          <w:rFonts w:cs="Arial"/>
          <w:sz w:val="8"/>
          <w:szCs w:val="10"/>
          <w:lang w:val="en-US"/>
        </w:rPr>
      </w:pPr>
      <w:r w:rsidRPr="00D65089">
        <w:rPr>
          <w:i/>
          <w:color w:val="645A50"/>
          <w:sz w:val="16"/>
          <w:szCs w:val="16"/>
          <w:lang w:val="en-US"/>
        </w:rPr>
        <w:t>Send us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</w:t>
      </w:r>
      <w:r w:rsidRPr="00D65089">
        <w:rPr>
          <w:i/>
          <w:color w:val="645A50"/>
          <w:sz w:val="16"/>
          <w:szCs w:val="16"/>
          <w:lang w:val="en-US"/>
        </w:rPr>
        <w:t xml:space="preserve">the </w:t>
      </w:r>
      <w:r w:rsidR="00792F24" w:rsidRPr="00D65089">
        <w:rPr>
          <w:i/>
          <w:color w:val="645A50"/>
          <w:sz w:val="16"/>
          <w:szCs w:val="16"/>
          <w:lang w:val="en-US"/>
        </w:rPr>
        <w:t>completed</w:t>
      </w:r>
      <w:r w:rsidRPr="00D65089">
        <w:rPr>
          <w:i/>
          <w:color w:val="645A50"/>
          <w:sz w:val="16"/>
          <w:szCs w:val="16"/>
          <w:lang w:val="en-US"/>
        </w:rPr>
        <w:t xml:space="preserve"> form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and, if applicable, </w:t>
      </w:r>
      <w:r w:rsidRPr="00D65089">
        <w:rPr>
          <w:i/>
          <w:color w:val="645A50"/>
          <w:sz w:val="16"/>
          <w:szCs w:val="16"/>
          <w:lang w:val="en-US"/>
        </w:rPr>
        <w:t>a technical drawing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 by email. A </w:t>
      </w:r>
      <w:r w:rsidRPr="00D65089">
        <w:rPr>
          <w:i/>
          <w:color w:val="645A50"/>
          <w:sz w:val="16"/>
          <w:szCs w:val="16"/>
          <w:lang w:val="en-US"/>
        </w:rPr>
        <w:t xml:space="preserve">printed and signed version </w:t>
      </w:r>
      <w:r w:rsidR="00792F24" w:rsidRPr="00D65089">
        <w:rPr>
          <w:i/>
          <w:color w:val="645A50"/>
          <w:sz w:val="16"/>
          <w:szCs w:val="16"/>
          <w:lang w:val="en-US"/>
        </w:rPr>
        <w:t xml:space="preserve">should be enclosed in the shipment with </w:t>
      </w:r>
      <w:r w:rsidRPr="00D65089">
        <w:rPr>
          <w:i/>
          <w:color w:val="645A50"/>
          <w:sz w:val="16"/>
          <w:szCs w:val="16"/>
          <w:lang w:val="en-US"/>
        </w:rPr>
        <w:t>the specimens.</w:t>
      </w:r>
      <w:r w:rsidR="00D65089">
        <w:rPr>
          <w:i/>
          <w:color w:val="645A50"/>
          <w:sz w:val="16"/>
          <w:szCs w:val="16"/>
          <w:lang w:val="en-US"/>
        </w:rPr>
        <w:t xml:space="preserve"> </w:t>
      </w:r>
      <w:r w:rsidR="00183FA2">
        <w:rPr>
          <w:i/>
          <w:color w:val="645A50"/>
          <w:sz w:val="16"/>
          <w:szCs w:val="16"/>
          <w:lang w:val="en-US"/>
        </w:rPr>
        <w:br/>
      </w:r>
      <w:r w:rsidR="006A2712" w:rsidRPr="00146B86">
        <w:rPr>
          <w:b/>
          <w:bCs/>
          <w:iCs/>
          <w:color w:val="645A50"/>
          <w:sz w:val="16"/>
          <w:szCs w:val="16"/>
          <w:lang w:val="en-US"/>
        </w:rPr>
        <w:t xml:space="preserve">Additional expenses resulting from incomplete information on the safety instructions will be invoiced according to expenditure. </w:t>
      </w:r>
      <w:r w:rsidR="001E7A51" w:rsidRPr="00D65089">
        <w:rPr>
          <w:rFonts w:cs="Arial"/>
          <w:sz w:val="8"/>
          <w:szCs w:val="10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425"/>
        <w:gridCol w:w="3119"/>
        <w:gridCol w:w="425"/>
        <w:gridCol w:w="3175"/>
      </w:tblGrid>
      <w:tr w:rsidR="005165AD" w:rsidRPr="00891D0A" w14:paraId="435DFB5D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41EF0" w14:textId="77777777" w:rsidR="005165AD" w:rsidRPr="006568A5" w:rsidRDefault="005165AD" w:rsidP="00012C45">
            <w:pPr>
              <w:spacing w:before="40" w:after="40" w:line="240" w:lineRule="auto"/>
              <w:jc w:val="center"/>
              <w:rPr>
                <w:rFonts w:cs="Arial"/>
                <w:b/>
                <w:color w:val="E76F00"/>
                <w:sz w:val="24"/>
              </w:rPr>
            </w:pPr>
            <w:r w:rsidRPr="006568A5">
              <w:rPr>
                <w:rFonts w:cs="Arial"/>
                <w:b/>
                <w:color w:val="E76F00"/>
                <w:sz w:val="24"/>
              </w:rPr>
              <w:lastRenderedPageBreak/>
              <w:t>Ihre Angaben werden unverändert im Prüfbericht übernommen</w:t>
            </w:r>
          </w:p>
          <w:p w14:paraId="10DB2D1A" w14:textId="7A16646B" w:rsidR="00183FA2" w:rsidRPr="006568A5" w:rsidRDefault="00BB08E4" w:rsidP="00012C45">
            <w:pPr>
              <w:spacing w:before="40" w:after="40" w:line="240" w:lineRule="auto"/>
              <w:jc w:val="center"/>
              <w:rPr>
                <w:rFonts w:cs="Arial"/>
                <w:b/>
                <w:i/>
                <w:iCs/>
                <w:color w:val="FFB36D"/>
                <w:sz w:val="24"/>
                <w:lang w:val="en-US"/>
              </w:rPr>
            </w:pPr>
            <w:r w:rsidRPr="007D3404">
              <w:rPr>
                <w:rFonts w:cs="Arial"/>
                <w:b/>
                <w:i/>
                <w:iCs/>
                <w:color w:val="F79646" w:themeColor="accent6"/>
                <w:sz w:val="24"/>
                <w:lang w:val="en-US"/>
              </w:rPr>
              <w:t>Your specifications are transferred unchanged in the test report</w:t>
            </w:r>
          </w:p>
        </w:tc>
      </w:tr>
      <w:tr w:rsidR="002A1FEC" w:rsidRPr="00C100CC" w14:paraId="6CFDB5C1" w14:textId="77777777" w:rsidTr="0070344F">
        <w:trPr>
          <w:trHeight w:val="340"/>
        </w:trPr>
        <w:tc>
          <w:tcPr>
            <w:tcW w:w="10121" w:type="dxa"/>
            <w:gridSpan w:val="6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1191851" w14:textId="19917D33" w:rsidR="002A1FEC" w:rsidRPr="00C100CC" w:rsidRDefault="002A1FEC" w:rsidP="00012C45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 w:rsidRPr="00C100CC">
              <w:rPr>
                <w:rFonts w:cs="Arial"/>
                <w:b/>
                <w:sz w:val="24"/>
              </w:rPr>
              <w:t>Produkt Nr. 1</w:t>
            </w:r>
          </w:p>
          <w:p w14:paraId="3AC68589" w14:textId="77777777" w:rsidR="002A1FEC" w:rsidRPr="002A1FEC" w:rsidRDefault="002A1FEC" w:rsidP="00012C45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>Product No. 1</w:t>
            </w:r>
          </w:p>
        </w:tc>
      </w:tr>
      <w:tr w:rsidR="001A3DD9" w:rsidRPr="00891D0A" w14:paraId="6D159277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C32A260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</w:t>
            </w:r>
            <w:r w:rsidR="00B925C6">
              <w:rPr>
                <w:rFonts w:cs="Arial"/>
                <w:sz w:val="18"/>
                <w:szCs w:val="18"/>
              </w:rPr>
              <w:t>bezeichnung</w:t>
            </w:r>
          </w:p>
          <w:p w14:paraId="1D8C210E" w14:textId="77777777" w:rsidR="001A3DD9" w:rsidRPr="003413B3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8" w:name="Produktbezeichnung1" w:displacedByCustomXml="next"/>
        <w:sdt>
          <w:sdtPr>
            <w:rPr>
              <w:rFonts w:cs="Arial"/>
              <w:sz w:val="18"/>
              <w:szCs w:val="18"/>
            </w:rPr>
            <w:id w:val="1608784007"/>
          </w:sdtPr>
          <w:sdtEndPr/>
          <w:sdtContent>
            <w:sdt>
              <w:sdtPr>
                <w:rPr>
                  <w:rFonts w:cs="Arial"/>
                  <w:sz w:val="18"/>
                  <w:szCs w:val="18"/>
                </w:rPr>
                <w:id w:val="-635950073"/>
                <w:placeholder>
                  <w:docPart w:val="D91AC900A9C74F15B308707AB0B0E321"/>
                </w:placeholder>
                <w:showingPlcHdr/>
              </w:sdtPr>
              <w:sdtEndPr/>
              <w:sdtContent>
                <w:tc>
                  <w:tcPr>
                    <w:tcW w:w="71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14:paraId="23DCEA4F" w14:textId="430B106F" w:rsidR="004E16AB" w:rsidRPr="004B0328" w:rsidRDefault="004C2344" w:rsidP="00A47336">
                    <w:pPr>
                      <w:spacing w:before="40" w:after="40" w:line="240" w:lineRule="auto"/>
                      <w:ind w:right="514"/>
                      <w:rPr>
                        <w:rFonts w:cs="Arial"/>
                        <w:sz w:val="18"/>
                        <w:szCs w:val="18"/>
                        <w:lang w:val="en-GB"/>
                      </w:rPr>
                    </w:pPr>
                    <w:r w:rsidRPr="004B032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Normativ geforderte Angabe zur Berichtsakzeptanz bzw. Zulassung </w:t>
                    </w:r>
                    <w:r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 xml:space="preserve">/ </w:t>
                    </w:r>
                    <w:r w:rsidRPr="00472BBF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  <w:lang w:val="en-GB"/>
                      </w:rPr>
                      <w:t>Specification required by standards for report acceptance or approval</w:t>
                    </w:r>
                  </w:p>
                </w:tc>
              </w:sdtContent>
            </w:sdt>
          </w:sdtContent>
        </w:sdt>
        <w:bookmarkEnd w:id="8" w:displacedByCustomXml="prev"/>
      </w:tr>
      <w:tr w:rsidR="004E16AB" w:rsidRPr="005316EA" w14:paraId="37C83916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FA0E127" w14:textId="77777777" w:rsidR="002C1771" w:rsidRPr="004D2C78" w:rsidRDefault="002C1771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09EA942D" w14:textId="77777777" w:rsidR="004E16AB" w:rsidRPr="004D2C78" w:rsidRDefault="002C1771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9" w:name="Handelsbezeichnung1" w:displacedByCustomXml="next"/>
        <w:sdt>
          <w:sdtPr>
            <w:rPr>
              <w:rFonts w:cs="Arial"/>
              <w:sz w:val="18"/>
              <w:szCs w:val="18"/>
            </w:rPr>
            <w:id w:val="-809402904"/>
            <w:placeholder>
              <w:docPart w:val="99CC8780444D4EF3874B9CD98525486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7433155" w14:textId="25CD3481" w:rsidR="004E16AB" w:rsidRPr="001E04A1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9" w:displacedByCustomXml="prev"/>
      </w:tr>
      <w:tr w:rsidR="004E16AB" w:rsidRPr="005316EA" w14:paraId="0C91E54A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B2C7717" w14:textId="77777777" w:rsidR="004E16AB" w:rsidRPr="004D2C78" w:rsidRDefault="00B925C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</w:t>
            </w:r>
            <w:r w:rsidR="00884223">
              <w:rPr>
                <w:rFonts w:cs="Arial"/>
                <w:sz w:val="18"/>
                <w:szCs w:val="18"/>
              </w:rPr>
              <w:t>/Lieferant</w:t>
            </w:r>
          </w:p>
          <w:p w14:paraId="33E18459" w14:textId="77777777" w:rsidR="004E16AB" w:rsidRPr="004D2C78" w:rsidRDefault="004E16AB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/</w:t>
            </w:r>
            <w:r w:rsidR="00911F0C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="00884223"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0" w:name="Hersteller1" w:displacedByCustomXml="next"/>
          <w:sdt>
            <w:sdtPr>
              <w:rPr>
                <w:rFonts w:cs="Arial"/>
                <w:sz w:val="18"/>
                <w:szCs w:val="18"/>
              </w:rPr>
              <w:id w:val="1158725339"/>
              <w:placeholder>
                <w:docPart w:val="882C8441714C47D085FCB3370FBA7C86"/>
              </w:placeholder>
            </w:sdtPr>
            <w:sdtEndPr/>
            <w:sdtContent>
              <w:p w14:paraId="6D9F1FBF" w14:textId="594290C6" w:rsidR="00C251C9" w:rsidRPr="00C251C9" w:rsidRDefault="004C2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h</w:t>
                </w:r>
              </w:p>
            </w:sdtContent>
          </w:sdt>
          <w:bookmarkEnd w:id="10" w:displacedByCustomXml="prev"/>
        </w:tc>
      </w:tr>
      <w:tr w:rsidR="00233EE7" w:rsidRPr="004D2C78" w14:paraId="284C98B0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41607F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6C3BB45D" w14:textId="77777777" w:rsidR="00233EE7" w:rsidRPr="00FA6E7E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11" w:name="Produktart1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30269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498351BD" w14:textId="4401FCD1" w:rsidR="00233EE7" w:rsidRPr="005F726E" w:rsidRDefault="00AE2CCE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1" w:displacedByCustomXml="prev"/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DE3A689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3178BEAC" w14:textId="082D45AF" w:rsidR="00387520" w:rsidRPr="00387520" w:rsidRDefault="00233EE7" w:rsidP="004C3EA7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12" w:name="Produktart1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143116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0378B5A" w14:textId="777A7C26" w:rsidR="00233EE7" w:rsidRPr="005F726E" w:rsidRDefault="005C3344" w:rsidP="004C3EA7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12" w:displacedByCustomXml="prev"/>
        <w:tc>
          <w:tcPr>
            <w:tcW w:w="3175" w:type="dxa"/>
            <w:tcBorders>
              <w:left w:val="nil"/>
              <w:bottom w:val="single" w:sz="4" w:space="0" w:color="auto"/>
            </w:tcBorders>
            <w:vAlign w:val="center"/>
          </w:tcPr>
          <w:p w14:paraId="6DE9BE61" w14:textId="77777777" w:rsidR="00233EE7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3B398268" w14:textId="77777777" w:rsidR="00233EE7" w:rsidRPr="00CD1089" w:rsidRDefault="00233EE7" w:rsidP="004C3EA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3F0B37" w:rsidRPr="00891D0A" w14:paraId="37B0B059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401066C" w14:textId="26603A99" w:rsid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 w:rsidR="00472BBF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 w:rsidR="00BB08E4"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 w:rsidR="00BB08E4"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="00472BBF" w:rsidRPr="004477B6">
              <w:rPr>
                <w:rFonts w:cs="Arial"/>
                <w:sz w:val="18"/>
                <w:szCs w:val="18"/>
              </w:rPr>
              <w:t>, Artikelnr., etc.</w:t>
            </w:r>
            <w:r w:rsidRPr="004477B6">
              <w:rPr>
                <w:rFonts w:cs="Arial"/>
                <w:sz w:val="18"/>
                <w:szCs w:val="18"/>
              </w:rPr>
              <w:t>)</w:t>
            </w:r>
          </w:p>
          <w:p w14:paraId="61B7A26C" w14:textId="17AF1D3A" w:rsidR="004C6E67" w:rsidRPr="00472BBF" w:rsidRDefault="004C6E67" w:rsidP="004C3EA7">
            <w:pPr>
              <w:spacing w:before="40" w:after="40" w:line="240" w:lineRule="auto"/>
              <w:ind w:right="-110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</w:t>
            </w:r>
            <w:r w:rsidR="00BB08E4" w:rsidRPr="00472BBF">
              <w:rPr>
                <w:i/>
                <w:color w:val="645A50"/>
                <w:sz w:val="18"/>
                <w:szCs w:val="18"/>
                <w:lang w:val="en-US"/>
              </w:rPr>
              <w:t>ion</w:t>
            </w: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 xml:space="preserve"> incl. information on the individual layers</w:t>
            </w:r>
            <w:r w:rsidR="00472BBF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(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Designation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BB08E4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T</w:t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ype</w:t>
            </w:r>
            <w:r w:rsidR="00472BBF"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, </w:t>
            </w:r>
            <w:r w:rsidR="00472BBF"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)</w:t>
            </w:r>
          </w:p>
        </w:tc>
        <w:bookmarkStart w:id="13" w:name="Probekörperaufbau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1D402263" w14:textId="41BE8D08" w:rsidR="000B1F6A" w:rsidRDefault="0016620D" w:rsidP="000B1F6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16656250"/>
                <w:placeholder>
                  <w:docPart w:val="253C5DC9199D45D0A5F063EF6857E28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5C3344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13"/>
          </w:p>
          <w:bookmarkStart w:id="14" w:name="Probekörperaufbau12"/>
          <w:p w14:paraId="708BA11C" w14:textId="02A51A60" w:rsidR="003F0B37" w:rsidRPr="005C3344" w:rsidRDefault="0016620D" w:rsidP="000B1F6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99714703"/>
                <w:placeholder>
                  <w:docPart w:val="B51F2E2B6A384358944DE8D23B53EA4C"/>
                </w:placeholder>
                <w:showingPlcHdr/>
              </w:sdtPr>
              <w:sdtEndPr/>
              <w:sdtContent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5C3344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p</w:t>
                </w:r>
                <w:r w:rsidR="005C3344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>ort acceptance or approval</w:t>
                </w:r>
              </w:sdtContent>
            </w:sdt>
            <w:bookmarkEnd w:id="14"/>
          </w:p>
        </w:tc>
      </w:tr>
      <w:tr w:rsidR="00233EE7" w:rsidRPr="00891D0A" w14:paraId="675B2C83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D2A36A9" w14:textId="675E6C9E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077FEAA2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15" w:name="Farbe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309E0C57" w14:textId="5816EA36" w:rsidR="00462AA3" w:rsidRDefault="0016620D" w:rsidP="00462AA3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82285352"/>
                <w:placeholder>
                  <w:docPart w:val="2DB985CFDC1A4493914F4E8062C791F9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5C334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15"/>
          </w:p>
          <w:bookmarkStart w:id="16" w:name="Farbe12"/>
          <w:p w14:paraId="5D3F7AE9" w14:textId="3B1120B7" w:rsidR="00233EE7" w:rsidRPr="005C3344" w:rsidRDefault="0016620D" w:rsidP="00462AA3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11253520"/>
                <w:placeholder>
                  <w:docPart w:val="84112A31A3B445C2B4C87B55E4F80801"/>
                </w:placeholder>
                <w:showingPlcHdr/>
              </w:sdtPr>
              <w:sdtEndPr/>
              <w:sdtContent>
                <w:r w:rsidR="005C3344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5C3344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5C3344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16"/>
          </w:p>
        </w:tc>
      </w:tr>
      <w:tr w:rsidR="00233EE7" w:rsidRPr="00891D0A" w14:paraId="5AEBAC4B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2FC77EB3" w14:textId="20E26FA5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Dicke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  <w:proofErr w:type="spellEnd"/>
          </w:p>
          <w:p w14:paraId="13545C17" w14:textId="77777777" w:rsidR="00233EE7" w:rsidRPr="004D2C78" w:rsidRDefault="00012C45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="00233EE7"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="00B25DF2"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65DA7A3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17" w:name="Dicke1" w:displacedByCustomXml="next"/>
        <w:sdt>
          <w:sdtPr>
            <w:rPr>
              <w:rFonts w:cs="Arial"/>
              <w:sz w:val="18"/>
              <w:szCs w:val="18"/>
            </w:rPr>
            <w:id w:val="-847643604"/>
            <w:placeholder>
              <w:docPart w:val="67CC0A395C22483CA755DCAC6B775889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8561EC8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1F4E46A" w14:textId="7AE7C621" w:rsidR="00233EE7" w:rsidRPr="004E46FC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17" w:displacedByCustomXml="prev"/>
      </w:tr>
      <w:tr w:rsidR="00233EE7" w:rsidRPr="005316EA" w14:paraId="39EF6F81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1E3DA7C5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 xml:space="preserve">Flächenbezogene </w:t>
            </w:r>
            <w:proofErr w:type="spellStart"/>
            <w:r w:rsidRPr="004D2C78">
              <w:rPr>
                <w:rFonts w:cs="Arial"/>
                <w:sz w:val="18"/>
                <w:szCs w:val="18"/>
              </w:rPr>
              <w:t>Masse</w:t>
            </w:r>
            <w:r w:rsidR="00B25DF2"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  <w:proofErr w:type="spellEnd"/>
          </w:p>
          <w:p w14:paraId="3E59E0F8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="00B25DF2"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91870F9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18" w:name="Masse1" w:displacedByCustomXml="next"/>
        <w:sdt>
          <w:sdtPr>
            <w:rPr>
              <w:rFonts w:cs="Arial"/>
              <w:sz w:val="18"/>
              <w:szCs w:val="18"/>
            </w:rPr>
            <w:id w:val="-1846168482"/>
            <w:placeholder>
              <w:docPart w:val="8343C70321DD4768834ECD65209E0DB4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9B2C2FE" w14:textId="70CA73B0" w:rsidR="00233EE7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18" w:displacedByCustomXml="prev"/>
      </w:tr>
      <w:tr w:rsidR="00233EE7" w:rsidRPr="00891D0A" w14:paraId="32EEA9A2" w14:textId="77777777" w:rsidTr="0070344F">
        <w:trPr>
          <w:trHeight w:val="340"/>
        </w:trPr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1956A8D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4C257006" w14:textId="77777777" w:rsidR="00233EE7" w:rsidRPr="004D2C78" w:rsidRDefault="00233EE7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776FC" w14:textId="77777777" w:rsidR="00233EE7" w:rsidRPr="004D2C78" w:rsidRDefault="00233EE7" w:rsidP="004C3EA7">
            <w:pPr>
              <w:spacing w:before="40" w:after="40" w:line="240" w:lineRule="auto"/>
              <w:ind w:right="-57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bookmarkStart w:id="19" w:name="Dichte1" w:displacedByCustomXml="next"/>
          <w:sdt>
            <w:sdtPr>
              <w:rPr>
                <w:rFonts w:cs="Arial"/>
                <w:sz w:val="18"/>
                <w:szCs w:val="18"/>
              </w:rPr>
              <w:id w:val="-1971202398"/>
              <w:placeholder>
                <w:docPart w:val="428E509EA604477E852B296CE4D48C81"/>
              </w:placeholder>
              <w:showingPlcHdr/>
            </w:sdtPr>
            <w:sdtEndPr/>
            <w:sdtContent>
              <w:p w14:paraId="207624B1" w14:textId="77777777" w:rsidR="005C3344" w:rsidRDefault="005C3344" w:rsidP="009A7305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7AC9575" w14:textId="6F6A574A" w:rsidR="006F1C90" w:rsidRPr="00BE48C5" w:rsidRDefault="005C3344" w:rsidP="00FB46C2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sdtContent>
          </w:sdt>
          <w:bookmarkEnd w:id="19" w:displacedByCustomXml="prev"/>
        </w:tc>
      </w:tr>
      <w:tr w:rsidR="007E75A1" w:rsidRPr="001E04A1" w14:paraId="0B95C4C1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7BF38F5" w14:textId="5F21C922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7DF91366" w14:textId="0F09727F" w:rsidR="007E75A1" w:rsidRPr="004D2C78" w:rsidRDefault="009F5F64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</w:t>
            </w:r>
            <w:r w:rsidR="007E75A1" w:rsidRPr="009F5F64">
              <w:rPr>
                <w:i/>
                <w:color w:val="645A50"/>
                <w:sz w:val="18"/>
                <w:szCs w:val="18"/>
              </w:rPr>
              <w:t>roduct description</w:t>
            </w:r>
          </w:p>
        </w:tc>
        <w:bookmarkStart w:id="20" w:name="Produktbeschreibung11"/>
        <w:tc>
          <w:tcPr>
            <w:tcW w:w="7144" w:type="dxa"/>
            <w:gridSpan w:val="4"/>
            <w:tcBorders>
              <w:bottom w:val="single" w:sz="4" w:space="0" w:color="auto"/>
            </w:tcBorders>
            <w:vAlign w:val="center"/>
          </w:tcPr>
          <w:p w14:paraId="576A2EC2" w14:textId="6B1F114F" w:rsidR="007E75A1" w:rsidRDefault="0016620D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55672382"/>
                <w:placeholder>
                  <w:docPart w:val="31C6AD85D1C94980A6BB3C2B252A759D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20"/>
          </w:p>
          <w:bookmarkStart w:id="21" w:name="Produktbeschreibung12"/>
          <w:p w14:paraId="1F90A850" w14:textId="441B9425" w:rsidR="007E75A1" w:rsidRPr="001E04A1" w:rsidRDefault="0016620D" w:rsidP="004C3EA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31156270"/>
                <w:placeholder>
                  <w:docPart w:val="22BEBC4EC84A435A822C721F521FD5F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21"/>
          </w:p>
        </w:tc>
      </w:tr>
      <w:tr w:rsidR="00F064F7" w:rsidRPr="005316EA" w14:paraId="51789E8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247A86FF" w14:textId="77777777" w:rsidR="00F064F7" w:rsidRPr="004D2C78" w:rsidRDefault="00F064F7" w:rsidP="00F064F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F6BBF68" w14:textId="0B99BDA8" w:rsidR="00F064F7" w:rsidRPr="006A0C53" w:rsidRDefault="00F064F7" w:rsidP="00F064F7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22" w:name="Zeichnung1" w:displacedByCustomXml="next"/>
        <w:sdt>
          <w:sdtPr>
            <w:rPr>
              <w:rFonts w:cs="Arial"/>
              <w:sz w:val="18"/>
              <w:szCs w:val="18"/>
            </w:rPr>
            <w:id w:val="426697350"/>
            <w:placeholder>
              <w:docPart w:val="4FB0F2FD4F8845208A8569FAB4C020D6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39AB759" w14:textId="4458F685" w:rsidR="00F064F7" w:rsidRPr="005316EA" w:rsidRDefault="005C3344" w:rsidP="00F064F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22" w:displacedByCustomXml="prev"/>
      </w:tr>
      <w:tr w:rsidR="007E75A1" w:rsidRPr="005316EA" w14:paraId="6C089442" w14:textId="77777777" w:rsidTr="0070344F">
        <w:trPr>
          <w:trHeight w:val="340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1B65BE84" w14:textId="5A1D2B59" w:rsidR="007E75A1" w:rsidRPr="004D2C78" w:rsidRDefault="007E75A1" w:rsidP="00CB6FE9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Technische </w:t>
            </w:r>
            <w:r w:rsidR="00F064F7">
              <w:rPr>
                <w:rFonts w:cs="Arial"/>
                <w:sz w:val="18"/>
                <w:szCs w:val="18"/>
              </w:rPr>
              <w:t>Datenblatt</w:t>
            </w:r>
          </w:p>
          <w:p w14:paraId="294A86E6" w14:textId="6D9BD783" w:rsidR="007E75A1" w:rsidRPr="006A0C53" w:rsidRDefault="007E75A1" w:rsidP="00CB6FE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="00F064F7">
              <w:rPr>
                <w:i/>
                <w:color w:val="645A50"/>
                <w:sz w:val="18"/>
                <w:szCs w:val="18"/>
              </w:rPr>
              <w:t>data sheet</w:t>
            </w:r>
          </w:p>
        </w:tc>
        <w:bookmarkStart w:id="23" w:name="Datenblatt1" w:displacedByCustomXml="next"/>
        <w:sdt>
          <w:sdtPr>
            <w:rPr>
              <w:rFonts w:cs="Arial"/>
              <w:sz w:val="18"/>
              <w:szCs w:val="18"/>
            </w:rPr>
            <w:id w:val="-584461685"/>
            <w:placeholder>
              <w:docPart w:val="DF090E2D42FD45B191823B5374B67E97"/>
            </w:placeholder>
            <w:showingPlcHdr/>
          </w:sdtPr>
          <w:sdtEndPr/>
          <w:sdtContent>
            <w:tc>
              <w:tcPr>
                <w:tcW w:w="7144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2B260132" w14:textId="541B13DB" w:rsidR="007E75A1" w:rsidRPr="005316EA" w:rsidRDefault="005C3344" w:rsidP="004C3EA7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23" w:displacedByCustomXml="prev"/>
      </w:tr>
      <w:tr w:rsidR="00233EE7" w:rsidRPr="00891D0A" w14:paraId="5BD16967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8EE76B5" w14:textId="326DE84E" w:rsidR="00233EE7" w:rsidRDefault="00415B6B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3F4CC2D7" w14:textId="3CD4AEF6" w:rsidR="00233EE7" w:rsidRPr="00415B6B" w:rsidRDefault="00233EE7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GB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24" w:name="Einsatzbereich11"/>
        <w:tc>
          <w:tcPr>
            <w:tcW w:w="7144" w:type="dxa"/>
            <w:gridSpan w:val="4"/>
            <w:vAlign w:val="center"/>
          </w:tcPr>
          <w:p w14:paraId="107581F2" w14:textId="1F8ADC05" w:rsidR="00E12D7E" w:rsidRDefault="0016620D" w:rsidP="00E12D7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3600167"/>
                <w:placeholder>
                  <w:docPart w:val="8E58F2CC3E7F4F229F41988E5B7947DB"/>
                </w:placeholder>
                <w:showingPlcHdr/>
              </w:sdtPr>
              <w:sdtEndPr/>
              <w:sdtContent>
                <w:r w:rsidR="005C3344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24"/>
          </w:p>
          <w:bookmarkStart w:id="25" w:name="Einsatzbereich12"/>
          <w:p w14:paraId="448C7781" w14:textId="13F75BF6" w:rsidR="00233EE7" w:rsidRPr="005C3344" w:rsidRDefault="0016620D" w:rsidP="00E12D7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010260712"/>
                <w:placeholder>
                  <w:docPart w:val="3F79EC1675D74EAABB5162AB8FC0FB5E"/>
                </w:placeholder>
                <w:showingPlcHdr/>
              </w:sdtPr>
              <w:sdtEndPr/>
              <w:sdtContent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5C3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5C3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25"/>
          </w:p>
        </w:tc>
      </w:tr>
      <w:tr w:rsidR="00D42766" w:rsidRPr="00891D0A" w14:paraId="380721BA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BC57095" w14:textId="6435757F" w:rsidR="00D42766" w:rsidRPr="00440D2A" w:rsidRDefault="00D42766" w:rsidP="00012C45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40D2A">
              <w:rPr>
                <w:rFonts w:cs="Arial"/>
                <w:sz w:val="18"/>
                <w:szCs w:val="18"/>
                <w:lang w:val="en-US"/>
              </w:rPr>
              <w:t xml:space="preserve">Installationsbedingungen </w:t>
            </w:r>
            <w:r w:rsidR="00546C19" w:rsidRPr="00440D2A">
              <w:rPr>
                <w:rFonts w:cs="Arial"/>
                <w:sz w:val="18"/>
                <w:szCs w:val="18"/>
                <w:lang w:val="en-US"/>
              </w:rPr>
              <w:t xml:space="preserve">der </w:t>
            </w:r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</w:p>
          <w:p w14:paraId="307CC7A4" w14:textId="606D01C6" w:rsidR="00D42766" w:rsidRPr="004C3EA7" w:rsidRDefault="00D42766" w:rsidP="00012C45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 of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 w:rsidR="00C513D9"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="004C3EA7"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 w:rsidR="004C3EA7"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144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26" w:name="Installation11" w:displacedByCustomXml="next"/>
          <w:sdt>
            <w:sdtPr>
              <w:rPr>
                <w:rFonts w:cs="Arial"/>
                <w:sz w:val="18"/>
                <w:szCs w:val="18"/>
              </w:rPr>
              <w:id w:val="456839670"/>
              <w:placeholder>
                <w:docPart w:val="A19FD15CE9CE4639A8F25164150D2F80"/>
              </w:placeholder>
              <w:showingPlcHdr/>
            </w:sdtPr>
            <w:sdtEndPr/>
            <w:sdtContent>
              <w:p w14:paraId="2685DC51" w14:textId="0F868D6A" w:rsidR="00546C19" w:rsidRDefault="005C3344" w:rsidP="004C3EA7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26" w:displacedByCustomXml="prev"/>
          <w:bookmarkStart w:id="27" w:name="Installation12"/>
          <w:p w14:paraId="7CADF118" w14:textId="1D3E194F" w:rsidR="00137A36" w:rsidRPr="005C3344" w:rsidRDefault="0016620D" w:rsidP="003524E2">
            <w:pPr>
              <w:spacing w:before="40" w:after="40" w:line="240" w:lineRule="auto"/>
              <w:ind w:left="113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791177096"/>
                <w:placeholder>
                  <w:docPart w:val="2CFFE66BA2704AC6B248DA4DF112CB2D"/>
                </w:placeholder>
                <w:showingPlcHdr/>
              </w:sdtPr>
              <w:sdtEndPr/>
              <w:sdtContent>
                <w:r w:rsidR="004C2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4C2344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4C234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27"/>
          </w:p>
        </w:tc>
      </w:tr>
      <w:tr w:rsidR="00706596" w:rsidRPr="004C2344" w14:paraId="5E7D9519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04A5A7BA" w14:textId="694907D2" w:rsidR="00706596" w:rsidRPr="002A6EAA" w:rsidRDefault="00706596" w:rsidP="00012C45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 xml:space="preserve">Zu prüfende </w:t>
            </w:r>
            <w:r w:rsidR="00636AB9" w:rsidRPr="002A6EAA">
              <w:rPr>
                <w:rFonts w:cs="Arial"/>
                <w:sz w:val="18"/>
                <w:szCs w:val="18"/>
              </w:rPr>
              <w:t>Probekörper</w:t>
            </w:r>
            <w:r w:rsidR="0050729E">
              <w:rPr>
                <w:rFonts w:cs="Arial"/>
                <w:sz w:val="18"/>
                <w:szCs w:val="18"/>
              </w:rPr>
              <w:t>seite</w:t>
            </w:r>
          </w:p>
          <w:p w14:paraId="6220452A" w14:textId="77777777" w:rsidR="00706596" w:rsidRPr="00B70B67" w:rsidRDefault="00636AB9" w:rsidP="00636AB9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="00706596"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28" w:name="Prüfseite11"/>
        <w:tc>
          <w:tcPr>
            <w:tcW w:w="7144" w:type="dxa"/>
            <w:gridSpan w:val="4"/>
            <w:vAlign w:val="center"/>
          </w:tcPr>
          <w:p w14:paraId="0B0A37C0" w14:textId="73FC3773" w:rsidR="00706596" w:rsidRPr="004C2344" w:rsidRDefault="0016620D" w:rsidP="004C3EA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6823571"/>
                <w:placeholder>
                  <w:docPart w:val="AEDFFEB09F584AF99C3687A044E69FE0"/>
                </w:placeholder>
                <w:showingPlcHdr/>
              </w:sdtPr>
              <w:sdtEndPr/>
              <w:sdtContent>
                <w:r w:rsidR="004C2344" w:rsidRPr="004C2344">
                  <w:rPr>
                    <w:rFonts w:cs="Arial"/>
                    <w:color w:val="D99594" w:themeColor="accent2" w:themeTint="99"/>
                    <w:sz w:val="18"/>
                    <w:szCs w:val="18"/>
                    <w:lang w:val="en-US"/>
                  </w:rPr>
                  <w:t>Notwendige Angabe</w:t>
                </w:r>
              </w:sdtContent>
            </w:sdt>
            <w:bookmarkEnd w:id="28"/>
          </w:p>
          <w:bookmarkStart w:id="29" w:name="Prüfseite12"/>
          <w:p w14:paraId="22096BE9" w14:textId="78A888B8" w:rsidR="00706596" w:rsidRPr="004C2344" w:rsidRDefault="0016620D" w:rsidP="004C3EA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588499619"/>
                <w:placeholder>
                  <w:docPart w:val="1D98372C2F1B488496DA883C9BEC55AD"/>
                </w:placeholder>
                <w:showingPlcHdr/>
              </w:sdtPr>
              <w:sdtEndPr/>
              <w:sdtContent>
                <w:r w:rsidR="004C2344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4C2344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29"/>
            <w:r w:rsidR="004C2344">
              <w:rPr>
                <w:i/>
                <w:color w:val="645A50"/>
                <w:sz w:val="18"/>
                <w:szCs w:val="18"/>
                <w:lang w:val="en-US"/>
              </w:rPr>
              <w:t>i</w:t>
            </w:r>
          </w:p>
        </w:tc>
      </w:tr>
      <w:tr w:rsidR="009D6CBC" w:rsidRPr="00557B71" w14:paraId="695130D6" w14:textId="77777777" w:rsidTr="0070344F">
        <w:trPr>
          <w:trHeight w:val="340"/>
        </w:trPr>
        <w:tc>
          <w:tcPr>
            <w:tcW w:w="2977" w:type="dxa"/>
            <w:gridSpan w:val="2"/>
            <w:vAlign w:val="center"/>
          </w:tcPr>
          <w:p w14:paraId="12CDB68D" w14:textId="77777777" w:rsidR="009D6CBC" w:rsidRPr="003413B3" w:rsidRDefault="009D6CBC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78E10A39" w14:textId="77777777" w:rsidR="009D6CBC" w:rsidRPr="003413B3" w:rsidRDefault="009D6CBC" w:rsidP="009D6CBC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30" w:name="WeitereAngaben11"/>
        <w:tc>
          <w:tcPr>
            <w:tcW w:w="7144" w:type="dxa"/>
            <w:gridSpan w:val="4"/>
            <w:vAlign w:val="center"/>
          </w:tcPr>
          <w:p w14:paraId="61D5B7FA" w14:textId="2023E558" w:rsidR="009D6CBC" w:rsidRDefault="0016620D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8009106"/>
                <w:placeholder>
                  <w:docPart w:val="55A481E82EA14292B95407CB78BA3460"/>
                </w:placeholder>
                <w:showingPlcHdr/>
              </w:sdtPr>
              <w:sdtEndPr/>
              <w:sdtContent>
                <w:r w:rsidR="005C3344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30"/>
          </w:p>
          <w:bookmarkStart w:id="31" w:name="WeitereAngaben12"/>
          <w:p w14:paraId="268C2416" w14:textId="72C00A23" w:rsidR="009D6CBC" w:rsidRPr="001E04A1" w:rsidRDefault="0016620D" w:rsidP="009D6CB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0417910"/>
                <w:placeholder>
                  <w:docPart w:val="A9CEA211F38C40BAB4F205E7A4B726EB"/>
                </w:placeholder>
                <w:showingPlcHdr/>
              </w:sdtPr>
              <w:sdtEndPr/>
              <w:sdtContent>
                <w:r w:rsidR="005C3344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31"/>
          </w:p>
        </w:tc>
      </w:tr>
    </w:tbl>
    <w:p w14:paraId="26A2EBB0" w14:textId="77777777" w:rsidR="00557D96" w:rsidRDefault="00557D96" w:rsidP="00557D96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AA3D151" w14:textId="7C6F4F48" w:rsidR="00557D96" w:rsidRPr="00557D96" w:rsidRDefault="00557D96" w:rsidP="00C27DFF">
      <w:pPr>
        <w:rPr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Pr="00557D96">
        <w:rPr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353B" w:rsidRPr="00B43C3E" w14:paraId="6623F850" w14:textId="77777777" w:rsidTr="00AE4EB0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74BB2C80" w14:textId="22133F2F" w:rsidR="0052353B" w:rsidRPr="003413B3" w:rsidRDefault="0052353B" w:rsidP="00975407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4BA7242F" w14:textId="77777777" w:rsidR="0052353B" w:rsidRPr="00B70B67" w:rsidRDefault="0052353B" w:rsidP="00975407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353B" w:rsidRPr="008C4A02" w14:paraId="508355BB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CF9FBB8" w14:textId="77777777" w:rsidR="0052353B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D3A6F79" w14:textId="77777777" w:rsidR="0052353B" w:rsidRPr="002A1FEC" w:rsidRDefault="0052353B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195D400" w14:textId="01D615D0" w:rsidR="005165AD" w:rsidRDefault="0016620D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5396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353B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353B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75436291" w14:textId="3429FA13" w:rsidR="00510C02" w:rsidRDefault="0016620D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61806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0C02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10C02">
              <w:rPr>
                <w:rFonts w:cs="Arial"/>
                <w:sz w:val="18"/>
                <w:szCs w:val="18"/>
              </w:rPr>
              <w:t xml:space="preserve"> / </w:t>
            </w:r>
            <w:r w:rsidR="00510C02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10C02">
              <w:rPr>
                <w:i/>
                <w:color w:val="645A50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41102744"/>
                <w:placeholder>
                  <w:docPart w:val="F20B61DCBF3B4D49AAE21A73A917D499"/>
                </w:placeholder>
                <w:showingPlcHdr/>
              </w:sdtPr>
              <w:sdtEndPr/>
              <w:sdtContent>
                <w:r w:rsidR="00510C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510C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  <w:p w14:paraId="7380A223" w14:textId="0D0F7B2C" w:rsidR="005165AD" w:rsidRPr="00510C02" w:rsidRDefault="0016620D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78362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165AD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165AD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2D4F2676" w14:textId="7711ABA4" w:rsidR="0052353B" w:rsidRPr="008C4A02" w:rsidRDefault="0016620D" w:rsidP="00975407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  <w:lang w:val="en-US"/>
                </w:rPr>
                <w:id w:val="200061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 w:rsidRPr="008C4A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165AD" w:rsidRPr="008C4A02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8C4A02" w:rsidRPr="008C4A02">
              <w:rPr>
                <w:rFonts w:cs="Arial"/>
                <w:sz w:val="18"/>
                <w:szCs w:val="18"/>
                <w:lang w:val="en-US"/>
              </w:rPr>
              <w:t>Cad</w:t>
            </w:r>
            <w:r w:rsidR="008C4A02">
              <w:rPr>
                <w:rFonts w:cs="Arial"/>
                <w:sz w:val="18"/>
                <w:szCs w:val="18"/>
                <w:lang w:val="en-US"/>
              </w:rPr>
              <w:t>mium</w:t>
            </w:r>
            <w:r w:rsidR="009F5F64" w:rsidRPr="008C4A02">
              <w:rPr>
                <w:rFonts w:cs="Arial"/>
                <w:sz w:val="18"/>
                <w:szCs w:val="18"/>
                <w:lang w:val="en-US"/>
              </w:rPr>
              <w:t xml:space="preserve"> / </w:t>
            </w:r>
            <w:r w:rsidR="008C4A02" w:rsidRPr="008C4A02">
              <w:rPr>
                <w:i/>
                <w:color w:val="645A50"/>
                <w:sz w:val="18"/>
                <w:szCs w:val="18"/>
              </w:rPr>
              <w:t>Cadmium</w:t>
            </w:r>
          </w:p>
        </w:tc>
      </w:tr>
      <w:tr w:rsidR="0050729E" w:rsidRPr="00891D0A" w14:paraId="78A8E7E2" w14:textId="77777777" w:rsidTr="00AE4EB0">
        <w:trPr>
          <w:trHeight w:val="42"/>
        </w:trPr>
        <w:tc>
          <w:tcPr>
            <w:tcW w:w="3936" w:type="dxa"/>
            <w:vAlign w:val="center"/>
          </w:tcPr>
          <w:p w14:paraId="78D46086" w14:textId="6FB8DEE9" w:rsidR="0050729E" w:rsidRDefault="0050729E" w:rsidP="0050729E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ist ein Gefahrstoff</w:t>
            </w:r>
            <w:r w:rsidR="00F41DA9">
              <w:rPr>
                <w:rFonts w:cs="Arial"/>
                <w:sz w:val="18"/>
                <w:szCs w:val="18"/>
              </w:rPr>
              <w:t xml:space="preserve">, das </w:t>
            </w:r>
            <w:r w:rsidR="00F41DA9" w:rsidRPr="0015626E">
              <w:rPr>
                <w:rFonts w:cs="Arial"/>
                <w:sz w:val="18"/>
                <w:szCs w:val="18"/>
              </w:rPr>
              <w:t>Sicherheitsdatenblatt liegt bei</w:t>
            </w:r>
            <w:r w:rsidR="00F41DA9">
              <w:rPr>
                <w:rFonts w:cs="Arial"/>
                <w:sz w:val="18"/>
                <w:szCs w:val="18"/>
              </w:rPr>
              <w:t>.</w:t>
            </w:r>
          </w:p>
          <w:p w14:paraId="0A775CBA" w14:textId="4F7460F5" w:rsidR="0050729E" w:rsidRPr="00F41DA9" w:rsidRDefault="0050729E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.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 </w:t>
            </w:r>
            <w:r w:rsidR="001F6454">
              <w:rPr>
                <w:i/>
                <w:color w:val="645A50"/>
                <w:sz w:val="18"/>
                <w:szCs w:val="18"/>
                <w:lang w:val="en-GB"/>
              </w:rPr>
              <w:t>T</w:t>
            </w:r>
            <w:r w:rsidR="00F41DA9">
              <w:rPr>
                <w:i/>
                <w:color w:val="645A50"/>
                <w:sz w:val="18"/>
                <w:szCs w:val="18"/>
                <w:lang w:val="en-GB"/>
              </w:rPr>
              <w:t xml:space="preserve">he </w:t>
            </w:r>
            <w:r w:rsidR="00F41DA9"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="00F41DA9"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 w:rsidR="001F6454"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6EB2939F" w14:textId="17D7D9C7" w:rsidR="005A5523" w:rsidRDefault="0016620D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7308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02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0729E">
              <w:rPr>
                <w:rFonts w:cs="Arial"/>
                <w:sz w:val="18"/>
                <w:szCs w:val="18"/>
              </w:rPr>
              <w:t xml:space="preserve"> J</w:t>
            </w:r>
            <w:r w:rsidR="0050729E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407BED09" w14:textId="3D7BF01C" w:rsidR="00510C02" w:rsidRDefault="00D31547" w:rsidP="00AD2651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Sicherheitsdatenblatt liegt bei</w:t>
            </w:r>
            <w:r w:rsidR="0050729E" w:rsidRPr="003413B3">
              <w:rPr>
                <w:rFonts w:cs="Arial"/>
                <w:sz w:val="18"/>
                <w:szCs w:val="18"/>
              </w:rPr>
              <w:t xml:space="preserve"> </w:t>
            </w:r>
            <w:r w:rsidR="00510C02">
              <w:rPr>
                <w:rFonts w:cs="Arial"/>
                <w:sz w:val="18"/>
                <w:szCs w:val="18"/>
              </w:rPr>
              <w:t>(Notwendige Angabe)</w:t>
            </w:r>
          </w:p>
          <w:p w14:paraId="202CFB14" w14:textId="06393B25" w:rsidR="00D64AB2" w:rsidRPr="00510C02" w:rsidRDefault="005A5523" w:rsidP="00AD2651">
            <w:pPr>
              <w:tabs>
                <w:tab w:val="left" w:pos="2290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Safety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d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ata </w:t>
            </w:r>
            <w:r w:rsidR="00BC2BAB"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 xml:space="preserve">heet is enclosed </w:t>
            </w:r>
            <w:r w:rsidR="00510C02" w:rsidRPr="00510C02">
              <w:rPr>
                <w:i/>
                <w:color w:val="645A50"/>
                <w:sz w:val="18"/>
                <w:szCs w:val="18"/>
                <w:lang w:val="en-US"/>
              </w:rPr>
              <w:t>(Mandatory Information</w:t>
            </w:r>
            <w:r w:rsidR="00510C02">
              <w:rPr>
                <w:i/>
                <w:color w:val="645A50"/>
                <w:sz w:val="18"/>
                <w:szCs w:val="18"/>
                <w:lang w:val="en-US"/>
              </w:rPr>
              <w:t>)</w:t>
            </w:r>
          </w:p>
        </w:tc>
      </w:tr>
      <w:tr w:rsidR="0052353B" w:rsidRPr="00891D0A" w14:paraId="3618C0E0" w14:textId="77777777" w:rsidTr="008C4A02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5FEE44DD" w14:textId="27530E1A" w:rsidR="00F41DA9" w:rsidRPr="006A2712" w:rsidRDefault="00F41DA9" w:rsidP="00F41DA9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8C4A02">
              <w:rPr>
                <w:rFonts w:cs="Arial"/>
                <w:sz w:val="18"/>
                <w:szCs w:val="18"/>
              </w:rPr>
              <w:t>oder</w:t>
            </w:r>
            <w:r w:rsidR="00AD2651">
              <w:rPr>
                <w:rFonts w:cs="Arial"/>
                <w:sz w:val="18"/>
                <w:szCs w:val="18"/>
              </w:rPr>
              <w:t xml:space="preserve">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 w:rsidR="001F6454">
              <w:rPr>
                <w:rFonts w:cs="Arial"/>
                <w:sz w:val="18"/>
                <w:szCs w:val="18"/>
              </w:rPr>
              <w:t xml:space="preserve">nicht </w:t>
            </w:r>
            <w:r w:rsidR="005D2887">
              <w:rPr>
                <w:rFonts w:cs="Arial"/>
                <w:sz w:val="18"/>
                <w:szCs w:val="18"/>
              </w:rPr>
              <w:t xml:space="preserve">als Gefahrstoff </w:t>
            </w:r>
            <w:r w:rsidR="001F6454">
              <w:rPr>
                <w:rFonts w:cs="Arial"/>
                <w:sz w:val="18"/>
                <w:szCs w:val="18"/>
              </w:rPr>
              <w:t xml:space="preserve">vollständig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 w:rsidR="00AD2651">
              <w:rPr>
                <w:rFonts w:cs="Arial"/>
                <w:sz w:val="18"/>
                <w:szCs w:val="18"/>
              </w:rPr>
              <w:t xml:space="preserve"> </w:t>
            </w:r>
            <w:r w:rsidR="00AD2651"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042C5D42" w14:textId="208C1856" w:rsidR="0052353B" w:rsidRPr="0015626E" w:rsidRDefault="00F41DA9" w:rsidP="00975407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="00AD2651"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 w:rsidR="00AD2651"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D8F9A94" w14:textId="77777777" w:rsidR="005A5523" w:rsidRPr="005A5523" w:rsidRDefault="0016620D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8644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547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D31547">
              <w:rPr>
                <w:rFonts w:cs="Arial"/>
                <w:sz w:val="18"/>
                <w:szCs w:val="18"/>
              </w:rPr>
              <w:t xml:space="preserve"> J</w:t>
            </w:r>
            <w:r w:rsidR="00D31547" w:rsidRPr="003413B3">
              <w:rPr>
                <w:rFonts w:cs="Arial"/>
                <w:sz w:val="18"/>
                <w:szCs w:val="18"/>
              </w:rPr>
              <w:t>a</w:t>
            </w:r>
            <w:r w:rsidR="00D31547">
              <w:rPr>
                <w:rFonts w:cs="Arial"/>
                <w:sz w:val="18"/>
                <w:szCs w:val="18"/>
              </w:rPr>
              <w:t xml:space="preserve"> </w:t>
            </w:r>
            <w:r w:rsidR="005A5523">
              <w:rPr>
                <w:rFonts w:cs="Arial"/>
                <w:sz w:val="18"/>
                <w:szCs w:val="18"/>
              </w:rPr>
              <w:t xml:space="preserve">/ </w:t>
            </w:r>
            <w:r w:rsidR="005A5523" w:rsidRPr="005A5523">
              <w:rPr>
                <w:i/>
                <w:color w:val="645A50"/>
                <w:sz w:val="18"/>
                <w:szCs w:val="18"/>
              </w:rPr>
              <w:t>Yes</w:t>
            </w:r>
          </w:p>
          <w:p w14:paraId="3C48E014" w14:textId="6CDDA1A8" w:rsidR="0052353B" w:rsidRDefault="008C4A02" w:rsidP="008C4A02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  <w:r>
              <w:rPr>
                <w:rFonts w:cs="Arial"/>
                <w:spacing w:val="-2"/>
                <w:sz w:val="18"/>
                <w:szCs w:val="18"/>
              </w:rPr>
              <w:t xml:space="preserve"> / </w:t>
            </w: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  <w:r w:rsidR="00D31547">
              <w:rPr>
                <w:i/>
                <w:color w:val="645A50"/>
                <w:sz w:val="18"/>
                <w:szCs w:val="18"/>
              </w:rPr>
              <w:t>:</w:t>
            </w:r>
          </w:p>
          <w:p w14:paraId="4E831EF0" w14:textId="77777777" w:rsidR="008C4A02" w:rsidRDefault="008C4A02" w:rsidP="008C4A02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2022126114"/>
                <w:placeholder>
                  <w:docPart w:val="F8481959539A4D52A835B1F8AA002198"/>
                </w:placeholder>
                <w:showingPlcHdr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350258E3" w14:textId="1746BB9A" w:rsidR="008C4A02" w:rsidRPr="008C4A02" w:rsidRDefault="008C4A02" w:rsidP="008C4A02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51326313"/>
                <w:placeholder>
                  <w:docPart w:val="5B77858AD8AA4DB48BD09F0D6D1FD74C"/>
                </w:placeholder>
                <w:showingPlcHdr/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  <w:tr w:rsidR="0050729E" w:rsidRPr="008C4A02" w14:paraId="01C9C7C7" w14:textId="77777777" w:rsidTr="00AE4EB0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12B6E99B" w14:textId="0E2C92A3" w:rsidR="005A5523" w:rsidRDefault="005A5523" w:rsidP="0050729E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5A5523">
              <w:rPr>
                <w:rFonts w:cs="Arial"/>
                <w:spacing w:val="-2"/>
                <w:sz w:val="18"/>
                <w:szCs w:val="18"/>
              </w:rPr>
              <w:t>Weitere Anmerkungen zu Gefahren oder Handhabung</w:t>
            </w:r>
          </w:p>
          <w:p w14:paraId="384941C4" w14:textId="2A255536" w:rsidR="0050729E" w:rsidRPr="005A5523" w:rsidRDefault="005A5523" w:rsidP="0050729E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5A5523">
              <w:rPr>
                <w:i/>
                <w:color w:val="645A50"/>
                <w:sz w:val="18"/>
                <w:szCs w:val="18"/>
                <w:lang w:val="en-US"/>
              </w:rPr>
              <w:t>Further comments on hazards or handling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6D6CCB8D" w14:textId="72C7F55F" w:rsidR="0050729E" w:rsidRPr="00CB6FE9" w:rsidRDefault="0016620D" w:rsidP="00CB6FE9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74018902"/>
                <w:placeholder>
                  <w:docPart w:val="CEC85CA9632F4CD392902FD1F81202FF"/>
                </w:placeholder>
                <w:showingPlcHdr/>
              </w:sdtPr>
              <w:sdtEndPr/>
              <w:sdtContent>
                <w:r w:rsidR="008C4A02" w:rsidRPr="00C04DF8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Angabe / </w:t>
                </w:r>
                <w:r w:rsidR="008C4A02" w:rsidRPr="00C04DF8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</w:rPr>
                  <w:t>Entry</w:t>
                </w:r>
              </w:sdtContent>
            </w:sdt>
          </w:p>
        </w:tc>
      </w:tr>
    </w:tbl>
    <w:p w14:paraId="32C74DDE" w14:textId="43FBE367" w:rsidR="00B70B67" w:rsidRPr="00146B86" w:rsidRDefault="006928AA" w:rsidP="00146B86">
      <w:pPr>
        <w:rPr>
          <w:sz w:val="18"/>
          <w:szCs w:val="18"/>
          <w:lang w:val="en-US"/>
        </w:rPr>
      </w:pPr>
      <w:r w:rsidRPr="00146B86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6C36E434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2302F9E5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2</w:t>
            </w:r>
          </w:p>
          <w:p w14:paraId="44397B2A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2</w:t>
            </w:r>
          </w:p>
        </w:tc>
      </w:tr>
      <w:tr w:rsidR="001D300A" w:rsidRPr="00891D0A" w14:paraId="6F68D055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42F705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0417813" w14:textId="7AF634B0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32" w:name="Produktbezeichnung2" w:displacedByCustomXml="next"/>
        <w:sdt>
          <w:sdtPr>
            <w:rPr>
              <w:rFonts w:cs="Arial"/>
              <w:sz w:val="18"/>
              <w:szCs w:val="18"/>
            </w:rPr>
            <w:id w:val="-914543257"/>
            <w:placeholder>
              <w:docPart w:val="74EBC5CB56474BC39F085D5DB59FD373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AA8238F" w14:textId="2911D4F1" w:rsidR="001D300A" w:rsidRPr="00C978FC" w:rsidRDefault="00C27DFF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32" w:displacedByCustomXml="prev"/>
      </w:tr>
      <w:tr w:rsidR="001D300A" w:rsidRPr="005316EA" w14:paraId="50D2D29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6A78A03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B8D476A" w14:textId="30A820EC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33" w:name="Handelsbezeichnung2" w:displacedByCustomXml="next"/>
        <w:sdt>
          <w:sdtPr>
            <w:rPr>
              <w:rFonts w:cs="Arial"/>
              <w:sz w:val="18"/>
              <w:szCs w:val="18"/>
            </w:rPr>
            <w:id w:val="264354845"/>
            <w:placeholder>
              <w:docPart w:val="06AA4BAC4CC84C9786702832F77AC097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5F98793" w14:textId="5C6A9DF7" w:rsidR="001D300A" w:rsidRPr="001E04A1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3" w:displacedByCustomXml="prev"/>
      </w:tr>
      <w:tr w:rsidR="001D300A" w:rsidRPr="005316EA" w14:paraId="1CE7545D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6B43C9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5833ACCA" w14:textId="5B860982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34" w:name="Hersteller2" w:displacedByCustomXml="next"/>
        <w:sdt>
          <w:sdtPr>
            <w:rPr>
              <w:rFonts w:cs="Arial"/>
              <w:sz w:val="18"/>
              <w:szCs w:val="18"/>
            </w:rPr>
            <w:id w:val="-426496352"/>
            <w:placeholder>
              <w:docPart w:val="C112B8CDE0694BCFB7B10CF8AEDB694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178A88F" w14:textId="492614F5" w:rsidR="001D300A" w:rsidRPr="005316E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34" w:displacedByCustomXml="prev"/>
      </w:tr>
      <w:tr w:rsidR="001D300A" w:rsidRPr="004D2C78" w14:paraId="6327739E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A9BEC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0DD78FCF" w14:textId="5AC73C45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35" w:name="Produktart2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7228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21B4B711" w14:textId="670FBF1F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5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DFC9DD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204FF017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36" w:name="Produktart2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92414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5BA5CCD" w14:textId="6074D07E" w:rsidR="001D300A" w:rsidRPr="005F726E" w:rsidRDefault="00C27DFF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36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4986F20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58FFA9F1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891D0A" w14:paraId="5AB95C78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53CA48B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>, Artikelnr., etc.)</w:t>
            </w:r>
          </w:p>
          <w:p w14:paraId="2AD2257F" w14:textId="02812139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37" w:name="Probekörperaufbau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5AF5487C" w14:textId="51C281E0" w:rsidR="001D300A" w:rsidRPr="00CF76F4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30008330"/>
                <w:placeholder>
                  <w:docPart w:val="C7CA5772E7B64607B0C75BF97F3481AB"/>
                </w:placeholder>
                <w:showingPlcHdr/>
              </w:sdtPr>
              <w:sdtEndPr/>
              <w:sdtContent>
                <w:r w:rsidR="00C27DFF" w:rsidRPr="00CF76F4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Verbundwerkstoffe zur Berichtsakzeptanz bzw. Zulassung</w:t>
                </w:r>
              </w:sdtContent>
            </w:sdt>
            <w:bookmarkEnd w:id="37"/>
          </w:p>
          <w:bookmarkStart w:id="38" w:name="Probekörperaufbau22"/>
          <w:p w14:paraId="0EEAA49A" w14:textId="6966508A" w:rsidR="001D300A" w:rsidRPr="00C27DFF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826704792"/>
                <w:placeholder>
                  <w:docPart w:val="15E25CAB391D4CA28C4189EB15481495"/>
                </w:placeholder>
                <w:showingPlcHdr/>
              </w:sdtPr>
              <w:sdtEndPr/>
              <w:sdtContent>
                <w:r w:rsidR="00C27DFF" w:rsidRPr="00CF76F4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 for composite products for report acceptance or approval</w:t>
                </w:r>
              </w:sdtContent>
            </w:sdt>
            <w:bookmarkEnd w:id="38"/>
          </w:p>
        </w:tc>
      </w:tr>
      <w:tr w:rsidR="001D300A" w:rsidRPr="00891D0A" w14:paraId="77DA90D3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01E24CB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6C7337F4" w14:textId="61A654A9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39" w:name="Farbe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1B367644" w14:textId="6B44D7D3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25023676"/>
                <w:placeholder>
                  <w:docPart w:val="DD78EE294F654156A5789EFEE4CE5EFF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C27DFF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39"/>
          </w:p>
          <w:bookmarkStart w:id="40" w:name="Farbe22"/>
          <w:p w14:paraId="1363D477" w14:textId="306B0D79" w:rsidR="001D300A" w:rsidRPr="00C27DFF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856122462"/>
                <w:placeholder>
                  <w:docPart w:val="3274E5FA3F10491FB98B720CF336BCF8"/>
                </w:placeholder>
                <w:showingPlcHdr/>
              </w:sdtPr>
              <w:sdtEndPr/>
              <w:sdtContent>
                <w:r w:rsidR="00C27DFF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C27DFF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C27DFF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40"/>
          </w:p>
        </w:tc>
      </w:tr>
      <w:tr w:rsidR="00B70B67" w:rsidRPr="00891D0A" w14:paraId="7B4FD4A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16F2E651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  <w:p w14:paraId="7F7A680C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5F67E2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41" w:name="Dicke2" w:displacedByCustomXml="next"/>
        <w:sdt>
          <w:sdtPr>
            <w:rPr>
              <w:rFonts w:cs="Arial"/>
              <w:sz w:val="18"/>
              <w:szCs w:val="18"/>
            </w:rPr>
            <w:id w:val="-466045851"/>
            <w:placeholder>
              <w:docPart w:val="33EE233166264E0AA80880DF204C726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538EC38C" w14:textId="77777777" w:rsidR="00C27DFF" w:rsidRDefault="00C27DFF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C52B0A8" w14:textId="26F0A10F" w:rsidR="00B70B67" w:rsidRPr="007571F7" w:rsidRDefault="00C27DFF" w:rsidP="00715888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1" w:displacedByCustomXml="prev"/>
      </w:tr>
      <w:tr w:rsidR="00B70B67" w:rsidRPr="005316EA" w14:paraId="6F002569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409CF5C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Flächenbezogene 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  <w:p w14:paraId="608DFD01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22FF9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42" w:name="Masse2" w:displacedByCustomXml="next"/>
        <w:sdt>
          <w:sdtPr>
            <w:rPr>
              <w:rFonts w:cs="Arial"/>
              <w:sz w:val="18"/>
              <w:szCs w:val="18"/>
            </w:rPr>
            <w:id w:val="-518935256"/>
            <w:placeholder>
              <w:docPart w:val="D3686F6641EF43C392910E0A1C99621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5768604" w14:textId="2A90EA4F" w:rsidR="00B70B67" w:rsidRPr="005316EA" w:rsidRDefault="00C27DFF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42" w:displacedByCustomXml="prev"/>
      </w:tr>
      <w:tr w:rsidR="00B70B67" w:rsidRPr="00891D0A" w14:paraId="6472F562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73A824CD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1498CF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69952A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43" w:name="Dichte2" w:displacedByCustomXml="next"/>
        <w:sdt>
          <w:sdtPr>
            <w:rPr>
              <w:rFonts w:cs="Arial"/>
              <w:sz w:val="18"/>
              <w:szCs w:val="18"/>
            </w:rPr>
            <w:id w:val="1238446485"/>
            <w:placeholder>
              <w:docPart w:val="EA6F6C13ADC94F41A730B32BF16A282A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7802CDC" w14:textId="77777777" w:rsidR="004C2344" w:rsidRDefault="004C2344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7E8C38FB" w14:textId="5B45AA8B" w:rsidR="00B70B67" w:rsidRPr="00867E01" w:rsidRDefault="004C2344" w:rsidP="004C2344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43" w:displacedByCustomXml="prev"/>
      </w:tr>
      <w:tr w:rsidR="001D300A" w:rsidRPr="00867E01" w14:paraId="361A4F9E" w14:textId="77777777" w:rsidTr="0048258B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0601A8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55E8AD2F" w14:textId="41E710FA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product description</w:t>
            </w:r>
          </w:p>
        </w:tc>
        <w:bookmarkStart w:id="44" w:name="Produktbeschreibung2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283F0F4A" w14:textId="3C3307F8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2297892"/>
                <w:placeholder>
                  <w:docPart w:val="7681B61530BC44F3BB53E30287E5679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44"/>
          </w:p>
          <w:bookmarkStart w:id="45" w:name="Produktbeschreibung22"/>
          <w:p w14:paraId="5A48CE2C" w14:textId="30AEC7BA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477796445"/>
                <w:placeholder>
                  <w:docPart w:val="8FB6D6B94066472BB8D127041637DD4A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45"/>
          </w:p>
        </w:tc>
      </w:tr>
      <w:tr w:rsidR="001D300A" w:rsidRPr="00125F88" w14:paraId="19206EB8" w14:textId="77777777" w:rsidTr="0055054E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36F3A2D0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0E64959E" w14:textId="3BB9D3B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46" w:name="Zeichnung2" w:displacedByCustomXml="next"/>
        <w:sdt>
          <w:sdtPr>
            <w:rPr>
              <w:rFonts w:cs="Arial"/>
              <w:sz w:val="18"/>
              <w:szCs w:val="18"/>
            </w:rPr>
            <w:id w:val="-316039530"/>
            <w:placeholder>
              <w:docPart w:val="6D23473F2D574D48A2D8C0D8E50FF8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3CC8BEA" w14:textId="50810CD0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46" w:displacedByCustomXml="prev"/>
      </w:tr>
      <w:tr w:rsidR="001D300A" w:rsidRPr="00867E01" w14:paraId="26BDBB36" w14:textId="77777777" w:rsidTr="00BF0AC3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2A478C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5A8E4BD1" w14:textId="2ABB30FB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Tecnical data sheet</w:t>
            </w:r>
          </w:p>
        </w:tc>
        <w:bookmarkStart w:id="47" w:name="Datenblatt2" w:displacedByCustomXml="next"/>
        <w:sdt>
          <w:sdtPr>
            <w:rPr>
              <w:rFonts w:cs="Arial"/>
              <w:sz w:val="18"/>
              <w:szCs w:val="18"/>
            </w:rPr>
            <w:id w:val="877120473"/>
            <w:placeholder>
              <w:docPart w:val="18EEFBB772174EDC8B449C1185659A08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1FFF787B" w14:textId="70C48C92" w:rsidR="001D300A" w:rsidRDefault="00C27DFF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47" w:displacedByCustomXml="prev"/>
      </w:tr>
      <w:tr w:rsidR="001D300A" w:rsidRPr="00891D0A" w14:paraId="3AE8AD07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0930A5F6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17212E7A" w14:textId="2A5B7136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48" w:name="Einsatzbereich21"/>
        <w:tc>
          <w:tcPr>
            <w:tcW w:w="7036" w:type="dxa"/>
            <w:gridSpan w:val="4"/>
            <w:vAlign w:val="center"/>
          </w:tcPr>
          <w:p w14:paraId="6F00C86C" w14:textId="30247C46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5465340"/>
                <w:placeholder>
                  <w:docPart w:val="9EBCEB1C45FC4EF38554BD97928649A6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48"/>
          </w:p>
          <w:bookmarkStart w:id="49" w:name="Einsatzbereich22"/>
          <w:p w14:paraId="0C15C9BA" w14:textId="280692C0" w:rsidR="001D300A" w:rsidRPr="00C27DFF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22769223"/>
                <w:placeholder>
                  <w:docPart w:val="F5889B21DE644D98894BB17B3B1FBB2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49"/>
          </w:p>
        </w:tc>
      </w:tr>
      <w:tr w:rsidR="001D300A" w:rsidRPr="00891D0A" w14:paraId="7D13794C" w14:textId="77777777" w:rsidTr="004C7012">
        <w:trPr>
          <w:trHeight w:val="340"/>
        </w:trPr>
        <w:tc>
          <w:tcPr>
            <w:tcW w:w="3085" w:type="dxa"/>
            <w:gridSpan w:val="2"/>
            <w:vAlign w:val="center"/>
          </w:tcPr>
          <w:p w14:paraId="1DA223BE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 der Endanwendung</w:t>
            </w:r>
          </w:p>
          <w:p w14:paraId="18AC9BAF" w14:textId="7041F7CD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50" w:name="Installation21" w:displacedByCustomXml="next"/>
          <w:sdt>
            <w:sdtPr>
              <w:rPr>
                <w:rFonts w:cs="Arial"/>
                <w:sz w:val="18"/>
                <w:szCs w:val="18"/>
              </w:rPr>
              <w:id w:val="1319075896"/>
              <w:placeholder>
                <w:docPart w:val="CCBD3640B4734B008405B950DDE7A847"/>
              </w:placeholder>
              <w:showingPlcHdr/>
            </w:sdtPr>
            <w:sdtEndPr/>
            <w:sdtContent>
              <w:p w14:paraId="09790D63" w14:textId="5BFD1912" w:rsidR="001D300A" w:rsidRDefault="00C27DFF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50" w:displacedByCustomXml="prev"/>
          <w:bookmarkStart w:id="51" w:name="Installation22"/>
          <w:p w14:paraId="51491E12" w14:textId="6E53533C" w:rsidR="001D300A" w:rsidRPr="00C27DFF" w:rsidRDefault="0016620D" w:rsidP="001D300A">
            <w:pPr>
              <w:ind w:left="113"/>
              <w:rPr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916985278"/>
                <w:placeholder>
                  <w:docPart w:val="97C0C63BB8E7461E85F4DA0E7F451C30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C27DFF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51"/>
          </w:p>
        </w:tc>
      </w:tr>
      <w:tr w:rsidR="001D300A" w:rsidRPr="00057D82" w14:paraId="219A2E4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78FC4D2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6B92C9BE" w14:textId="017E73ED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52" w:name="Prüfseite21"/>
        <w:tc>
          <w:tcPr>
            <w:tcW w:w="7036" w:type="dxa"/>
            <w:gridSpan w:val="4"/>
            <w:vAlign w:val="center"/>
          </w:tcPr>
          <w:p w14:paraId="79525D67" w14:textId="42E4EB9D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57030957"/>
                <w:placeholder>
                  <w:docPart w:val="3A47B44BEC484708BA5A490E1FE2B2E1"/>
                </w:placeholder>
                <w:showingPlcHdr/>
              </w:sdtPr>
              <w:sdtEndPr/>
              <w:sdtContent>
                <w:r w:rsidR="00C27DFF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52"/>
          </w:p>
          <w:bookmarkStart w:id="53" w:name="Prüfseite22"/>
          <w:p w14:paraId="67D64176" w14:textId="323AB907" w:rsidR="001D300A" w:rsidRPr="00CD1089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78761342"/>
                <w:placeholder>
                  <w:docPart w:val="776691036A55483C9AC2976F9410B4F7"/>
                </w:placeholder>
                <w:showingPlcHdr/>
              </w:sdtPr>
              <w:sdtEndPr/>
              <w:sdtContent>
                <w:r w:rsidR="00C27DFF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C27DFF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53"/>
          </w:p>
        </w:tc>
      </w:tr>
      <w:tr w:rsidR="001D300A" w:rsidRPr="00557B71" w14:paraId="005194FC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75FAB65A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4C18F086" w14:textId="2E328C83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54" w:name="WeitereAngaben21"/>
        <w:tc>
          <w:tcPr>
            <w:tcW w:w="7036" w:type="dxa"/>
            <w:gridSpan w:val="4"/>
            <w:vAlign w:val="center"/>
          </w:tcPr>
          <w:p w14:paraId="12358E2B" w14:textId="6B9B2CC0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92869445"/>
                <w:placeholder>
                  <w:docPart w:val="65AD3FB70480499A9EE206A3D1D7DE02"/>
                </w:placeholder>
                <w:showingPlcHdr/>
              </w:sdtPr>
              <w:sdtEndPr/>
              <w:sdtContent>
                <w:r w:rsidR="00C27DFF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54"/>
          </w:p>
          <w:bookmarkStart w:id="55" w:name="WeitereAngaben22"/>
          <w:p w14:paraId="1118D289" w14:textId="115BE898" w:rsidR="001D300A" w:rsidRPr="001E04A1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473562813"/>
                <w:placeholder>
                  <w:docPart w:val="62A22D564E9E457F98F0EF096A16D1D7"/>
                </w:placeholder>
                <w:showingPlcHdr/>
              </w:sdtPr>
              <w:sdtEndPr/>
              <w:sdtContent>
                <w:r w:rsidR="00C27DFF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55"/>
          </w:p>
        </w:tc>
      </w:tr>
    </w:tbl>
    <w:p w14:paraId="54CD3866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5371E596" w14:textId="736B4C7E" w:rsidR="00AE4EB0" w:rsidRDefault="00B70B67" w:rsidP="00C27DFF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2CE7017D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3DF354F0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3B0E412C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5A11457A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530DD58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2EA85701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0B1E99A2" w14:textId="3D89C286" w:rsidR="00522F48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863824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BC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2FF88E48" w14:textId="5FB1A898" w:rsidR="00522F48" w:rsidRPr="00B74FF6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93759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6D771CFF" w14:textId="679051E8" w:rsidR="00522F48" w:rsidRPr="005165AD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97683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113359809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651412910"/>
                    <w:placeholder>
                      <w:docPart w:val="9822079294324C18A792B3BA1E8AB631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0DA04F5C" w14:textId="5D29F9AB" w:rsidR="00522F48" w:rsidRPr="005165AD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5975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Heavy metals</w:t>
            </w:r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953472168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197207534"/>
                    <w:placeholder>
                      <w:docPart w:val="CC4FF4B7EC604408BD67064736C112D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07543DBF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63A336FB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78116F9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7E5B157C" w14:textId="16AFCF1C" w:rsidR="00522F48" w:rsidRDefault="0016620D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7452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77867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0008CA0E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5D17A10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1044A210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340A0905" w14:textId="590A202B" w:rsidR="00522F48" w:rsidRPr="0015626E" w:rsidRDefault="0016620D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436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64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891D0A" w14:paraId="6407B325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6C3C2844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5AE1A6D9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DCABAE9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940607876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5713B97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146586492"/>
                <w:placeholder>
                  <w:docPart w:val="45BD3660FA684F50B1F243AEF04823E6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3CCFE7CC" w14:textId="5CBED66D" w:rsidR="00B70B67" w:rsidRPr="00C111EF" w:rsidRDefault="00B70B67">
      <w:pPr>
        <w:spacing w:line="240" w:lineRule="auto"/>
        <w:rPr>
          <w:sz w:val="18"/>
          <w:szCs w:val="18"/>
          <w:lang w:val="en-US"/>
        </w:rPr>
      </w:pPr>
      <w:r w:rsidRPr="00C111EF">
        <w:rPr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425"/>
        <w:gridCol w:w="3261"/>
        <w:gridCol w:w="425"/>
        <w:gridCol w:w="2925"/>
      </w:tblGrid>
      <w:tr w:rsidR="00B70B67" w:rsidRPr="00201717" w14:paraId="413B8B40" w14:textId="77777777" w:rsidTr="00911F0C">
        <w:trPr>
          <w:trHeight w:val="340"/>
        </w:trPr>
        <w:tc>
          <w:tcPr>
            <w:tcW w:w="10121" w:type="dxa"/>
            <w:gridSpan w:val="6"/>
            <w:shd w:val="clear" w:color="auto" w:fill="C6D9F1" w:themeFill="text2" w:themeFillTint="33"/>
            <w:vAlign w:val="center"/>
          </w:tcPr>
          <w:p w14:paraId="0EFC6184" w14:textId="77777777" w:rsidR="00B70B67" w:rsidRDefault="00B70B67" w:rsidP="00911F0C">
            <w:pPr>
              <w:spacing w:before="40" w:after="40" w:line="240" w:lineRule="auto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Produkt Nr. 3</w:t>
            </w:r>
          </w:p>
          <w:p w14:paraId="0335C7B8" w14:textId="77777777" w:rsidR="00B70B67" w:rsidRPr="002A1FEC" w:rsidRDefault="00B70B67" w:rsidP="00B70B67">
            <w:pPr>
              <w:spacing w:before="40" w:after="40" w:line="240" w:lineRule="auto"/>
              <w:jc w:val="center"/>
              <w:rPr>
                <w:b/>
                <w:i/>
                <w:color w:val="645A50"/>
                <w:sz w:val="24"/>
                <w:lang w:val="en-US"/>
              </w:rPr>
            </w:pPr>
            <w:r w:rsidRPr="002A1FEC">
              <w:rPr>
                <w:b/>
                <w:i/>
                <w:color w:val="645A50"/>
                <w:sz w:val="24"/>
                <w:lang w:val="en-US"/>
              </w:rPr>
              <w:t xml:space="preserve">Product No. </w:t>
            </w:r>
            <w:r>
              <w:rPr>
                <w:b/>
                <w:i/>
                <w:color w:val="645A50"/>
                <w:sz w:val="24"/>
                <w:lang w:val="en-US"/>
              </w:rPr>
              <w:t>3</w:t>
            </w:r>
          </w:p>
        </w:tc>
      </w:tr>
      <w:tr w:rsidR="001D300A" w:rsidRPr="00891D0A" w14:paraId="023AC83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8CDFC88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Produktbezeichnung</w:t>
            </w:r>
          </w:p>
          <w:p w14:paraId="29C9C61E" w14:textId="015DB498" w:rsidR="001D300A" w:rsidRPr="003413B3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Product designation</w:t>
            </w:r>
          </w:p>
        </w:tc>
        <w:bookmarkStart w:id="56" w:name="Produktbezeichnung3" w:displacedByCustomXml="next"/>
        <w:sdt>
          <w:sdtPr>
            <w:rPr>
              <w:rFonts w:cs="Arial"/>
              <w:sz w:val="18"/>
              <w:szCs w:val="18"/>
            </w:rPr>
            <w:id w:val="-1880539815"/>
            <w:placeholder>
              <w:docPart w:val="9875D09F74474F898D9662579AC3B17D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CC23A13" w14:textId="538228BF" w:rsidR="001D300A" w:rsidRPr="000B1F6A" w:rsidRDefault="00D20E40" w:rsidP="00A47336">
                <w:pPr>
                  <w:spacing w:before="40" w:after="40" w:line="240" w:lineRule="auto"/>
                  <w:ind w:right="373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Normativ geforderte Angabe zur Berichtsakzeptanz bzw. Zulassung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/ </w:t>
                </w:r>
                <w:r w:rsidRPr="00472BBF">
                  <w:rPr>
                    <w:rFonts w:cs="Arial"/>
                    <w:i/>
                    <w:iCs/>
                    <w:color w:val="D99594" w:themeColor="accent2" w:themeTint="99"/>
                    <w:sz w:val="18"/>
                    <w:szCs w:val="18"/>
                    <w:lang w:val="en-GB"/>
                  </w:rPr>
                  <w:t>Specification required by standards for report acceptance or approval</w:t>
                </w:r>
              </w:p>
            </w:tc>
          </w:sdtContent>
        </w:sdt>
        <w:bookmarkEnd w:id="56" w:displacedByCustomXml="prev"/>
      </w:tr>
      <w:tr w:rsidR="001D300A" w:rsidRPr="005316EA" w14:paraId="12908B17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45138191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Handelsbezeichnung</w:t>
            </w:r>
          </w:p>
          <w:p w14:paraId="49A25307" w14:textId="185E60D8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Trade name</w:t>
            </w:r>
          </w:p>
        </w:tc>
        <w:bookmarkStart w:id="57" w:name="Handelsbezeichnung3" w:displacedByCustomXml="next"/>
        <w:sdt>
          <w:sdtPr>
            <w:rPr>
              <w:rFonts w:cs="Arial"/>
              <w:sz w:val="18"/>
              <w:szCs w:val="18"/>
            </w:rPr>
            <w:id w:val="-591015403"/>
            <w:placeholder>
              <w:docPart w:val="A7950EE2530745928CF621D43665DA1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35803A3" w14:textId="3BCA0DAB" w:rsidR="001D300A" w:rsidRPr="001E04A1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7" w:displacedByCustomXml="prev"/>
      </w:tr>
      <w:tr w:rsidR="001D300A" w:rsidRPr="005316EA" w14:paraId="58919B3B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1BA2107C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Hersteller/Lieferant</w:t>
            </w:r>
          </w:p>
          <w:p w14:paraId="699B2D56" w14:textId="335F16B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Manufacturer/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s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upplier</w:t>
            </w:r>
          </w:p>
        </w:tc>
        <w:bookmarkStart w:id="58" w:name="Hersteller3" w:displacedByCustomXml="next"/>
        <w:sdt>
          <w:sdtPr>
            <w:rPr>
              <w:rFonts w:cs="Arial"/>
              <w:sz w:val="18"/>
              <w:szCs w:val="18"/>
            </w:rPr>
            <w:id w:val="-1343615503"/>
            <w:placeholder>
              <w:docPart w:val="153A491633D140DF9A9CF0D6F4736156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12737BA" w14:textId="31932762" w:rsidR="001D300A" w:rsidRPr="005316E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Eintragen, wenn bekannt / </w:t>
                </w:r>
                <w:r w:rsidRPr="008A2156">
                  <w:rPr>
                    <w:rFonts w:cs="Arial"/>
                    <w:i/>
                    <w:color w:val="D99594" w:themeColor="accent2" w:themeTint="99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58" w:displacedByCustomXml="prev"/>
      </w:tr>
      <w:tr w:rsidR="001D300A" w:rsidRPr="004D2C78" w14:paraId="2C86BD72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73F9CEB5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A6E7E">
              <w:rPr>
                <w:rFonts w:cs="Arial"/>
                <w:sz w:val="18"/>
                <w:szCs w:val="18"/>
                <w:lang w:val="en-US"/>
              </w:rPr>
              <w:t>Art des Produkts</w:t>
            </w:r>
          </w:p>
          <w:p w14:paraId="5D58C884" w14:textId="517BE15A" w:rsidR="001D300A" w:rsidRPr="00FA6E7E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Type of product</w:t>
            </w:r>
          </w:p>
        </w:tc>
        <w:bookmarkStart w:id="59" w:name="Produktart31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20847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321151BC" w14:textId="1B34B11A" w:rsidR="001D300A" w:rsidRPr="005F726E" w:rsidRDefault="001D300A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59" w:displacedByCustomXml="prev"/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7974B5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Homogenes Produkt</w:t>
            </w:r>
          </w:p>
          <w:p w14:paraId="177F34AC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Homogenous product</w:t>
            </w:r>
          </w:p>
        </w:tc>
        <w:bookmarkStart w:id="60" w:name="Produktart32" w:displacedByCustomXml="next"/>
        <w:sdt>
          <w:sdtPr>
            <w:rPr>
              <w:rFonts w:cs="Arial"/>
              <w:b/>
              <w:bCs/>
              <w:color w:val="FF0000"/>
              <w:szCs w:val="22"/>
            </w:rPr>
            <w:id w:val="-139086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14:paraId="06147A10" w14:textId="2CB4DD1B" w:rsidR="001D300A" w:rsidRPr="005F726E" w:rsidRDefault="00D20E40" w:rsidP="001D300A">
                <w:pPr>
                  <w:spacing w:before="40" w:after="40"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p>
            </w:tc>
          </w:sdtContent>
        </w:sdt>
        <w:bookmarkEnd w:id="60" w:displacedByCustomXml="prev"/>
        <w:tc>
          <w:tcPr>
            <w:tcW w:w="2925" w:type="dxa"/>
            <w:tcBorders>
              <w:left w:val="nil"/>
              <w:bottom w:val="single" w:sz="4" w:space="0" w:color="auto"/>
            </w:tcBorders>
            <w:vAlign w:val="center"/>
          </w:tcPr>
          <w:p w14:paraId="5A9B678A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Verbundwerkstoff</w:t>
            </w:r>
          </w:p>
          <w:p w14:paraId="16E00E06" w14:textId="77777777" w:rsidR="001D300A" w:rsidRPr="00CD1089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D1089">
              <w:rPr>
                <w:i/>
                <w:color w:val="645A50"/>
                <w:sz w:val="18"/>
                <w:szCs w:val="18"/>
                <w:lang w:val="en-US"/>
              </w:rPr>
              <w:t>Composite product</w:t>
            </w:r>
          </w:p>
        </w:tc>
      </w:tr>
      <w:tr w:rsidR="001D300A" w:rsidRPr="00891D0A" w14:paraId="14BC0A66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29E5CB4E" w14:textId="77777777" w:rsidR="001D300A" w:rsidRDefault="001D300A" w:rsidP="001D300A">
            <w:pPr>
              <w:spacing w:before="40" w:after="40" w:line="240" w:lineRule="auto"/>
              <w:ind w:right="-110"/>
              <w:rPr>
                <w:rFonts w:cs="Arial"/>
                <w:sz w:val="18"/>
                <w:szCs w:val="18"/>
              </w:rPr>
            </w:pPr>
            <w:r w:rsidRPr="004C6E67">
              <w:rPr>
                <w:rFonts w:cs="Arial"/>
                <w:sz w:val="18"/>
                <w:szCs w:val="18"/>
              </w:rPr>
              <w:t xml:space="preserve">Probekörperaufbau inkl.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 xml:space="preserve">Angaben zu den Einzelschichten </w:t>
            </w:r>
            <w:r>
              <w:rPr>
                <w:rFonts w:cs="Arial"/>
                <w:sz w:val="18"/>
                <w:szCs w:val="18"/>
              </w:rPr>
              <w:br/>
            </w:r>
            <w:r w:rsidRPr="004C6E67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Bezeichnung</w:t>
            </w:r>
            <w:r w:rsidRPr="004C6E67">
              <w:rPr>
                <w:rFonts w:cs="Arial"/>
                <w:sz w:val="18"/>
                <w:szCs w:val="18"/>
              </w:rPr>
              <w:t>, Typ</w:t>
            </w:r>
            <w:r w:rsidRPr="004477B6">
              <w:rPr>
                <w:rFonts w:cs="Arial"/>
                <w:sz w:val="18"/>
                <w:szCs w:val="18"/>
              </w:rPr>
              <w:t>, Artikelnr., etc.)</w:t>
            </w:r>
          </w:p>
          <w:p w14:paraId="54379BA9" w14:textId="6FB5499F" w:rsidR="001D300A" w:rsidRPr="001D300A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72BBF">
              <w:rPr>
                <w:i/>
                <w:color w:val="645A50"/>
                <w:sz w:val="18"/>
                <w:szCs w:val="18"/>
                <w:lang w:val="en-US"/>
              </w:rPr>
              <w:t>Specimen construction incl. information on the individual layers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72BBF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 xml:space="preserve">(Designation, Type, </w:t>
            </w:r>
            <w:r w:rsidRPr="004477B6">
              <w:rPr>
                <w:i/>
                <w:color w:val="645A50"/>
                <w:spacing w:val="-2"/>
                <w:sz w:val="18"/>
                <w:szCs w:val="18"/>
                <w:lang w:val="en-US"/>
              </w:rPr>
              <w:t>Article No., etc.)</w:t>
            </w:r>
          </w:p>
        </w:tc>
        <w:bookmarkStart w:id="61" w:name="Probekörperaufbau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745B8F30" w14:textId="30B9D7F7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90548791"/>
                <w:placeholder>
                  <w:docPart w:val="3C718A0E535F4C9B8010D6BD1869E19D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für Verbundwerkstoffe </w:t>
                </w:r>
                <w:r w:rsidR="00D20E40" w:rsidRPr="004C6E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zur Berichtsakzeptanz bzw. Zulassung</w:t>
                </w:r>
              </w:sdtContent>
            </w:sdt>
            <w:bookmarkEnd w:id="61"/>
          </w:p>
          <w:bookmarkStart w:id="62" w:name="Probekörperaufbau32"/>
          <w:p w14:paraId="77911ABF" w14:textId="40541A7D" w:rsidR="001D300A" w:rsidRPr="00D20E40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855254638"/>
                <w:placeholder>
                  <w:docPart w:val="50D768945E0F4E48B100C8651D32F1F2"/>
                </w:placeholder>
                <w:showingPlcHdr/>
              </w:sdtPr>
              <w:sdtEndPr/>
              <w:sdtContent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Required entry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f</w:t>
                </w:r>
                <w:r w:rsidR="00D20E40" w:rsidRPr="0051524C">
                  <w:rPr>
                    <w:i/>
                    <w:color w:val="D99594" w:themeColor="accent2" w:themeTint="99"/>
                    <w:sz w:val="18"/>
                    <w:szCs w:val="18"/>
                    <w:lang w:val="en-GB"/>
                  </w:rPr>
                  <w:t>or composite products</w:t>
                </w:r>
                <w:r w:rsidR="00D20E40" w:rsidRPr="004B0328">
                  <w:rPr>
                    <w:rFonts w:cs="Arial"/>
                    <w:color w:val="D99594" w:themeColor="accent2" w:themeTint="99"/>
                    <w:sz w:val="18"/>
                    <w:szCs w:val="18"/>
                    <w:lang w:val="en-GB"/>
                  </w:rPr>
                  <w:t xml:space="preserve"> for report acceptance or approval</w:t>
                </w:r>
              </w:sdtContent>
            </w:sdt>
            <w:bookmarkEnd w:id="62"/>
          </w:p>
        </w:tc>
      </w:tr>
      <w:tr w:rsidR="00B70B67" w:rsidRPr="00891D0A" w14:paraId="3011CB91" w14:textId="77777777" w:rsidTr="00911F0C">
        <w:trPr>
          <w:trHeight w:val="340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vAlign w:val="center"/>
          </w:tcPr>
          <w:p w14:paraId="584CE22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Farbe</w:t>
            </w:r>
          </w:p>
          <w:p w14:paraId="188CA41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Color</w:t>
            </w:r>
          </w:p>
        </w:tc>
        <w:bookmarkStart w:id="63" w:name="Farbe31"/>
        <w:tc>
          <w:tcPr>
            <w:tcW w:w="7036" w:type="dxa"/>
            <w:gridSpan w:val="4"/>
            <w:tcBorders>
              <w:bottom w:val="single" w:sz="4" w:space="0" w:color="auto"/>
            </w:tcBorders>
            <w:vAlign w:val="center"/>
          </w:tcPr>
          <w:p w14:paraId="667F1F54" w14:textId="59D32F71" w:rsidR="00B70B67" w:rsidRPr="00C05F8B" w:rsidRDefault="0016620D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51807968"/>
                <w:placeholder>
                  <w:docPart w:val="8735CB91685142ECBA74DA36A0E628C4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 w:rsidR="00D20E4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sdtContent>
            </w:sdt>
            <w:bookmarkEnd w:id="63"/>
          </w:p>
          <w:bookmarkStart w:id="64" w:name="Farbe32"/>
          <w:p w14:paraId="35E1BCB9" w14:textId="4B2777C7" w:rsidR="00B70B67" w:rsidRPr="00D20E40" w:rsidRDefault="0016620D" w:rsidP="00911F0C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1632819778"/>
                <w:placeholder>
                  <w:docPart w:val="DD6676043CE54B628A1BA6D832B6658E"/>
                </w:placeholder>
                <w:showingPlcHdr/>
              </w:sdtPr>
              <w:sdtEndPr/>
              <w:sdtContent>
                <w:r w:rsidR="00D20E40"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</w:t>
                </w:r>
                <w:r w:rsidR="00D20E40" w:rsidRPr="00825149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 w:rsidR="00D20E40"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 mandatory</w:t>
                </w:r>
              </w:sdtContent>
            </w:sdt>
            <w:bookmarkEnd w:id="64"/>
          </w:p>
        </w:tc>
      </w:tr>
      <w:tr w:rsidR="00B70B67" w:rsidRPr="00891D0A" w14:paraId="1C004F71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BB42A8" w14:textId="77777777" w:rsidR="00B70B67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D</w:t>
            </w:r>
            <w:r w:rsidRPr="004D2C78">
              <w:rPr>
                <w:rFonts w:cs="Arial"/>
                <w:sz w:val="18"/>
                <w:szCs w:val="18"/>
              </w:rPr>
              <w:t>icke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1</w:t>
            </w:r>
            <w:proofErr w:type="spellEnd"/>
          </w:p>
          <w:p w14:paraId="6BF8FDB9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</w:t>
            </w: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hickness</w:t>
            </w:r>
            <w:r w:rsidRPr="00B25DF2">
              <w:rPr>
                <w:i/>
                <w:color w:val="645A50"/>
                <w:sz w:val="18"/>
                <w:szCs w:val="18"/>
                <w:vertAlign w:val="superscript"/>
                <w:lang w:val="en-US"/>
              </w:rPr>
              <w:t>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A2A821D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(mm)</w:t>
            </w:r>
          </w:p>
        </w:tc>
        <w:bookmarkStart w:id="65" w:name="Dicke3" w:displacedByCustomXml="next"/>
        <w:sdt>
          <w:sdtPr>
            <w:rPr>
              <w:rFonts w:cs="Arial"/>
              <w:sz w:val="18"/>
              <w:szCs w:val="18"/>
            </w:rPr>
            <w:id w:val="1921364831"/>
            <w:placeholder>
              <w:docPart w:val="DB604DBDC917457A9BBBA2D44DA0A731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D6A8F98" w14:textId="77777777" w:rsidR="00D20E40" w:rsidRDefault="00D20E40" w:rsidP="00867E01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5BCE7F8E" w14:textId="3C137FFA" w:rsidR="00B70B67" w:rsidRPr="007571F7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5" w:displacedByCustomXml="prev"/>
      </w:tr>
      <w:tr w:rsidR="00B70B67" w:rsidRPr="005316EA" w14:paraId="3DA9C550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52F46842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 xml:space="preserve">Flächenbezogene </w:t>
            </w:r>
            <w:proofErr w:type="spellStart"/>
            <w:r w:rsidRPr="004D2C78">
              <w:rPr>
                <w:rFonts w:cs="Arial"/>
                <w:sz w:val="18"/>
                <w:szCs w:val="18"/>
              </w:rPr>
              <w:t>Masse</w:t>
            </w:r>
            <w:r w:rsidRPr="00B25DF2">
              <w:rPr>
                <w:rFonts w:cs="Arial"/>
                <w:sz w:val="18"/>
                <w:szCs w:val="18"/>
                <w:vertAlign w:val="superscript"/>
              </w:rPr>
              <w:t>2</w:t>
            </w:r>
            <w:proofErr w:type="spellEnd"/>
          </w:p>
          <w:p w14:paraId="05508D6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FA6E7E">
              <w:rPr>
                <w:i/>
                <w:color w:val="645A50"/>
                <w:sz w:val="18"/>
                <w:szCs w:val="18"/>
              </w:rPr>
              <w:t>Mass per unit area</w:t>
            </w:r>
            <w:r w:rsidRPr="00FA6E7E">
              <w:rPr>
                <w:i/>
                <w:color w:val="645A5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E4CC788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(kg/m²)</w:t>
            </w:r>
          </w:p>
        </w:tc>
        <w:bookmarkStart w:id="66" w:name="Masse3" w:displacedByCustomXml="next"/>
        <w:sdt>
          <w:sdtPr>
            <w:rPr>
              <w:rFonts w:cs="Arial"/>
              <w:sz w:val="18"/>
              <w:szCs w:val="18"/>
            </w:rPr>
            <w:id w:val="-1744170538"/>
            <w:placeholder>
              <w:docPart w:val="DCC014B256E84AF680113092100F4679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628FB1ED" w14:textId="45FD04F4" w:rsidR="00B70B67" w:rsidRPr="005316EA" w:rsidRDefault="00D20E40" w:rsidP="00911F0C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016413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Eintragen, wenn bekannt / </w:t>
                </w:r>
                <w:r w:rsidRPr="00016413">
                  <w:rPr>
                    <w:rFonts w:cs="Arial"/>
                    <w:i/>
                    <w:iCs/>
                    <w:color w:val="9BBB59" w:themeColor="accent3"/>
                    <w:sz w:val="18"/>
                    <w:szCs w:val="18"/>
                  </w:rPr>
                  <w:t>Enter, if known</w:t>
                </w:r>
              </w:p>
            </w:tc>
          </w:sdtContent>
        </w:sdt>
        <w:bookmarkEnd w:id="66" w:displacedByCustomXml="prev"/>
      </w:tr>
      <w:tr w:rsidR="00B70B67" w:rsidRPr="00891D0A" w14:paraId="38B37443" w14:textId="77777777" w:rsidTr="00911F0C">
        <w:trPr>
          <w:trHeight w:val="340"/>
        </w:trPr>
        <w:tc>
          <w:tcPr>
            <w:tcW w:w="2376" w:type="dxa"/>
            <w:tcBorders>
              <w:bottom w:val="single" w:sz="4" w:space="0" w:color="auto"/>
              <w:right w:val="nil"/>
            </w:tcBorders>
            <w:vAlign w:val="center"/>
          </w:tcPr>
          <w:p w14:paraId="35035D56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Dichte</w:t>
            </w:r>
          </w:p>
          <w:p w14:paraId="5D208CD3" w14:textId="77777777" w:rsidR="00B70B67" w:rsidRPr="004D2C78" w:rsidRDefault="00B70B67" w:rsidP="00911F0C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Density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4C759A9" w14:textId="77777777" w:rsidR="00B70B67" w:rsidRPr="004D2C78" w:rsidRDefault="00B70B67" w:rsidP="00911F0C">
            <w:pPr>
              <w:spacing w:before="40" w:after="4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4D2C78">
              <w:rPr>
                <w:rFonts w:cs="Arial"/>
                <w:sz w:val="18"/>
                <w:szCs w:val="18"/>
              </w:rPr>
              <w:t>(kg/m³)</w:t>
            </w:r>
          </w:p>
        </w:tc>
        <w:bookmarkStart w:id="67" w:name="Dichte3" w:displacedByCustomXml="next"/>
        <w:sdt>
          <w:sdtPr>
            <w:rPr>
              <w:rFonts w:cs="Arial"/>
              <w:sz w:val="18"/>
              <w:szCs w:val="18"/>
            </w:rPr>
            <w:id w:val="2007935162"/>
            <w:placeholder>
              <w:docPart w:val="87B3A70D922447E8ABD46EB6D49C5BAB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0DE0C10E" w14:textId="77777777" w:rsidR="00D20E40" w:rsidRDefault="00D20E40" w:rsidP="00BE38A8">
                <w:pPr>
                  <w:spacing w:before="40" w:after="40" w:line="240" w:lineRule="auto"/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- Bei Verbundwerkstoffen sind zusätzliche Angaben zu den Einzelschichten erforderlich</w:t>
                </w:r>
              </w:p>
              <w:p w14:paraId="2EC78E86" w14:textId="025AFFF8" w:rsidR="00B70B67" w:rsidRPr="00867E01" w:rsidRDefault="00D20E40" w:rsidP="00A516BF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  <w:lang w:val="en-US"/>
                  </w:rPr>
                </w:pPr>
                <w:r w:rsidRPr="004E46FC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 entry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- 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For composite materials, additional information on the individual layers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is</w:t>
                </w:r>
                <w:r w:rsidRPr="004477B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</w:t>
                </w:r>
                <w:r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</w:t>
                </w:r>
              </w:p>
            </w:tc>
          </w:sdtContent>
        </w:sdt>
        <w:bookmarkEnd w:id="67" w:displacedByCustomXml="prev"/>
      </w:tr>
      <w:tr w:rsidR="001D300A" w:rsidRPr="00522F48" w14:paraId="385038E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1180289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 Produktbeschreibung</w:t>
            </w:r>
          </w:p>
          <w:p w14:paraId="3A1FDCB6" w14:textId="7CA26C31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9F5F64">
              <w:rPr>
                <w:i/>
                <w:color w:val="645A50"/>
                <w:sz w:val="18"/>
                <w:szCs w:val="18"/>
              </w:rPr>
              <w:t>Further product description</w:t>
            </w:r>
          </w:p>
        </w:tc>
        <w:bookmarkStart w:id="68" w:name="Produktbeschreibung31"/>
        <w:tc>
          <w:tcPr>
            <w:tcW w:w="7036" w:type="dxa"/>
            <w:gridSpan w:val="4"/>
            <w:vAlign w:val="center"/>
          </w:tcPr>
          <w:p w14:paraId="4543C7D6" w14:textId="2C52EC40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6092424"/>
                <w:placeholder>
                  <w:docPart w:val="AF8369BD52FB4B4EB07A6AE4069E33C6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68"/>
          </w:p>
          <w:bookmarkStart w:id="69" w:name="Produktbeschreibung32"/>
          <w:p w14:paraId="736301FD" w14:textId="164ADBE1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547649260"/>
                <w:placeholder>
                  <w:docPart w:val="DF43B7E84D994CB58863259FEA062F01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69"/>
          </w:p>
        </w:tc>
      </w:tr>
      <w:tr w:rsidR="001D300A" w:rsidRPr="000852E8" w14:paraId="715845FF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D1A7AD6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Zeichnung Nr.</w:t>
            </w:r>
          </w:p>
          <w:p w14:paraId="1BD72A89" w14:textId="0BE73664" w:rsidR="001D300A" w:rsidRPr="000852E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 xml:space="preserve">Tecnical </w:t>
            </w:r>
            <w:r w:rsidRPr="006A0C53">
              <w:rPr>
                <w:i/>
                <w:color w:val="645A50"/>
                <w:sz w:val="18"/>
                <w:szCs w:val="18"/>
              </w:rPr>
              <w:t>drawing No.</w:t>
            </w:r>
          </w:p>
        </w:tc>
        <w:bookmarkStart w:id="70" w:name="Zeichnung3" w:displacedByCustomXml="next"/>
        <w:sdt>
          <w:sdtPr>
            <w:rPr>
              <w:rFonts w:cs="Arial"/>
              <w:sz w:val="18"/>
              <w:szCs w:val="18"/>
            </w:rPr>
            <w:id w:val="-1525390932"/>
            <w:placeholder>
              <w:docPart w:val="6D468CADA1DF42D2BBBA2ED87B60127C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8878078" w14:textId="740878C1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6568A5">
                  <w:rPr>
                    <w:rFonts w:cs="Arial"/>
                    <w:color w:val="9BBB59" w:themeColor="accent3"/>
                    <w:sz w:val="18"/>
                    <w:szCs w:val="18"/>
                  </w:rPr>
                  <w:t>Beilegen, wenn vorhanden /</w:t>
                </w:r>
                <w:r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Pr="006568A5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Enclose, if available</w:t>
                </w:r>
              </w:p>
            </w:tc>
          </w:sdtContent>
        </w:sdt>
        <w:bookmarkEnd w:id="70" w:displacedByCustomXml="prev"/>
      </w:tr>
      <w:tr w:rsidR="001D300A" w:rsidRPr="00522F48" w14:paraId="2908BA0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679E325B" w14:textId="77777777" w:rsidR="001D300A" w:rsidRPr="004D2C78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Technische Datenblatt</w:t>
            </w:r>
          </w:p>
          <w:p w14:paraId="06BA1501" w14:textId="3AFEC40C" w:rsidR="001D300A" w:rsidRPr="00415B6B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i/>
                <w:color w:val="645A50"/>
                <w:sz w:val="18"/>
                <w:szCs w:val="18"/>
              </w:rPr>
              <w:t>Tecnical data sheet</w:t>
            </w:r>
          </w:p>
        </w:tc>
        <w:bookmarkStart w:id="71" w:name="Datenblatt3" w:displacedByCustomXml="next"/>
        <w:sdt>
          <w:sdtPr>
            <w:rPr>
              <w:rFonts w:cs="Arial"/>
              <w:sz w:val="18"/>
              <w:szCs w:val="18"/>
            </w:rPr>
            <w:id w:val="1578164119"/>
            <w:placeholder>
              <w:docPart w:val="407AF329DCB44F8AAA15B95FB3CB5ADE"/>
            </w:placeholder>
            <w:showingPlcHdr/>
          </w:sdtPr>
          <w:sdtEndPr/>
          <w:sdtContent>
            <w:tc>
              <w:tcPr>
                <w:tcW w:w="7036" w:type="dxa"/>
                <w:gridSpan w:val="4"/>
                <w:vAlign w:val="center"/>
              </w:tcPr>
              <w:p w14:paraId="2BC4694F" w14:textId="155D8BF7" w:rsidR="001D300A" w:rsidRDefault="00D20E40" w:rsidP="001D300A">
                <w:pPr>
                  <w:spacing w:before="40" w:after="40" w:line="240" w:lineRule="auto"/>
                  <w:rPr>
                    <w:rFonts w:cs="Arial"/>
                    <w:sz w:val="18"/>
                    <w:szCs w:val="18"/>
                  </w:rPr>
                </w:pPr>
                <w:r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 xml:space="preserve">Optionale Angabe / </w:t>
                </w:r>
                <w:r w:rsidRPr="008A2156">
                  <w:rPr>
                    <w:rFonts w:cs="Arial"/>
                    <w:i/>
                    <w:color w:val="9BBB59" w:themeColor="accent3"/>
                    <w:sz w:val="18"/>
                    <w:szCs w:val="18"/>
                  </w:rPr>
                  <w:t>Optional entry</w:t>
                </w:r>
              </w:p>
            </w:tc>
          </w:sdtContent>
        </w:sdt>
        <w:bookmarkEnd w:id="71" w:displacedByCustomXml="prev"/>
      </w:tr>
      <w:tr w:rsidR="001D300A" w:rsidRPr="00891D0A" w14:paraId="29969970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3D964CEE" w14:textId="77777777" w:rsidR="001D300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GB"/>
              </w:rPr>
            </w:pPr>
            <w:r w:rsidRPr="00415B6B">
              <w:rPr>
                <w:rFonts w:cs="Arial"/>
                <w:sz w:val="18"/>
                <w:szCs w:val="18"/>
                <w:lang w:val="en-GB"/>
              </w:rPr>
              <w:t xml:space="preserve">Art der </w:t>
            </w:r>
            <w:r>
              <w:rPr>
                <w:rFonts w:cs="Arial"/>
                <w:sz w:val="18"/>
                <w:szCs w:val="18"/>
                <w:lang w:val="en-GB"/>
              </w:rPr>
              <w:t>Endanwendung</w:t>
            </w:r>
          </w:p>
          <w:p w14:paraId="62290806" w14:textId="4A120CF8" w:rsidR="001D300A" w:rsidRPr="00F34650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3413B3">
              <w:rPr>
                <w:i/>
                <w:color w:val="645A50"/>
                <w:sz w:val="18"/>
                <w:szCs w:val="18"/>
                <w:lang w:val="en-US"/>
              </w:rPr>
              <w:t>Field of application</w:t>
            </w:r>
          </w:p>
        </w:tc>
        <w:bookmarkStart w:id="72" w:name="Einsatzbereich31"/>
        <w:tc>
          <w:tcPr>
            <w:tcW w:w="7036" w:type="dxa"/>
            <w:gridSpan w:val="4"/>
            <w:vAlign w:val="center"/>
          </w:tcPr>
          <w:p w14:paraId="5B25BE32" w14:textId="6BDD58B4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11820187"/>
                <w:placeholder>
                  <w:docPart w:val="342D03EE1538428486730A4D2B10E821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 für eine Produktklassifizierung</w:t>
                </w:r>
              </w:sdtContent>
            </w:sdt>
            <w:bookmarkEnd w:id="72"/>
          </w:p>
          <w:bookmarkStart w:id="73" w:name="Einsatzbereich32"/>
          <w:p w14:paraId="51FE7335" w14:textId="27F721B3" w:rsidR="001D300A" w:rsidRPr="00D20E40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1635940216"/>
                <w:placeholder>
                  <w:docPart w:val="45DC74E5BBCA4EEA8F9051D202617CA0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 classification</w:t>
                </w:r>
              </w:sdtContent>
            </w:sdt>
            <w:bookmarkEnd w:id="73"/>
          </w:p>
        </w:tc>
      </w:tr>
      <w:tr w:rsidR="001D300A" w:rsidRPr="00891D0A" w14:paraId="7F35A8EA" w14:textId="77777777" w:rsidTr="00251354">
        <w:trPr>
          <w:trHeight w:val="340"/>
        </w:trPr>
        <w:tc>
          <w:tcPr>
            <w:tcW w:w="3085" w:type="dxa"/>
            <w:gridSpan w:val="2"/>
            <w:vAlign w:val="center"/>
          </w:tcPr>
          <w:p w14:paraId="57650A8A" w14:textId="77777777" w:rsidR="001D300A" w:rsidRPr="00440D2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Installationsbedingungen</w:t>
            </w:r>
            <w:proofErr w:type="spellEnd"/>
            <w:r w:rsidRPr="00440D2A">
              <w:rPr>
                <w:rFonts w:cs="Arial"/>
                <w:sz w:val="18"/>
                <w:szCs w:val="18"/>
                <w:lang w:val="en-US"/>
              </w:rPr>
              <w:t xml:space="preserve"> der </w:t>
            </w:r>
            <w:proofErr w:type="spellStart"/>
            <w:r w:rsidRPr="00440D2A">
              <w:rPr>
                <w:rFonts w:cs="Arial"/>
                <w:sz w:val="18"/>
                <w:szCs w:val="18"/>
                <w:lang w:val="en-US"/>
              </w:rPr>
              <w:t>Endanwendung</w:t>
            </w:r>
            <w:proofErr w:type="spellEnd"/>
          </w:p>
          <w:p w14:paraId="55C58300" w14:textId="5A5230CA" w:rsidR="001D300A" w:rsidRPr="004D2C78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Mounting conditions of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 t</w:t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 xml:space="preserve">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br/>
            </w:r>
            <w:r w:rsidRPr="004C3EA7">
              <w:rPr>
                <w:i/>
                <w:color w:val="645A50"/>
                <w:sz w:val="18"/>
                <w:szCs w:val="18"/>
                <w:lang w:val="en-US"/>
              </w:rPr>
              <w:t>e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nd application</w:t>
            </w:r>
          </w:p>
        </w:tc>
        <w:tc>
          <w:tcPr>
            <w:tcW w:w="7036" w:type="dxa"/>
            <w:gridSpan w:val="4"/>
            <w:tcMar>
              <w:left w:w="0" w:type="dxa"/>
              <w:right w:w="0" w:type="dxa"/>
            </w:tcMar>
            <w:vAlign w:val="center"/>
          </w:tcPr>
          <w:bookmarkStart w:id="74" w:name="Installation31" w:displacedByCustomXml="next"/>
          <w:sdt>
            <w:sdtPr>
              <w:rPr>
                <w:rFonts w:cs="Arial"/>
                <w:sz w:val="18"/>
                <w:szCs w:val="18"/>
              </w:rPr>
              <w:id w:val="-601115033"/>
              <w:placeholder>
                <w:docPart w:val="948FE250C362408D936D0E7B437DEBD0"/>
              </w:placeholder>
              <w:showingPlcHdr/>
            </w:sdtPr>
            <w:sdtEndPr/>
            <w:sdtContent>
              <w:p w14:paraId="71842A35" w14:textId="64350DD6" w:rsidR="001D300A" w:rsidRDefault="00D20E40" w:rsidP="001D300A">
                <w:pPr>
                  <w:spacing w:before="40" w:after="40" w:line="240" w:lineRule="auto"/>
                  <w:ind w:left="113"/>
                  <w:rPr>
                    <w:rFonts w:cs="Arial"/>
                    <w:sz w:val="18"/>
                    <w:szCs w:val="18"/>
                  </w:rPr>
                </w:pPr>
                <w:r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Notwendige Angabe für 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Produkte die bspw. hinterlegt, hinterlüftet oder freistehend sind - inklusive Angaben zum Substrat und Befestigungsmethode</w:t>
                </w:r>
              </w:p>
            </w:sdtContent>
          </w:sdt>
          <w:bookmarkEnd w:id="74" w:displacedByCustomXml="prev"/>
          <w:bookmarkStart w:id="75" w:name="Installation32"/>
          <w:p w14:paraId="7775D9E9" w14:textId="055F8A6F" w:rsidR="001D300A" w:rsidRPr="00D20E40" w:rsidRDefault="0016620D" w:rsidP="001D300A">
            <w:pPr>
              <w:spacing w:before="40" w:after="40" w:line="240" w:lineRule="auto"/>
              <w:ind w:left="113"/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45069385"/>
                <w:placeholder>
                  <w:docPart w:val="580CB48D71D948B78A18959582277EA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Required</w:t>
                </w:r>
                <w:r w:rsidR="00D20E40" w:rsidRPr="0070659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entry</w:t>
                </w:r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 xml:space="preserve"> for products which are e.g. backed, ventilated or free-standing - including details about the substrate and mounting / fixing methods</w:t>
                </w:r>
              </w:sdtContent>
            </w:sdt>
            <w:bookmarkEnd w:id="75"/>
          </w:p>
        </w:tc>
      </w:tr>
      <w:tr w:rsidR="001D300A" w:rsidRPr="00057D82" w14:paraId="19311B1A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A22FA6E" w14:textId="77777777" w:rsidR="001D300A" w:rsidRPr="002A6EAA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 w:rsidRPr="002A6EAA">
              <w:rPr>
                <w:rFonts w:cs="Arial"/>
                <w:sz w:val="18"/>
                <w:szCs w:val="18"/>
              </w:rPr>
              <w:t>Zu prüfende Probekörper</w:t>
            </w:r>
            <w:r>
              <w:rPr>
                <w:rFonts w:cs="Arial"/>
                <w:sz w:val="18"/>
                <w:szCs w:val="18"/>
              </w:rPr>
              <w:t>seite</w:t>
            </w:r>
          </w:p>
          <w:p w14:paraId="756AB0A7" w14:textId="3AEE17EA" w:rsidR="001D300A" w:rsidRPr="00B70B67" w:rsidRDefault="001D300A" w:rsidP="001D300A">
            <w:pPr>
              <w:spacing w:before="40" w:after="40" w:line="240" w:lineRule="auto"/>
              <w:rPr>
                <w:rFonts w:cs="Arial"/>
                <w:i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Specimen </w:t>
            </w:r>
            <w:r w:rsidRPr="00B70B67">
              <w:rPr>
                <w:i/>
                <w:color w:val="645A50"/>
                <w:sz w:val="18"/>
                <w:szCs w:val="18"/>
                <w:lang w:val="en-US"/>
              </w:rPr>
              <w:t>face to be tested</w:t>
            </w:r>
          </w:p>
        </w:tc>
        <w:bookmarkStart w:id="76" w:name="Prüfseite31"/>
        <w:tc>
          <w:tcPr>
            <w:tcW w:w="7036" w:type="dxa"/>
            <w:gridSpan w:val="4"/>
            <w:vAlign w:val="center"/>
          </w:tcPr>
          <w:p w14:paraId="1907EE8E" w14:textId="0781B7B3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8067352"/>
                <w:placeholder>
                  <w:docPart w:val="8760B873B7E54A0CAD683300EE3B5A45"/>
                </w:placeholder>
                <w:showingPlcHdr/>
              </w:sdtPr>
              <w:sdtEndPr/>
              <w:sdtContent>
                <w:r w:rsidR="00D20E40" w:rsidRPr="00050D67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</w:sdtContent>
            </w:sdt>
            <w:bookmarkEnd w:id="76"/>
          </w:p>
          <w:bookmarkStart w:id="77" w:name="Prüfseite32"/>
          <w:p w14:paraId="60578909" w14:textId="07454FB2" w:rsidR="001D300A" w:rsidRPr="00CD1089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2029292286"/>
                <w:placeholder>
                  <w:docPart w:val="DBF5FAE876A14292892756C221785C86"/>
                </w:placeholder>
                <w:showingPlcHdr/>
              </w:sdtPr>
              <w:sdtEndPr/>
              <w:sdtContent>
                <w:r w:rsidR="00D20E40">
                  <w:rPr>
                    <w:i/>
                    <w:color w:val="D99594" w:themeColor="accent2" w:themeTint="99"/>
                    <w:sz w:val="18"/>
                    <w:szCs w:val="18"/>
                  </w:rPr>
                  <w:t>Required</w:t>
                </w:r>
                <w:r w:rsidR="00D20E40" w:rsidRPr="00F11AB7">
                  <w:rPr>
                    <w:i/>
                    <w:color w:val="D99594" w:themeColor="accent2" w:themeTint="99"/>
                    <w:sz w:val="18"/>
                    <w:szCs w:val="18"/>
                  </w:rPr>
                  <w:t xml:space="preserve"> entry</w:t>
                </w:r>
              </w:sdtContent>
            </w:sdt>
            <w:bookmarkEnd w:id="77"/>
          </w:p>
        </w:tc>
      </w:tr>
      <w:tr w:rsidR="001D300A" w:rsidRPr="00557B71" w14:paraId="777A443B" w14:textId="77777777" w:rsidTr="00911F0C">
        <w:trPr>
          <w:trHeight w:val="340"/>
        </w:trPr>
        <w:tc>
          <w:tcPr>
            <w:tcW w:w="3085" w:type="dxa"/>
            <w:gridSpan w:val="2"/>
            <w:vAlign w:val="center"/>
          </w:tcPr>
          <w:p w14:paraId="4ED77502" w14:textId="77777777" w:rsidR="001D300A" w:rsidRPr="003413B3" w:rsidRDefault="001D300A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Weitere</w:t>
            </w:r>
            <w:r w:rsidRPr="003413B3">
              <w:rPr>
                <w:rFonts w:cs="Arial"/>
                <w:sz w:val="18"/>
                <w:szCs w:val="18"/>
              </w:rPr>
              <w:t xml:space="preserve"> Angaben</w:t>
            </w:r>
          </w:p>
          <w:p w14:paraId="17CB31CD" w14:textId="3AB0BF9E" w:rsidR="001D300A" w:rsidRPr="003413B3" w:rsidRDefault="001D300A" w:rsidP="001D300A">
            <w:pPr>
              <w:spacing w:before="40" w:after="40" w:line="240" w:lineRule="auto"/>
              <w:rPr>
                <w:i/>
                <w:color w:val="645A50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Further details</w:t>
            </w:r>
          </w:p>
        </w:tc>
        <w:bookmarkStart w:id="78" w:name="WeitereAngaben31"/>
        <w:tc>
          <w:tcPr>
            <w:tcW w:w="7036" w:type="dxa"/>
            <w:gridSpan w:val="4"/>
            <w:vAlign w:val="center"/>
          </w:tcPr>
          <w:p w14:paraId="680727AD" w14:textId="22DC9810" w:rsidR="001D300A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45193735"/>
                <w:placeholder>
                  <w:docPart w:val="FADECC01AE72413FA849258C20BA22B4"/>
                </w:placeholder>
                <w:showingPlcHdr/>
              </w:sdtPr>
              <w:sdtEndPr/>
              <w:sdtContent>
                <w:r w:rsidR="00D20E40" w:rsidRPr="008A2156">
                  <w:rPr>
                    <w:rFonts w:cs="Arial"/>
                    <w:color w:val="9BBB59" w:themeColor="accent3"/>
                    <w:sz w:val="18"/>
                    <w:szCs w:val="18"/>
                  </w:rPr>
                  <w:t>Optionale Angabe</w:t>
                </w:r>
              </w:sdtContent>
            </w:sdt>
            <w:bookmarkEnd w:id="78"/>
          </w:p>
          <w:bookmarkStart w:id="79" w:name="WeitereAngaben32"/>
          <w:p w14:paraId="2E0B02E1" w14:textId="52368439" w:rsidR="001D300A" w:rsidRPr="001E04A1" w:rsidRDefault="0016620D" w:rsidP="001D300A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238562155"/>
                <w:placeholder>
                  <w:docPart w:val="0A60CAC5474448A1ACAE83DDD273475F"/>
                </w:placeholder>
                <w:showingPlcHdr/>
              </w:sdtPr>
              <w:sdtEndPr/>
              <w:sdtContent>
                <w:r w:rsidR="00D20E40" w:rsidRPr="00706596">
                  <w:rPr>
                    <w:i/>
                    <w:color w:val="9BBB59" w:themeColor="accent3"/>
                    <w:sz w:val="18"/>
                    <w:szCs w:val="18"/>
                    <w:lang w:val="en-US"/>
                  </w:rPr>
                  <w:t>Optional entry</w:t>
                </w:r>
              </w:sdtContent>
            </w:sdt>
            <w:bookmarkEnd w:id="79"/>
          </w:p>
        </w:tc>
      </w:tr>
    </w:tbl>
    <w:p w14:paraId="28988B1D" w14:textId="77777777" w:rsidR="00B70B67" w:rsidRDefault="00B70B67" w:rsidP="00B70B67">
      <w:pPr>
        <w:tabs>
          <w:tab w:val="left" w:pos="142"/>
        </w:tabs>
        <w:spacing w:before="60" w:after="40" w:line="240" w:lineRule="auto"/>
        <w:rPr>
          <w:rFonts w:cs="Arial"/>
          <w:sz w:val="18"/>
          <w:szCs w:val="18"/>
        </w:rPr>
      </w:pPr>
      <w:r w:rsidRPr="00B25DF2">
        <w:rPr>
          <w:rFonts w:cs="Arial"/>
          <w:sz w:val="18"/>
          <w:szCs w:val="18"/>
          <w:vertAlign w:val="superscript"/>
        </w:rPr>
        <w:t>1</w:t>
      </w:r>
      <w:r>
        <w:rPr>
          <w:rFonts w:cs="Arial"/>
          <w:sz w:val="18"/>
          <w:szCs w:val="18"/>
        </w:rPr>
        <w:t xml:space="preserve"> Außendurchmesser bei Rundkabeln, Schläuchen u. Ä.</w:t>
      </w:r>
      <w:r>
        <w:rPr>
          <w:rFonts w:cs="Arial"/>
          <w:sz w:val="18"/>
          <w:szCs w:val="18"/>
        </w:rPr>
        <w:tab/>
      </w:r>
      <w:r w:rsidRPr="00B25DF2">
        <w:rPr>
          <w:rFonts w:cs="Arial"/>
          <w:sz w:val="18"/>
          <w:szCs w:val="18"/>
          <w:vertAlign w:val="superscript"/>
        </w:rPr>
        <w:t>2</w:t>
      </w:r>
      <w:r>
        <w:rPr>
          <w:rFonts w:cs="Arial"/>
          <w:sz w:val="18"/>
          <w:szCs w:val="18"/>
        </w:rPr>
        <w:t xml:space="preserve"> Längenbezogene Masse (in </w:t>
      </w:r>
      <w:r w:rsidRPr="00E9512B">
        <w:rPr>
          <w:rFonts w:cs="Arial"/>
          <w:sz w:val="18"/>
          <w:szCs w:val="18"/>
        </w:rPr>
        <w:t>g/m) bei linearen Produkten</w:t>
      </w:r>
    </w:p>
    <w:p w14:paraId="0074F623" w14:textId="107B6F54" w:rsidR="00AE4EB0" w:rsidRDefault="00B70B67" w:rsidP="00D20E40">
      <w:pPr>
        <w:tabs>
          <w:tab w:val="left" w:pos="142"/>
        </w:tabs>
        <w:spacing w:before="40" w:after="180" w:line="240" w:lineRule="auto"/>
        <w:rPr>
          <w:i/>
          <w:color w:val="645A50"/>
          <w:sz w:val="18"/>
          <w:szCs w:val="18"/>
          <w:lang w:val="en-US"/>
        </w:rPr>
      </w:pPr>
      <w:r w:rsidRPr="00B25DF2">
        <w:rPr>
          <w:i/>
          <w:color w:val="645A50"/>
          <w:sz w:val="18"/>
          <w:szCs w:val="18"/>
          <w:vertAlign w:val="superscript"/>
          <w:lang w:val="en-US"/>
        </w:rPr>
        <w:t>1</w:t>
      </w:r>
      <w:r w:rsidRPr="00B25DF2">
        <w:rPr>
          <w:i/>
          <w:color w:val="645A50"/>
          <w:sz w:val="18"/>
          <w:szCs w:val="18"/>
          <w:lang w:val="en-US"/>
        </w:rPr>
        <w:t xml:space="preserve"> </w:t>
      </w:r>
      <w:r>
        <w:rPr>
          <w:i/>
          <w:color w:val="645A50"/>
          <w:sz w:val="18"/>
          <w:szCs w:val="18"/>
          <w:lang w:val="en-US"/>
        </w:rPr>
        <w:t>Outer</w:t>
      </w:r>
      <w:r w:rsidRPr="00B25DF2">
        <w:rPr>
          <w:i/>
          <w:color w:val="645A50"/>
          <w:sz w:val="18"/>
          <w:szCs w:val="18"/>
          <w:lang w:val="en-US"/>
        </w:rPr>
        <w:t xml:space="preserve"> diameter for round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cables, hoses</w:t>
      </w:r>
      <w:r>
        <w:rPr>
          <w:i/>
          <w:color w:val="645A50"/>
          <w:sz w:val="18"/>
          <w:szCs w:val="18"/>
          <w:lang w:val="en-US"/>
        </w:rPr>
        <w:t xml:space="preserve"> and the like</w:t>
      </w:r>
      <w:r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lang w:val="en-US"/>
        </w:rPr>
        <w:tab/>
      </w:r>
      <w:r w:rsidRPr="00B25DF2">
        <w:rPr>
          <w:i/>
          <w:color w:val="645A50"/>
          <w:sz w:val="18"/>
          <w:szCs w:val="18"/>
          <w:vertAlign w:val="superscript"/>
          <w:lang w:val="en-US"/>
        </w:rPr>
        <w:t>2</w:t>
      </w:r>
      <w:r>
        <w:rPr>
          <w:i/>
          <w:color w:val="645A50"/>
          <w:sz w:val="18"/>
          <w:szCs w:val="18"/>
          <w:lang w:val="en-US"/>
        </w:rPr>
        <w:t xml:space="preserve"> </w:t>
      </w:r>
      <w:r w:rsidRPr="00B25DF2">
        <w:rPr>
          <w:i/>
          <w:color w:val="645A50"/>
          <w:sz w:val="18"/>
          <w:szCs w:val="18"/>
          <w:lang w:val="en-US"/>
        </w:rPr>
        <w:t>Mass per unit length (</w:t>
      </w:r>
      <w:r>
        <w:rPr>
          <w:i/>
          <w:color w:val="645A50"/>
          <w:sz w:val="18"/>
          <w:szCs w:val="18"/>
          <w:lang w:val="en-US"/>
        </w:rPr>
        <w:t xml:space="preserve">in </w:t>
      </w:r>
      <w:r w:rsidRPr="00B25DF2">
        <w:rPr>
          <w:i/>
          <w:color w:val="645A50"/>
          <w:sz w:val="18"/>
          <w:szCs w:val="18"/>
          <w:lang w:val="en-US"/>
        </w:rPr>
        <w:t>g/m) for linear products</w:t>
      </w:r>
      <w:r w:rsidR="00AE4EB0">
        <w:rPr>
          <w:i/>
          <w:color w:val="645A50"/>
          <w:sz w:val="18"/>
          <w:szCs w:val="18"/>
          <w:lang w:val="en-US"/>
        </w:rPr>
        <w:br w:type="page"/>
      </w:r>
    </w:p>
    <w:tbl>
      <w:tblPr>
        <w:tblStyle w:val="Tabellenraster"/>
        <w:tblW w:w="10121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185"/>
      </w:tblGrid>
      <w:tr w:rsidR="00522F48" w:rsidRPr="00B43C3E" w14:paraId="48A05818" w14:textId="77777777" w:rsidTr="009D216B">
        <w:trPr>
          <w:trHeight w:val="205"/>
        </w:trPr>
        <w:tc>
          <w:tcPr>
            <w:tcW w:w="10121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0B134746" w14:textId="77777777" w:rsidR="00522F48" w:rsidRPr="003413B3" w:rsidRDefault="00522F48" w:rsidP="009D216B">
            <w:pPr>
              <w:spacing w:before="40"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F0198">
              <w:rPr>
                <w:rFonts w:cs="Arial"/>
                <w:b/>
                <w:sz w:val="18"/>
                <w:szCs w:val="18"/>
              </w:rPr>
              <w:lastRenderedPageBreak/>
              <w:t>Sicherheitshinweise</w:t>
            </w:r>
          </w:p>
          <w:p w14:paraId="7DA1F0D0" w14:textId="77777777" w:rsidR="00522F48" w:rsidRPr="00B70B67" w:rsidRDefault="00522F48" w:rsidP="009D216B">
            <w:pPr>
              <w:spacing w:before="40" w:after="40" w:line="240" w:lineRule="auto"/>
              <w:jc w:val="center"/>
              <w:rPr>
                <w:rFonts w:cs="Arial"/>
                <w:i/>
                <w:sz w:val="18"/>
                <w:szCs w:val="18"/>
                <w:lang w:val="en-US"/>
              </w:rPr>
            </w:pPr>
            <w:r w:rsidRPr="00B70B67">
              <w:rPr>
                <w:b/>
                <w:i/>
                <w:color w:val="645A50"/>
                <w:sz w:val="18"/>
                <w:szCs w:val="18"/>
                <w:lang w:val="en-US"/>
              </w:rPr>
              <w:t>Safety notes</w:t>
            </w:r>
          </w:p>
        </w:tc>
      </w:tr>
      <w:tr w:rsidR="00522F48" w:rsidRPr="005165AD" w14:paraId="2CDEE7C4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4A60665D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Das Produkt enthält folgende Bestandteile.</w:t>
            </w:r>
          </w:p>
          <w:p w14:paraId="6F43C8DC" w14:textId="77777777" w:rsidR="00522F48" w:rsidRPr="002A1FEC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i/>
                <w:color w:val="645A50"/>
                <w:sz w:val="18"/>
                <w:szCs w:val="18"/>
                <w:lang w:val="en-US"/>
              </w:rPr>
              <w:t>The product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 xml:space="preserve"> contains follo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w</w:t>
            </w:r>
            <w:r w:rsidRPr="002A1FEC">
              <w:rPr>
                <w:i/>
                <w:color w:val="645A50"/>
                <w:sz w:val="18"/>
                <w:szCs w:val="18"/>
                <w:lang w:val="en-US"/>
              </w:rPr>
              <w:t>ing components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167DA047" w14:textId="13EC5BFA" w:rsidR="00522F48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22301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Fluor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Fluorine</w:t>
            </w:r>
          </w:p>
          <w:p w14:paraId="6C7A7D1C" w14:textId="79E50C88" w:rsidR="00522F48" w:rsidRPr="00B74FF6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10058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B74FF6">
              <w:rPr>
                <w:rFonts w:cs="Arial"/>
                <w:sz w:val="18"/>
                <w:szCs w:val="18"/>
              </w:rPr>
              <w:t xml:space="preserve"> Magnesium / </w:t>
            </w:r>
            <w:r w:rsidR="00522F48" w:rsidRPr="00B74FF6">
              <w:rPr>
                <w:i/>
                <w:color w:val="645A50"/>
                <w:sz w:val="18"/>
                <w:szCs w:val="18"/>
              </w:rPr>
              <w:t>Magnesium</w:t>
            </w:r>
          </w:p>
          <w:p w14:paraId="321E99A7" w14:textId="2EFAC8CC" w:rsidR="00522F48" w:rsidRPr="005165AD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17880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weitere Halogene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Other Halogens</w:t>
            </w:r>
            <w:r w:rsidR="00522F48" w:rsidRPr="005165AD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2051756315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285503015"/>
                    <w:placeholder>
                      <w:docPart w:val="77675618AFAF415BA852809718824222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  <w:p w14:paraId="5AF96685" w14:textId="2AB056BD" w:rsidR="00522F48" w:rsidRPr="005165AD" w:rsidRDefault="0016620D" w:rsidP="009D216B">
            <w:pPr>
              <w:tabs>
                <w:tab w:val="left" w:pos="1593"/>
                <w:tab w:val="left" w:pos="3719"/>
              </w:tabs>
              <w:spacing w:before="40" w:after="40" w:line="240" w:lineRule="auto"/>
              <w:rPr>
                <w:i/>
                <w:color w:val="645A50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55337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 w:rsidRPr="005165AD">
              <w:rPr>
                <w:rFonts w:cs="Arial"/>
                <w:sz w:val="18"/>
                <w:szCs w:val="18"/>
              </w:rPr>
              <w:t xml:space="preserve"> Schwermetalle</w:t>
            </w:r>
            <w:r w:rsidR="00522F48">
              <w:rPr>
                <w:rFonts w:cs="Arial"/>
                <w:sz w:val="18"/>
                <w:szCs w:val="18"/>
              </w:rPr>
              <w:t xml:space="preserve"> / </w:t>
            </w:r>
            <w:r w:rsidR="00522F48" w:rsidRPr="009F5F64">
              <w:rPr>
                <w:i/>
                <w:color w:val="645A50"/>
                <w:sz w:val="18"/>
                <w:szCs w:val="18"/>
              </w:rPr>
              <w:t>Heavy metals</w:t>
            </w:r>
            <w:r w:rsidR="00522F4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511637976"/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</w:rPr>
                    <w:id w:val="-1681202045"/>
                    <w:placeholder>
                      <w:docPart w:val="E49A1D5486774CEA96640C3308A888DF"/>
                    </w:placeholder>
                    <w:showingPlcHdr/>
                  </w:sdtPr>
                  <w:sdtEndPr/>
                  <w:sdtContent>
                    <w:r w:rsidR="00522F48" w:rsidRPr="00C04DF8">
                      <w:rPr>
                        <w:rFonts w:cs="Arial"/>
                        <w:color w:val="D99594" w:themeColor="accent2" w:themeTint="99"/>
                        <w:sz w:val="18"/>
                        <w:szCs w:val="18"/>
                      </w:rPr>
                      <w:t xml:space="preserve">Angabe / </w:t>
                    </w:r>
                    <w:r w:rsidR="00522F48" w:rsidRPr="00C04DF8">
                      <w:rPr>
                        <w:rFonts w:cs="Arial"/>
                        <w:i/>
                        <w:iCs/>
                        <w:color w:val="D99594" w:themeColor="accent2" w:themeTint="99"/>
                        <w:sz w:val="18"/>
                        <w:szCs w:val="18"/>
                      </w:rPr>
                      <w:t>Entry</w:t>
                    </w:r>
                  </w:sdtContent>
                </w:sdt>
              </w:sdtContent>
            </w:sdt>
          </w:p>
        </w:tc>
      </w:tr>
      <w:tr w:rsidR="00522F48" w:rsidRPr="00557B71" w14:paraId="1910F112" w14:textId="77777777" w:rsidTr="009D216B">
        <w:trPr>
          <w:trHeight w:val="42"/>
        </w:trPr>
        <w:tc>
          <w:tcPr>
            <w:tcW w:w="3936" w:type="dxa"/>
            <w:vAlign w:val="center"/>
          </w:tcPr>
          <w:p w14:paraId="7E6E0FCF" w14:textId="77777777" w:rsidR="00522F48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Produkt ist ein Gefahrstoff, das </w:t>
            </w:r>
            <w:r w:rsidRPr="0015626E">
              <w:rPr>
                <w:rFonts w:cs="Arial"/>
                <w:sz w:val="18"/>
                <w:szCs w:val="18"/>
              </w:rPr>
              <w:t>Sicherheitsdatenblatt liegt bei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F616E96" w14:textId="77777777" w:rsidR="00522F48" w:rsidRPr="00F41DA9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  <w:lang w:val="en-GB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GB"/>
              </w:rPr>
              <w:t>The product is a hazardous substance</w:t>
            </w:r>
            <w:r>
              <w:rPr>
                <w:i/>
                <w:color w:val="645A50"/>
                <w:sz w:val="18"/>
                <w:szCs w:val="18"/>
                <w:lang w:val="en-GB"/>
              </w:rPr>
              <w:t xml:space="preserve">. The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material s</w:t>
            </w:r>
            <w:r w:rsidRPr="0015626E">
              <w:rPr>
                <w:i/>
                <w:color w:val="645A50"/>
                <w:sz w:val="18"/>
                <w:szCs w:val="18"/>
                <w:lang w:val="en-US"/>
              </w:rPr>
              <w:t>afety data sheet is enclosed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.</w:t>
            </w:r>
          </w:p>
        </w:tc>
        <w:tc>
          <w:tcPr>
            <w:tcW w:w="6185" w:type="dxa"/>
            <w:vAlign w:val="center"/>
          </w:tcPr>
          <w:p w14:paraId="37DC4A08" w14:textId="6B297B1C" w:rsidR="00522F48" w:rsidRDefault="0016620D" w:rsidP="009D216B">
            <w:pPr>
              <w:tabs>
                <w:tab w:val="left" w:pos="2290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21204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181167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B43C3E" w14:paraId="54102612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39FD030D" w14:textId="77777777" w:rsidR="00522F48" w:rsidRPr="006A2712" w:rsidRDefault="00522F48" w:rsidP="009D216B">
            <w:pPr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rFonts w:cs="Arial"/>
                <w:sz w:val="18"/>
                <w:szCs w:val="18"/>
              </w:rPr>
              <w:t>Das Produkt ist ein gefährlicher</w:t>
            </w:r>
            <w:r>
              <w:rPr>
                <w:rFonts w:cs="Arial"/>
                <w:sz w:val="18"/>
                <w:szCs w:val="18"/>
              </w:rPr>
              <w:t xml:space="preserve"> und noch</w:t>
            </w:r>
            <w:r w:rsidRPr="00F41DA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nicht als Gefahrstoff voll</w:t>
            </w:r>
            <w:r>
              <w:rPr>
                <w:rFonts w:cs="Arial"/>
                <w:sz w:val="18"/>
                <w:szCs w:val="18"/>
              </w:rPr>
              <w:softHyphen/>
              <w:t>stän</w:t>
            </w:r>
            <w:r>
              <w:rPr>
                <w:rFonts w:cs="Arial"/>
                <w:sz w:val="18"/>
                <w:szCs w:val="18"/>
              </w:rPr>
              <w:softHyphen/>
              <w:t xml:space="preserve">dig geprüfter </w:t>
            </w:r>
            <w:r w:rsidRPr="00F41DA9">
              <w:rPr>
                <w:rFonts w:cs="Arial"/>
                <w:sz w:val="18"/>
                <w:szCs w:val="18"/>
              </w:rPr>
              <w:t>Stoff.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A2712">
              <w:rPr>
                <w:rFonts w:cs="Arial"/>
                <w:sz w:val="18"/>
                <w:szCs w:val="18"/>
                <w:lang w:val="en-US"/>
              </w:rPr>
              <w:t>*</w:t>
            </w:r>
          </w:p>
          <w:p w14:paraId="3A6AD673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The product is a hazardous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 xml:space="preserve">and </w:t>
            </w:r>
            <w:r w:rsidRPr="00AD2651">
              <w:rPr>
                <w:i/>
                <w:color w:val="645A50"/>
                <w:sz w:val="18"/>
                <w:szCs w:val="18"/>
                <w:lang w:val="en-US"/>
              </w:rPr>
              <w:t xml:space="preserve">not yet complete </w:t>
            </w:r>
            <w:r w:rsidRPr="00F41DA9">
              <w:rPr>
                <w:i/>
                <w:color w:val="645A50"/>
                <w:sz w:val="18"/>
                <w:szCs w:val="18"/>
                <w:lang w:val="en-US"/>
              </w:rPr>
              <w:t xml:space="preserve">tested substance. </w:t>
            </w:r>
            <w:r>
              <w:rPr>
                <w:i/>
                <w:color w:val="645A50"/>
                <w:sz w:val="18"/>
                <w:szCs w:val="18"/>
                <w:lang w:val="en-US"/>
              </w:rPr>
              <w:t>*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B1D39E" w14:textId="0BF6480A" w:rsidR="00522F48" w:rsidRPr="0015626E" w:rsidRDefault="0016620D" w:rsidP="009D216B">
            <w:pPr>
              <w:tabs>
                <w:tab w:val="left" w:pos="2334"/>
              </w:tabs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b/>
                  <w:bCs/>
                  <w:color w:val="FF0000"/>
                  <w:szCs w:val="22"/>
                </w:rPr>
                <w:id w:val="-135178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Cs w:val="22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J</w:t>
            </w:r>
            <w:r w:rsidR="00522F48" w:rsidRPr="003413B3">
              <w:rPr>
                <w:rFonts w:cs="Arial"/>
                <w:sz w:val="18"/>
                <w:szCs w:val="18"/>
              </w:rPr>
              <w:t>a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>Y</w:t>
            </w:r>
            <w:r w:rsidR="00522F48" w:rsidRPr="00B95092">
              <w:rPr>
                <w:i/>
                <w:color w:val="645A50"/>
                <w:sz w:val="18"/>
                <w:szCs w:val="18"/>
                <w:lang w:val="en-US"/>
              </w:rPr>
              <w:t>es</w:t>
            </w:r>
            <w:r w:rsidR="00522F48">
              <w:rPr>
                <w:i/>
                <w:color w:val="645A50"/>
                <w:sz w:val="18"/>
                <w:szCs w:val="18"/>
                <w:lang w:val="en-US"/>
              </w:rPr>
              <w:tab/>
            </w:r>
            <w:sdt>
              <w:sdtPr>
                <w:rPr>
                  <w:b/>
                  <w:bCs/>
                  <w:iCs/>
                  <w:color w:val="FF0000"/>
                  <w:szCs w:val="22"/>
                  <w:lang w:val="en-US"/>
                </w:rPr>
                <w:id w:val="-185571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E70">
                  <w:rPr>
                    <w:rFonts w:ascii="MS Gothic" w:eastAsia="MS Gothic" w:hAnsi="MS Gothic" w:hint="eastAsia"/>
                    <w:b/>
                    <w:bCs/>
                    <w:iCs/>
                    <w:color w:val="FF0000"/>
                    <w:szCs w:val="22"/>
                    <w:lang w:val="en-US"/>
                  </w:rPr>
                  <w:t>☐</w:t>
                </w:r>
              </w:sdtContent>
            </w:sdt>
            <w:r w:rsidR="00522F48">
              <w:rPr>
                <w:rFonts w:cs="Arial"/>
                <w:sz w:val="18"/>
                <w:szCs w:val="18"/>
              </w:rPr>
              <w:t xml:space="preserve"> Nein</w:t>
            </w:r>
            <w:r w:rsidR="00522F48" w:rsidRPr="003413B3">
              <w:rPr>
                <w:rFonts w:cs="Arial"/>
                <w:sz w:val="18"/>
                <w:szCs w:val="18"/>
              </w:rPr>
              <w:t xml:space="preserve"> /</w:t>
            </w:r>
            <w:r w:rsidR="00522F48" w:rsidRPr="003413B3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522F48" w:rsidRPr="00DB57CA">
              <w:rPr>
                <w:i/>
                <w:color w:val="645A50"/>
                <w:sz w:val="18"/>
                <w:szCs w:val="18"/>
                <w:lang w:val="en-US"/>
              </w:rPr>
              <w:t>No</w:t>
            </w:r>
          </w:p>
        </w:tc>
      </w:tr>
      <w:tr w:rsidR="00522F48" w:rsidRPr="00891D0A" w14:paraId="293712AD" w14:textId="77777777" w:rsidTr="009D216B">
        <w:trPr>
          <w:trHeight w:val="306"/>
        </w:trPr>
        <w:tc>
          <w:tcPr>
            <w:tcW w:w="3936" w:type="dxa"/>
            <w:tcMar>
              <w:top w:w="0" w:type="dxa"/>
              <w:bottom w:w="0" w:type="dxa"/>
            </w:tcMar>
            <w:vAlign w:val="center"/>
          </w:tcPr>
          <w:p w14:paraId="0A9159EF" w14:textId="77777777" w:rsidR="00522F48" w:rsidRPr="003413B3" w:rsidRDefault="00522F48" w:rsidP="009D216B">
            <w:pPr>
              <w:spacing w:before="40" w:after="40" w:line="240" w:lineRule="auto"/>
              <w:rPr>
                <w:rFonts w:cs="Arial"/>
                <w:spacing w:val="-2"/>
                <w:sz w:val="18"/>
                <w:szCs w:val="18"/>
              </w:rPr>
            </w:pPr>
            <w:r w:rsidRPr="003413B3">
              <w:rPr>
                <w:rFonts w:cs="Arial"/>
                <w:spacing w:val="-2"/>
                <w:sz w:val="18"/>
                <w:szCs w:val="18"/>
              </w:rPr>
              <w:t>Sicherheitshinweise</w:t>
            </w:r>
          </w:p>
          <w:p w14:paraId="0533CDB1" w14:textId="77777777" w:rsidR="00522F48" w:rsidRPr="0015626E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</w:rPr>
            </w:pPr>
            <w:r>
              <w:rPr>
                <w:i/>
                <w:color w:val="645A50"/>
                <w:sz w:val="18"/>
                <w:szCs w:val="18"/>
              </w:rPr>
              <w:t>S</w:t>
            </w:r>
            <w:r w:rsidRPr="006A0C53">
              <w:rPr>
                <w:i/>
                <w:color w:val="645A50"/>
                <w:sz w:val="18"/>
                <w:szCs w:val="18"/>
              </w:rPr>
              <w:t>afety notes</w:t>
            </w:r>
          </w:p>
        </w:tc>
        <w:tc>
          <w:tcPr>
            <w:tcW w:w="6185" w:type="dxa"/>
            <w:tcMar>
              <w:top w:w="0" w:type="dxa"/>
              <w:bottom w:w="0" w:type="dxa"/>
              <w:right w:w="108" w:type="dxa"/>
            </w:tcMar>
            <w:vAlign w:val="center"/>
          </w:tcPr>
          <w:p w14:paraId="2F66A4B1" w14:textId="77777777" w:rsidR="00522F48" w:rsidRDefault="00522F48" w:rsidP="009D216B">
            <w:pPr>
              <w:spacing w:before="40" w:after="40" w:line="240" w:lineRule="auto"/>
              <w:rPr>
                <w:rFonts w:cs="Arial"/>
                <w:color w:val="D99594" w:themeColor="accent2" w:themeTint="99"/>
                <w:sz w:val="18"/>
                <w:szCs w:val="18"/>
              </w:rPr>
            </w:pPr>
            <w:r w:rsidRPr="00A56290">
              <w:rPr>
                <w:rFonts w:cs="Arial"/>
                <w:sz w:val="18"/>
                <w:szCs w:val="18"/>
              </w:rPr>
              <w:t xml:space="preserve">* </w:t>
            </w:r>
            <w:sdt>
              <w:sdtPr>
                <w:rPr>
                  <w:rFonts w:cs="Arial"/>
                  <w:sz w:val="18"/>
                  <w:szCs w:val="18"/>
                </w:rPr>
                <w:id w:val="-505681025"/>
              </w:sdtPr>
              <w:sdtEndPr/>
              <w:sdtContent>
                <w:r w:rsidRPr="00A56290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Notwendige Angabe</w:t>
                </w:r>
                <w:r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 xml:space="preserve"> </w:t>
                </w:r>
                <w:r w:rsidRPr="00CB6FE9">
                  <w:rPr>
                    <w:rFonts w:cs="Arial"/>
                    <w:color w:val="D99594" w:themeColor="accent2" w:themeTint="99"/>
                    <w:sz w:val="18"/>
                    <w:szCs w:val="18"/>
                  </w:rPr>
                  <w:t>bei gefährlichen Stoffen</w:t>
                </w:r>
              </w:sdtContent>
            </w:sdt>
          </w:p>
          <w:p w14:paraId="0FC8E648" w14:textId="77777777" w:rsidR="00522F48" w:rsidRPr="00CB6FE9" w:rsidRDefault="00522F48" w:rsidP="009D216B">
            <w:pPr>
              <w:spacing w:before="40" w:after="4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CB6FE9">
              <w:rPr>
                <w:i/>
                <w:color w:val="645A50"/>
                <w:sz w:val="18"/>
                <w:szCs w:val="18"/>
                <w:lang w:val="en-US"/>
              </w:rPr>
              <w:t xml:space="preserve">* </w:t>
            </w:r>
            <w:sdt>
              <w:sdtPr>
                <w:rPr>
                  <w:i/>
                  <w:color w:val="645A50"/>
                  <w:sz w:val="18"/>
                  <w:szCs w:val="18"/>
                  <w:lang w:val="en-US"/>
                </w:rPr>
                <w:id w:val="-748818135"/>
                <w:placeholder>
                  <w:docPart w:val="8D9F814AAB1947A88E1FA08EEDBBB37D"/>
                </w:placeholder>
              </w:sdtPr>
              <w:sdtEndPr/>
              <w:sdtContent>
                <w:r w:rsidRPr="002D66F6">
                  <w:rPr>
                    <w:i/>
                    <w:color w:val="D99594" w:themeColor="accent2" w:themeTint="99"/>
                    <w:sz w:val="18"/>
                    <w:szCs w:val="18"/>
                    <w:lang w:val="en-US"/>
                  </w:rPr>
                  <w:t>Mandatory information for hazardous substances</w:t>
                </w:r>
              </w:sdtContent>
            </w:sdt>
          </w:p>
        </w:tc>
      </w:tr>
    </w:tbl>
    <w:p w14:paraId="20F56295" w14:textId="58E95723" w:rsidR="0044692B" w:rsidRPr="00C111EF" w:rsidRDefault="0044692B">
      <w:pPr>
        <w:spacing w:line="240" w:lineRule="auto"/>
        <w:rPr>
          <w:sz w:val="18"/>
          <w:szCs w:val="18"/>
          <w:lang w:val="en-US"/>
        </w:rPr>
      </w:pPr>
    </w:p>
    <w:sectPr w:rsidR="0044692B" w:rsidRPr="00C111EF" w:rsidSect="00012C45">
      <w:headerReference w:type="even" r:id="rId12"/>
      <w:headerReference w:type="default" r:id="rId13"/>
      <w:headerReference w:type="first" r:id="rId14"/>
      <w:pgSz w:w="11906" w:h="16838" w:code="9"/>
      <w:pgMar w:top="2232" w:right="454" w:bottom="426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D912" w14:textId="77777777" w:rsidR="00820050" w:rsidRDefault="00820050">
      <w:r>
        <w:separator/>
      </w:r>
    </w:p>
  </w:endnote>
  <w:endnote w:type="continuationSeparator" w:id="0">
    <w:p w14:paraId="2C7292BD" w14:textId="77777777" w:rsidR="00820050" w:rsidRDefault="0082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7CD21" w14:textId="77777777" w:rsidR="00820050" w:rsidRDefault="00820050">
      <w:r>
        <w:separator/>
      </w:r>
    </w:p>
  </w:footnote>
  <w:footnote w:type="continuationSeparator" w:id="0">
    <w:p w14:paraId="2CFDDCB2" w14:textId="77777777" w:rsidR="00820050" w:rsidRDefault="0082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4ECF" w14:textId="77777777" w:rsidR="005657D0" w:rsidRDefault="005657D0" w:rsidP="00DB7B82">
    <w:pPr>
      <w:pStyle w:val="Kopfzeile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BF07090" wp14:editId="721AF7A3">
          <wp:simplePos x="0" y="0"/>
          <wp:positionH relativeFrom="column">
            <wp:posOffset>4187610</wp:posOffset>
          </wp:positionH>
          <wp:positionV relativeFrom="paragraph">
            <wp:posOffset>-313055</wp:posOffset>
          </wp:positionV>
          <wp:extent cx="2365200" cy="676800"/>
          <wp:effectExtent l="0" t="0" r="0" b="9525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903"/>
                  <a:stretch/>
                </pic:blipFill>
                <pic:spPr bwMode="auto">
                  <a:xfrm>
                    <a:off x="0" y="0"/>
                    <a:ext cx="2365200" cy="67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553FFA" w14:textId="77777777" w:rsidR="005657D0" w:rsidRDefault="005657D0" w:rsidP="00DB7B82">
    <w:pPr>
      <w:pStyle w:val="Kopfzeile"/>
    </w:pPr>
  </w:p>
  <w:p w14:paraId="35843F6D" w14:textId="77777777" w:rsidR="005657D0" w:rsidRDefault="005657D0" w:rsidP="00DB7B82">
    <w:pPr>
      <w:tabs>
        <w:tab w:val="left" w:pos="1361"/>
      </w:tabs>
    </w:pPr>
  </w:p>
  <w:p w14:paraId="2D81F7C3" w14:textId="7BB8E7F0" w:rsidR="005657D0" w:rsidRDefault="00DE04C6" w:rsidP="00DB7B82">
    <w:pPr>
      <w:tabs>
        <w:tab w:val="left" w:pos="1361"/>
      </w:tabs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1FB05BD" wp14:editId="624E950C">
              <wp:simplePos x="0" y="0"/>
              <wp:positionH relativeFrom="page">
                <wp:posOffset>720090</wp:posOffset>
              </wp:positionH>
              <wp:positionV relativeFrom="page">
                <wp:posOffset>9595484</wp:posOffset>
              </wp:positionV>
              <wp:extent cx="6515735" cy="0"/>
              <wp:effectExtent l="0" t="0" r="0" b="0"/>
              <wp:wrapNone/>
              <wp:docPr id="8" name="Gerader Verbinde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9A295" id="Gerader Verbinder 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755.55pt" to="569.75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0C263A5" wp14:editId="6F17AC9B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2BD2B" id="Gerader Verbinder 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3990C387" wp14:editId="1DE19488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A36EC" id="Gerader Verbinder 6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</w:p>
  <w:p w14:paraId="6E0AD266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80" w:lineRule="exact"/>
    </w:pPr>
    <w:r>
      <w:t>Datum:</w:t>
    </w:r>
  </w:p>
  <w:p w14:paraId="303675BD" w14:textId="77777777" w:rsidR="005657D0" w:rsidRDefault="005657D0" w:rsidP="000950A9">
    <w:pPr>
      <w:pStyle w:val="Briefkopf"/>
      <w:framePr w:w="1077" w:h="922" w:hRule="exact" w:hSpace="180" w:wrap="around" w:vAnchor="text" w:hAnchor="text" w:y="32"/>
      <w:spacing w:line="260" w:lineRule="exact"/>
    </w:pPr>
    <w:r>
      <w:t>Seite:</w:t>
    </w:r>
  </w:p>
  <w:p w14:paraId="344F8FAE" w14:textId="2E742927" w:rsidR="005657D0" w:rsidRDefault="005657D0" w:rsidP="00DB7B82">
    <w:pPr>
      <w:tabs>
        <w:tab w:val="left" w:pos="1361"/>
      </w:tabs>
    </w:pP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91D0A">
      <w:rPr>
        <w:noProof/>
      </w:rPr>
      <w:t>2025-03-14</w:t>
    </w:r>
    <w:r>
      <w:fldChar w:fldCharType="end"/>
    </w:r>
    <w:bookmarkStart w:id="80" w:name="Kopf_Empfänger"/>
    <w:bookmarkEnd w:id="80"/>
  </w:p>
  <w:p w14:paraId="6B47CCA4" w14:textId="77777777" w:rsidR="005657D0" w:rsidRDefault="005657D0" w:rsidP="00DB7B82">
    <w:pPr>
      <w:tabs>
        <w:tab w:val="left" w:pos="1361"/>
      </w:tabs>
    </w:pP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C82A5E4" w14:textId="77777777" w:rsidR="005657D0" w:rsidRDefault="005657D0">
    <w:pPr>
      <w:pStyle w:val="Kopfzeile"/>
    </w:pPr>
  </w:p>
  <w:p w14:paraId="7B22EE79" w14:textId="77777777" w:rsidR="005657D0" w:rsidRDefault="005657D0">
    <w:pPr>
      <w:pStyle w:val="Kopfzeile"/>
    </w:pPr>
  </w:p>
  <w:p w14:paraId="06237F36" w14:textId="77777777" w:rsidR="005657D0" w:rsidRDefault="005657D0" w:rsidP="000950A9">
    <w:pPr>
      <w:pStyle w:val="Kopfzeile"/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4C37" w14:textId="27D875E6" w:rsidR="005657D0" w:rsidRDefault="005657D0" w:rsidP="00012C45">
    <w:pPr>
      <w:pStyle w:val="Kopfzeile"/>
      <w:tabs>
        <w:tab w:val="clear" w:pos="4536"/>
        <w:tab w:val="clear" w:pos="9072"/>
        <w:tab w:val="right" w:pos="9923"/>
      </w:tabs>
      <w:spacing w:before="960" w:after="40" w:line="240" w:lineRule="auto"/>
      <w:rPr>
        <w:noProof/>
      </w:rPr>
    </w:pPr>
    <w:r w:rsidRPr="00D53F44">
      <w:rPr>
        <w:noProof/>
      </w:rPr>
      <w:drawing>
        <wp:anchor distT="0" distB="0" distL="114300" distR="114300" simplePos="0" relativeHeight="251669504" behindDoc="0" locked="0" layoutInCell="1" allowOverlap="1" wp14:anchorId="317E7D35" wp14:editId="5C961ED0">
          <wp:simplePos x="0" y="0"/>
          <wp:positionH relativeFrom="page">
            <wp:posOffset>5256530</wp:posOffset>
          </wp:positionH>
          <wp:positionV relativeFrom="page">
            <wp:posOffset>17145</wp:posOffset>
          </wp:positionV>
          <wp:extent cx="2188800" cy="720000"/>
          <wp:effectExtent l="0" t="0" r="2540" b="4445"/>
          <wp:wrapNone/>
          <wp:docPr id="34" name="Bild 4" descr="CU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U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962AB6" wp14:editId="57104FF6">
              <wp:simplePos x="0" y="0"/>
              <wp:positionH relativeFrom="page">
                <wp:posOffset>720089</wp:posOffset>
              </wp:positionH>
              <wp:positionV relativeFrom="page">
                <wp:posOffset>756285</wp:posOffset>
              </wp:positionV>
              <wp:extent cx="0" cy="9540240"/>
              <wp:effectExtent l="0" t="0" r="19050" b="3810"/>
              <wp:wrapNone/>
              <wp:docPr id="5" name="Gerader Verbinde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FACF8B" id="Gerader Verbinder 5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59.55pt" to="56.7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6EFB0B0" wp14:editId="2724A845">
              <wp:simplePos x="0" y="0"/>
              <wp:positionH relativeFrom="page">
                <wp:posOffset>720090</wp:posOffset>
              </wp:positionH>
              <wp:positionV relativeFrom="page">
                <wp:posOffset>756284</wp:posOffset>
              </wp:positionV>
              <wp:extent cx="6515735" cy="0"/>
              <wp:effectExtent l="0" t="0" r="0" b="0"/>
              <wp:wrapNone/>
              <wp:docPr id="4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210FC" id="Gerader Verbinde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59.55pt" to="569.75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" strokeweight=".2pt">
              <w10:wrap anchorx="page" anchory="page"/>
            </v:line>
          </w:pict>
        </mc:Fallback>
      </mc:AlternateContent>
    </w:r>
    <w:r w:rsidRPr="00683872">
      <w:rPr>
        <w:b/>
        <w:sz w:val="28"/>
        <w:szCs w:val="28"/>
      </w:rPr>
      <w:t>Auftrag für brandtechnologische Prüfungen</w:t>
    </w:r>
    <w:r>
      <w:rPr>
        <w:noProof/>
      </w:rPr>
      <w:tab/>
    </w:r>
    <w:r>
      <w:rPr>
        <w:sz w:val="18"/>
        <w:szCs w:val="18"/>
      </w:rPr>
      <w:t>Sei</w:t>
    </w:r>
    <w:r w:rsidRPr="002F2F50">
      <w:rPr>
        <w:sz w:val="18"/>
        <w:szCs w:val="18"/>
      </w:rPr>
      <w:t xml:space="preserve">te </w:t>
    </w:r>
    <w:r w:rsidRPr="002F2F50">
      <w:rPr>
        <w:sz w:val="18"/>
        <w:szCs w:val="18"/>
      </w:rPr>
      <w:fldChar w:fldCharType="begin"/>
    </w:r>
    <w:r w:rsidRPr="00F54AD7">
      <w:rPr>
        <w:sz w:val="18"/>
        <w:szCs w:val="18"/>
      </w:rPr>
      <w:instrText>PAGE   \* MERGEFORMAT</w:instrText>
    </w:r>
    <w:r w:rsidRPr="002F2F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F2F50">
      <w:rPr>
        <w:sz w:val="18"/>
        <w:szCs w:val="18"/>
      </w:rPr>
      <w:fldChar w:fldCharType="end"/>
    </w:r>
    <w:r w:rsidRPr="002F2F50"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2BD2BCAA" w14:textId="1E52FE33" w:rsidR="005657D0" w:rsidRPr="002F2F50" w:rsidRDefault="005657D0" w:rsidP="00406E6D">
    <w:pPr>
      <w:tabs>
        <w:tab w:val="right" w:pos="9923"/>
      </w:tabs>
      <w:spacing w:before="60" w:after="120" w:line="240" w:lineRule="auto"/>
      <w:rPr>
        <w:lang w:val="en-US"/>
      </w:rPr>
    </w:pPr>
    <w:r w:rsidRPr="00683872">
      <w:rPr>
        <w:b/>
        <w:i/>
        <w:color w:val="645A50"/>
        <w:sz w:val="28"/>
        <w:szCs w:val="28"/>
        <w:lang w:val="en-US"/>
      </w:rPr>
      <w:t>Order for fire</w:t>
    </w:r>
    <w:r w:rsidR="001A463E">
      <w:rPr>
        <w:b/>
        <w:i/>
        <w:color w:val="645A50"/>
        <w:sz w:val="28"/>
        <w:szCs w:val="28"/>
        <w:lang w:val="en-US"/>
      </w:rPr>
      <w:t xml:space="preserve"> technological</w:t>
    </w:r>
    <w:r w:rsidRPr="00683872">
      <w:rPr>
        <w:b/>
        <w:i/>
        <w:color w:val="645A50"/>
        <w:sz w:val="28"/>
        <w:szCs w:val="28"/>
        <w:lang w:val="en-US"/>
      </w:rPr>
      <w:t xml:space="preserve"> testing</w:t>
    </w:r>
    <w:r>
      <w:rPr>
        <w:noProof/>
        <w:lang w:val="en-US"/>
      </w:rPr>
      <w:tab/>
    </w:r>
    <w:r w:rsidRPr="00683872">
      <w:rPr>
        <w:i/>
        <w:color w:val="645A50"/>
        <w:sz w:val="18"/>
        <w:szCs w:val="18"/>
        <w:lang w:val="en-US"/>
      </w:rPr>
      <w:t xml:space="preserve">Page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>PAGE   \* MERGEFORMAT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2</w:t>
    </w:r>
    <w:r w:rsidRPr="00683872">
      <w:rPr>
        <w:i/>
        <w:color w:val="645A50"/>
        <w:sz w:val="18"/>
        <w:szCs w:val="18"/>
        <w:lang w:val="en-US"/>
      </w:rPr>
      <w:fldChar w:fldCharType="end"/>
    </w:r>
    <w:r w:rsidRPr="00683872">
      <w:rPr>
        <w:i/>
        <w:color w:val="645A50"/>
        <w:sz w:val="18"/>
        <w:szCs w:val="18"/>
        <w:lang w:val="en-US"/>
      </w:rPr>
      <w:t xml:space="preserve"> / </w:t>
    </w:r>
    <w:r w:rsidRPr="00683872">
      <w:rPr>
        <w:i/>
        <w:color w:val="645A50"/>
        <w:sz w:val="18"/>
        <w:szCs w:val="18"/>
        <w:lang w:val="en-US"/>
      </w:rPr>
      <w:fldChar w:fldCharType="begin"/>
    </w:r>
    <w:r w:rsidRPr="00683872">
      <w:rPr>
        <w:i/>
        <w:color w:val="645A50"/>
        <w:sz w:val="18"/>
        <w:szCs w:val="18"/>
        <w:lang w:val="en-US"/>
      </w:rPr>
      <w:instrText xml:space="preserve"> NUMPAGES   \* MERGEFORMAT </w:instrText>
    </w:r>
    <w:r w:rsidRPr="00683872">
      <w:rPr>
        <w:i/>
        <w:color w:val="645A50"/>
        <w:sz w:val="18"/>
        <w:szCs w:val="18"/>
        <w:lang w:val="en-US"/>
      </w:rPr>
      <w:fldChar w:fldCharType="separate"/>
    </w:r>
    <w:r>
      <w:rPr>
        <w:i/>
        <w:noProof/>
        <w:color w:val="645A50"/>
        <w:sz w:val="18"/>
        <w:szCs w:val="18"/>
        <w:lang w:val="en-US"/>
      </w:rPr>
      <w:t>5</w:t>
    </w:r>
    <w:r w:rsidRPr="00683872">
      <w:rPr>
        <w:i/>
        <w:color w:val="645A50"/>
        <w:sz w:val="18"/>
        <w:szCs w:val="18"/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95DA" w14:textId="11CEF01E" w:rsidR="005657D0" w:rsidRPr="007E1C20" w:rsidRDefault="005657D0" w:rsidP="007E1C20">
    <w:pPr>
      <w:pStyle w:val="Kopfzeile"/>
      <w:spacing w:after="40" w:line="240" w:lineRule="atLeast"/>
      <w:rPr>
        <w:sz w:val="28"/>
        <w:szCs w:val="28"/>
      </w:rPr>
    </w:pPr>
    <w:r w:rsidRPr="007E1C20">
      <w:rPr>
        <w:noProof/>
        <w:sz w:val="28"/>
        <w:szCs w:val="28"/>
      </w:rPr>
      <w:drawing>
        <wp:anchor distT="0" distB="0" distL="114300" distR="114300" simplePos="0" relativeHeight="251650047" behindDoc="0" locked="0" layoutInCell="1" allowOverlap="1" wp14:anchorId="118995CC" wp14:editId="664472B9">
          <wp:simplePos x="0" y="0"/>
          <wp:positionH relativeFrom="column">
            <wp:posOffset>4632960</wp:posOffset>
          </wp:positionH>
          <wp:positionV relativeFrom="paragraph">
            <wp:posOffset>-218744</wp:posOffset>
          </wp:positionV>
          <wp:extent cx="1925955" cy="770255"/>
          <wp:effectExtent l="0" t="0" r="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25955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27641E29" wp14:editId="2611BEBC">
              <wp:simplePos x="0" y="0"/>
              <wp:positionH relativeFrom="page">
                <wp:posOffset>720090</wp:posOffset>
              </wp:positionH>
              <wp:positionV relativeFrom="page">
                <wp:posOffset>3600449</wp:posOffset>
              </wp:positionV>
              <wp:extent cx="6515735" cy="0"/>
              <wp:effectExtent l="0" t="0" r="0" b="0"/>
              <wp:wrapNone/>
              <wp:docPr id="3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E76F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33B07" id="Gerader Verbinde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283.5pt" to="569.7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" strokecolor="#e76f00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4294967295" distB="4294967295" distL="114300" distR="114300" simplePos="0" relativeHeight="251652096" behindDoc="0" locked="0" layoutInCell="1" allowOverlap="1" wp14:anchorId="17EC3B67" wp14:editId="451EC175">
              <wp:simplePos x="0" y="0"/>
              <wp:positionH relativeFrom="page">
                <wp:posOffset>720090</wp:posOffset>
              </wp:positionH>
              <wp:positionV relativeFrom="page">
                <wp:posOffset>828039</wp:posOffset>
              </wp:positionV>
              <wp:extent cx="6515735" cy="0"/>
              <wp:effectExtent l="0" t="0" r="0" b="0"/>
              <wp:wrapNone/>
              <wp:docPr id="2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A8E08" id="Gerader Verbinder 2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5.2pt" to="569.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" strokeweight=".2pt">
              <w10:wrap anchorx="page" anchory="page"/>
            </v:line>
          </w:pict>
        </mc:Fallback>
      </mc:AlternateContent>
    </w:r>
    <w:r w:rsidR="00DE04C6">
      <w:rPr>
        <w:noProof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3E3B83F6" wp14:editId="5105F333">
              <wp:simplePos x="0" y="0"/>
              <wp:positionH relativeFrom="page">
                <wp:posOffset>720089</wp:posOffset>
              </wp:positionH>
              <wp:positionV relativeFrom="page">
                <wp:posOffset>828040</wp:posOffset>
              </wp:positionV>
              <wp:extent cx="0" cy="9540240"/>
              <wp:effectExtent l="0" t="0" r="19050" b="3810"/>
              <wp:wrapNone/>
              <wp:docPr id="1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54024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7086B" id="Gerader Verbinder 1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.7pt,65.2pt" to="56.7pt,8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" strokeweight=".2pt">
              <w10:wrap anchorx="page" anchory="page"/>
            </v:line>
          </w:pict>
        </mc:Fallback>
      </mc:AlternateContent>
    </w:r>
    <w:r w:rsidRPr="007E1C20">
      <w:rPr>
        <w:sz w:val="28"/>
        <w:szCs w:val="28"/>
      </w:rPr>
      <w:t>Auftrag für brandtechnologische Prüfungen</w:t>
    </w:r>
  </w:p>
  <w:p w14:paraId="6109C6A0" w14:textId="77777777" w:rsidR="005657D0" w:rsidRPr="007E1C20" w:rsidRDefault="005657D0" w:rsidP="007E1C20">
    <w:pPr>
      <w:pStyle w:val="Kopfzeile"/>
      <w:spacing w:after="40" w:line="240" w:lineRule="atLeast"/>
      <w:rPr>
        <w:color w:val="BFBFBF" w:themeColor="background1" w:themeShade="BF"/>
        <w:sz w:val="28"/>
        <w:szCs w:val="28"/>
      </w:rPr>
    </w:pPr>
    <w:r w:rsidRPr="007E1C20">
      <w:rPr>
        <w:color w:val="BFBFBF" w:themeColor="background1" w:themeShade="BF"/>
        <w:sz w:val="28"/>
        <w:szCs w:val="28"/>
      </w:rPr>
      <w:t>Order fo</w:t>
    </w:r>
    <w:r>
      <w:rPr>
        <w:color w:val="BFBFBF" w:themeColor="background1" w:themeShade="BF"/>
        <w:sz w:val="28"/>
        <w:szCs w:val="28"/>
      </w:rPr>
      <w:t>r</w:t>
    </w:r>
    <w:r w:rsidRPr="007E1C20">
      <w:rPr>
        <w:color w:val="BFBFBF" w:themeColor="background1" w:themeShade="BF"/>
        <w:sz w:val="28"/>
        <w:szCs w:val="28"/>
      </w:rPr>
      <w:t xml:space="preserve"> fire testing</w:t>
    </w:r>
  </w:p>
  <w:p w14:paraId="4F15E0AF" w14:textId="77777777" w:rsidR="005657D0" w:rsidRDefault="005657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F7125"/>
    <w:multiLevelType w:val="hybridMultilevel"/>
    <w:tmpl w:val="DCD201B4"/>
    <w:lvl w:ilvl="0" w:tplc="0407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45730"/>
    <w:multiLevelType w:val="hybridMultilevel"/>
    <w:tmpl w:val="D3840BCA"/>
    <w:lvl w:ilvl="0" w:tplc="1236E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C05B96"/>
    <w:multiLevelType w:val="hybridMultilevel"/>
    <w:tmpl w:val="5448C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51A05"/>
    <w:multiLevelType w:val="hybridMultilevel"/>
    <w:tmpl w:val="59A6B8FA"/>
    <w:lvl w:ilvl="0" w:tplc="03AAD8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31071E"/>
    <w:multiLevelType w:val="hybridMultilevel"/>
    <w:tmpl w:val="515A8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E258A"/>
    <w:multiLevelType w:val="hybridMultilevel"/>
    <w:tmpl w:val="C3FAFDB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267">
    <w:abstractNumId w:val="2"/>
  </w:num>
  <w:num w:numId="2" w16cid:durableId="1522159439">
    <w:abstractNumId w:val="3"/>
  </w:num>
  <w:num w:numId="3" w16cid:durableId="1625699116">
    <w:abstractNumId w:val="1"/>
  </w:num>
  <w:num w:numId="4" w16cid:durableId="907574801">
    <w:abstractNumId w:val="0"/>
  </w:num>
  <w:num w:numId="5" w16cid:durableId="2094278354">
    <w:abstractNumId w:val="4"/>
  </w:num>
  <w:num w:numId="6" w16cid:durableId="8915029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DfaMWOXYz0+Hzkd9UGe9NLHmKAj0xSNS8TuM6t0QIRIbtdaQAC1oIHjDrpCdUsGDWnV08o0JSHn02BOW+5img==" w:salt="5J3T9vZ0iv0wvH3xy0PTEQ=="/>
  <w:defaultTabStop w:val="709"/>
  <w:hyphenationZone w:val="425"/>
  <w:characterSpacingControl w:val="doNotCompress"/>
  <w:hdrShapeDefaults>
    <o:shapedefaults v:ext="edit" spidmax="2050">
      <o:colormru v:ext="edit" colors="#e76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305"/>
    <w:rsid w:val="00006F92"/>
    <w:rsid w:val="00012C45"/>
    <w:rsid w:val="00016413"/>
    <w:rsid w:val="00016CC4"/>
    <w:rsid w:val="00023BEC"/>
    <w:rsid w:val="0002781A"/>
    <w:rsid w:val="000321FA"/>
    <w:rsid w:val="0003328E"/>
    <w:rsid w:val="00035F27"/>
    <w:rsid w:val="0004308C"/>
    <w:rsid w:val="00046A6A"/>
    <w:rsid w:val="00050D67"/>
    <w:rsid w:val="00051B1D"/>
    <w:rsid w:val="00054118"/>
    <w:rsid w:val="00056B92"/>
    <w:rsid w:val="00057D82"/>
    <w:rsid w:val="00065E24"/>
    <w:rsid w:val="000750C3"/>
    <w:rsid w:val="000774C0"/>
    <w:rsid w:val="00080B92"/>
    <w:rsid w:val="000846B9"/>
    <w:rsid w:val="000852E8"/>
    <w:rsid w:val="00087F91"/>
    <w:rsid w:val="000950A9"/>
    <w:rsid w:val="000A31B9"/>
    <w:rsid w:val="000A5B32"/>
    <w:rsid w:val="000A6F45"/>
    <w:rsid w:val="000B1406"/>
    <w:rsid w:val="000B149B"/>
    <w:rsid w:val="000B1F6A"/>
    <w:rsid w:val="000B252B"/>
    <w:rsid w:val="000B5A67"/>
    <w:rsid w:val="000B5DBF"/>
    <w:rsid w:val="000B6821"/>
    <w:rsid w:val="000B6841"/>
    <w:rsid w:val="000C00BB"/>
    <w:rsid w:val="000C2910"/>
    <w:rsid w:val="000C5F71"/>
    <w:rsid w:val="000C7C11"/>
    <w:rsid w:val="000E11C3"/>
    <w:rsid w:val="000F409F"/>
    <w:rsid w:val="00103DFC"/>
    <w:rsid w:val="00112B64"/>
    <w:rsid w:val="0011470B"/>
    <w:rsid w:val="00116CEB"/>
    <w:rsid w:val="0011773F"/>
    <w:rsid w:val="00125F88"/>
    <w:rsid w:val="00126E95"/>
    <w:rsid w:val="00131811"/>
    <w:rsid w:val="00131A17"/>
    <w:rsid w:val="001354AD"/>
    <w:rsid w:val="0013582F"/>
    <w:rsid w:val="00136C82"/>
    <w:rsid w:val="00137A36"/>
    <w:rsid w:val="00140E24"/>
    <w:rsid w:val="00143190"/>
    <w:rsid w:val="0014345C"/>
    <w:rsid w:val="00146B86"/>
    <w:rsid w:val="0015233A"/>
    <w:rsid w:val="0015626E"/>
    <w:rsid w:val="00163C47"/>
    <w:rsid w:val="0016429D"/>
    <w:rsid w:val="0016620D"/>
    <w:rsid w:val="00167F94"/>
    <w:rsid w:val="00173149"/>
    <w:rsid w:val="00174E29"/>
    <w:rsid w:val="00183FA2"/>
    <w:rsid w:val="001A3DD9"/>
    <w:rsid w:val="001A463E"/>
    <w:rsid w:val="001A48B5"/>
    <w:rsid w:val="001B3330"/>
    <w:rsid w:val="001B5D30"/>
    <w:rsid w:val="001C14FD"/>
    <w:rsid w:val="001C40D2"/>
    <w:rsid w:val="001C5991"/>
    <w:rsid w:val="001D300A"/>
    <w:rsid w:val="001D7403"/>
    <w:rsid w:val="001E04A1"/>
    <w:rsid w:val="001E595E"/>
    <w:rsid w:val="001E7A51"/>
    <w:rsid w:val="001F6454"/>
    <w:rsid w:val="001F77B7"/>
    <w:rsid w:val="00201717"/>
    <w:rsid w:val="0020556B"/>
    <w:rsid w:val="00206C46"/>
    <w:rsid w:val="00207B93"/>
    <w:rsid w:val="002104C3"/>
    <w:rsid w:val="00214373"/>
    <w:rsid w:val="00216E8D"/>
    <w:rsid w:val="00222F80"/>
    <w:rsid w:val="002322F5"/>
    <w:rsid w:val="00233EE7"/>
    <w:rsid w:val="002440CE"/>
    <w:rsid w:val="00252AF6"/>
    <w:rsid w:val="00253E38"/>
    <w:rsid w:val="00267483"/>
    <w:rsid w:val="002676AC"/>
    <w:rsid w:val="002741A0"/>
    <w:rsid w:val="0028582A"/>
    <w:rsid w:val="0029213D"/>
    <w:rsid w:val="002A1FEC"/>
    <w:rsid w:val="002A258C"/>
    <w:rsid w:val="002A5C6A"/>
    <w:rsid w:val="002A6EAA"/>
    <w:rsid w:val="002B6038"/>
    <w:rsid w:val="002C1771"/>
    <w:rsid w:val="002D2AEE"/>
    <w:rsid w:val="002D66F6"/>
    <w:rsid w:val="002D7994"/>
    <w:rsid w:val="002E5E8E"/>
    <w:rsid w:val="002F197E"/>
    <w:rsid w:val="002F2167"/>
    <w:rsid w:val="002F2576"/>
    <w:rsid w:val="002F2F50"/>
    <w:rsid w:val="00302865"/>
    <w:rsid w:val="00306092"/>
    <w:rsid w:val="00310B7B"/>
    <w:rsid w:val="003120DD"/>
    <w:rsid w:val="00326E8D"/>
    <w:rsid w:val="0033616F"/>
    <w:rsid w:val="003361D8"/>
    <w:rsid w:val="00337BD0"/>
    <w:rsid w:val="003413B3"/>
    <w:rsid w:val="00347771"/>
    <w:rsid w:val="003524E2"/>
    <w:rsid w:val="0035678D"/>
    <w:rsid w:val="00377B0A"/>
    <w:rsid w:val="00380178"/>
    <w:rsid w:val="0038032C"/>
    <w:rsid w:val="00381991"/>
    <w:rsid w:val="0038230E"/>
    <w:rsid w:val="003824C3"/>
    <w:rsid w:val="0038476B"/>
    <w:rsid w:val="00387520"/>
    <w:rsid w:val="003913B3"/>
    <w:rsid w:val="00395543"/>
    <w:rsid w:val="00397CCC"/>
    <w:rsid w:val="003A3C27"/>
    <w:rsid w:val="003A4E10"/>
    <w:rsid w:val="003B4993"/>
    <w:rsid w:val="003C11DF"/>
    <w:rsid w:val="003C7316"/>
    <w:rsid w:val="003D5EE4"/>
    <w:rsid w:val="003E0797"/>
    <w:rsid w:val="003E1DD0"/>
    <w:rsid w:val="003E3C82"/>
    <w:rsid w:val="003F0B37"/>
    <w:rsid w:val="004005E9"/>
    <w:rsid w:val="00406E6D"/>
    <w:rsid w:val="00415B6B"/>
    <w:rsid w:val="00416E1F"/>
    <w:rsid w:val="00420DDB"/>
    <w:rsid w:val="00434A6B"/>
    <w:rsid w:val="0043625D"/>
    <w:rsid w:val="00440D2A"/>
    <w:rsid w:val="0044692B"/>
    <w:rsid w:val="004477B6"/>
    <w:rsid w:val="0045042C"/>
    <w:rsid w:val="0045514E"/>
    <w:rsid w:val="00462AA3"/>
    <w:rsid w:val="00463BB4"/>
    <w:rsid w:val="004643BF"/>
    <w:rsid w:val="00472BBF"/>
    <w:rsid w:val="004733EB"/>
    <w:rsid w:val="00475FCF"/>
    <w:rsid w:val="0048316F"/>
    <w:rsid w:val="00486E44"/>
    <w:rsid w:val="00491C61"/>
    <w:rsid w:val="0049323D"/>
    <w:rsid w:val="004A734D"/>
    <w:rsid w:val="004B0328"/>
    <w:rsid w:val="004C2344"/>
    <w:rsid w:val="004C313A"/>
    <w:rsid w:val="004C3EA7"/>
    <w:rsid w:val="004C439B"/>
    <w:rsid w:val="004C46D3"/>
    <w:rsid w:val="004C46F2"/>
    <w:rsid w:val="004C6E67"/>
    <w:rsid w:val="004D2C78"/>
    <w:rsid w:val="004E16AB"/>
    <w:rsid w:val="004E1C0E"/>
    <w:rsid w:val="004E2F7F"/>
    <w:rsid w:val="004E3CA0"/>
    <w:rsid w:val="004E46FC"/>
    <w:rsid w:val="004F05E2"/>
    <w:rsid w:val="004F2F11"/>
    <w:rsid w:val="004F69F3"/>
    <w:rsid w:val="0050087A"/>
    <w:rsid w:val="005065ED"/>
    <w:rsid w:val="0050665A"/>
    <w:rsid w:val="0050729E"/>
    <w:rsid w:val="00510C02"/>
    <w:rsid w:val="005119B2"/>
    <w:rsid w:val="00511E7B"/>
    <w:rsid w:val="00513F53"/>
    <w:rsid w:val="00514495"/>
    <w:rsid w:val="0051524C"/>
    <w:rsid w:val="0051529C"/>
    <w:rsid w:val="005165AD"/>
    <w:rsid w:val="00517630"/>
    <w:rsid w:val="00522F48"/>
    <w:rsid w:val="0052353B"/>
    <w:rsid w:val="005316EA"/>
    <w:rsid w:val="00533080"/>
    <w:rsid w:val="00535AE3"/>
    <w:rsid w:val="00541D4B"/>
    <w:rsid w:val="00546C19"/>
    <w:rsid w:val="00547BA8"/>
    <w:rsid w:val="00551B03"/>
    <w:rsid w:val="00557B71"/>
    <w:rsid w:val="00557D96"/>
    <w:rsid w:val="00565492"/>
    <w:rsid w:val="005657D0"/>
    <w:rsid w:val="00572DD3"/>
    <w:rsid w:val="005762B6"/>
    <w:rsid w:val="00586451"/>
    <w:rsid w:val="00590B8A"/>
    <w:rsid w:val="005A5523"/>
    <w:rsid w:val="005A79B1"/>
    <w:rsid w:val="005C3344"/>
    <w:rsid w:val="005C345E"/>
    <w:rsid w:val="005C71AA"/>
    <w:rsid w:val="005D16C4"/>
    <w:rsid w:val="005D2887"/>
    <w:rsid w:val="005D3ED0"/>
    <w:rsid w:val="005D4A10"/>
    <w:rsid w:val="005E1DB8"/>
    <w:rsid w:val="005E4218"/>
    <w:rsid w:val="005E5B41"/>
    <w:rsid w:val="005E7E75"/>
    <w:rsid w:val="005F0BD6"/>
    <w:rsid w:val="005F54A5"/>
    <w:rsid w:val="005F726E"/>
    <w:rsid w:val="00600689"/>
    <w:rsid w:val="00603EB9"/>
    <w:rsid w:val="006049B0"/>
    <w:rsid w:val="00607A70"/>
    <w:rsid w:val="00612D72"/>
    <w:rsid w:val="00622391"/>
    <w:rsid w:val="00623DD8"/>
    <w:rsid w:val="00634758"/>
    <w:rsid w:val="00636A06"/>
    <w:rsid w:val="00636AB9"/>
    <w:rsid w:val="00637497"/>
    <w:rsid w:val="0064111F"/>
    <w:rsid w:val="00644697"/>
    <w:rsid w:val="00652756"/>
    <w:rsid w:val="006568A5"/>
    <w:rsid w:val="006602FC"/>
    <w:rsid w:val="00660ACB"/>
    <w:rsid w:val="006651A3"/>
    <w:rsid w:val="00665AE3"/>
    <w:rsid w:val="00675506"/>
    <w:rsid w:val="00676E70"/>
    <w:rsid w:val="00677879"/>
    <w:rsid w:val="00683872"/>
    <w:rsid w:val="00686477"/>
    <w:rsid w:val="0068657D"/>
    <w:rsid w:val="0068752A"/>
    <w:rsid w:val="006909F9"/>
    <w:rsid w:val="006928AA"/>
    <w:rsid w:val="00697730"/>
    <w:rsid w:val="006A0C53"/>
    <w:rsid w:val="006A21B7"/>
    <w:rsid w:val="006A2712"/>
    <w:rsid w:val="006E079E"/>
    <w:rsid w:val="006E7CFF"/>
    <w:rsid w:val="006F1A78"/>
    <w:rsid w:val="006F1C90"/>
    <w:rsid w:val="006F32F9"/>
    <w:rsid w:val="007032F6"/>
    <w:rsid w:val="0070344F"/>
    <w:rsid w:val="00705384"/>
    <w:rsid w:val="00705681"/>
    <w:rsid w:val="00706596"/>
    <w:rsid w:val="007130DD"/>
    <w:rsid w:val="00713AB3"/>
    <w:rsid w:val="007144C4"/>
    <w:rsid w:val="0071462B"/>
    <w:rsid w:val="00715888"/>
    <w:rsid w:val="007211EB"/>
    <w:rsid w:val="0072718A"/>
    <w:rsid w:val="00730CD6"/>
    <w:rsid w:val="0073418D"/>
    <w:rsid w:val="00735B57"/>
    <w:rsid w:val="0074024E"/>
    <w:rsid w:val="00743017"/>
    <w:rsid w:val="00747F52"/>
    <w:rsid w:val="007571F7"/>
    <w:rsid w:val="00761C0F"/>
    <w:rsid w:val="0076575F"/>
    <w:rsid w:val="00765FB8"/>
    <w:rsid w:val="00772B93"/>
    <w:rsid w:val="00780C21"/>
    <w:rsid w:val="00782E4C"/>
    <w:rsid w:val="00785B18"/>
    <w:rsid w:val="00790D8C"/>
    <w:rsid w:val="00791D86"/>
    <w:rsid w:val="00792F24"/>
    <w:rsid w:val="007A2BC3"/>
    <w:rsid w:val="007A6DAC"/>
    <w:rsid w:val="007A7DBB"/>
    <w:rsid w:val="007B04E7"/>
    <w:rsid w:val="007B0EAF"/>
    <w:rsid w:val="007B6278"/>
    <w:rsid w:val="007B644F"/>
    <w:rsid w:val="007B7F64"/>
    <w:rsid w:val="007C21B9"/>
    <w:rsid w:val="007C3FA6"/>
    <w:rsid w:val="007C68DD"/>
    <w:rsid w:val="007C6E53"/>
    <w:rsid w:val="007D3404"/>
    <w:rsid w:val="007E1C20"/>
    <w:rsid w:val="007E405F"/>
    <w:rsid w:val="007E75A1"/>
    <w:rsid w:val="007F5550"/>
    <w:rsid w:val="007F5DFF"/>
    <w:rsid w:val="007F7308"/>
    <w:rsid w:val="008061E0"/>
    <w:rsid w:val="0080668A"/>
    <w:rsid w:val="00810BB8"/>
    <w:rsid w:val="00815A5E"/>
    <w:rsid w:val="00820050"/>
    <w:rsid w:val="0082093C"/>
    <w:rsid w:val="00823BEF"/>
    <w:rsid w:val="00825149"/>
    <w:rsid w:val="00836104"/>
    <w:rsid w:val="00836A27"/>
    <w:rsid w:val="008472D5"/>
    <w:rsid w:val="00856A43"/>
    <w:rsid w:val="00862214"/>
    <w:rsid w:val="008644EE"/>
    <w:rsid w:val="00867E01"/>
    <w:rsid w:val="00867E64"/>
    <w:rsid w:val="0087657F"/>
    <w:rsid w:val="008822B6"/>
    <w:rsid w:val="00884223"/>
    <w:rsid w:val="00891D0A"/>
    <w:rsid w:val="00894DAC"/>
    <w:rsid w:val="008969A1"/>
    <w:rsid w:val="008A2156"/>
    <w:rsid w:val="008B1A9D"/>
    <w:rsid w:val="008C4A02"/>
    <w:rsid w:val="008C4DE3"/>
    <w:rsid w:val="008C7153"/>
    <w:rsid w:val="008D2B59"/>
    <w:rsid w:val="008D6F96"/>
    <w:rsid w:val="008E0E18"/>
    <w:rsid w:val="008E156B"/>
    <w:rsid w:val="008E7D4A"/>
    <w:rsid w:val="008F02A9"/>
    <w:rsid w:val="008F1C4E"/>
    <w:rsid w:val="008F4C01"/>
    <w:rsid w:val="008F6A0D"/>
    <w:rsid w:val="00906E66"/>
    <w:rsid w:val="00911F0C"/>
    <w:rsid w:val="0091208B"/>
    <w:rsid w:val="0092202F"/>
    <w:rsid w:val="00923ED6"/>
    <w:rsid w:val="00932FE2"/>
    <w:rsid w:val="00942CFC"/>
    <w:rsid w:val="009515E3"/>
    <w:rsid w:val="00953FB9"/>
    <w:rsid w:val="0096205B"/>
    <w:rsid w:val="009650F6"/>
    <w:rsid w:val="00970502"/>
    <w:rsid w:val="00975407"/>
    <w:rsid w:val="009803A0"/>
    <w:rsid w:val="0098683D"/>
    <w:rsid w:val="00994F95"/>
    <w:rsid w:val="00996328"/>
    <w:rsid w:val="009A286C"/>
    <w:rsid w:val="009A47C7"/>
    <w:rsid w:val="009A538F"/>
    <w:rsid w:val="009A57EE"/>
    <w:rsid w:val="009A7305"/>
    <w:rsid w:val="009A7924"/>
    <w:rsid w:val="009C244E"/>
    <w:rsid w:val="009D19F1"/>
    <w:rsid w:val="009D29DE"/>
    <w:rsid w:val="009D6CBC"/>
    <w:rsid w:val="009E19FD"/>
    <w:rsid w:val="009E4991"/>
    <w:rsid w:val="009E6902"/>
    <w:rsid w:val="009F5915"/>
    <w:rsid w:val="009F5F64"/>
    <w:rsid w:val="009F6CE0"/>
    <w:rsid w:val="009F7D2D"/>
    <w:rsid w:val="00A0106B"/>
    <w:rsid w:val="00A06DE9"/>
    <w:rsid w:val="00A15FBA"/>
    <w:rsid w:val="00A160C6"/>
    <w:rsid w:val="00A267F6"/>
    <w:rsid w:val="00A411CE"/>
    <w:rsid w:val="00A47336"/>
    <w:rsid w:val="00A516BF"/>
    <w:rsid w:val="00A52D49"/>
    <w:rsid w:val="00A5300F"/>
    <w:rsid w:val="00A53869"/>
    <w:rsid w:val="00A56290"/>
    <w:rsid w:val="00A566A9"/>
    <w:rsid w:val="00A5792C"/>
    <w:rsid w:val="00A64544"/>
    <w:rsid w:val="00A67DE0"/>
    <w:rsid w:val="00A70C4F"/>
    <w:rsid w:val="00A74CFD"/>
    <w:rsid w:val="00A770E5"/>
    <w:rsid w:val="00A822B8"/>
    <w:rsid w:val="00A916E6"/>
    <w:rsid w:val="00A9216E"/>
    <w:rsid w:val="00A923F1"/>
    <w:rsid w:val="00AB45D3"/>
    <w:rsid w:val="00AB590D"/>
    <w:rsid w:val="00AB5E63"/>
    <w:rsid w:val="00AC05D5"/>
    <w:rsid w:val="00AC09C6"/>
    <w:rsid w:val="00AC1BAB"/>
    <w:rsid w:val="00AC4FDA"/>
    <w:rsid w:val="00AD2651"/>
    <w:rsid w:val="00AD50B0"/>
    <w:rsid w:val="00AD6115"/>
    <w:rsid w:val="00AE2CCE"/>
    <w:rsid w:val="00AE4EB0"/>
    <w:rsid w:val="00AE7A96"/>
    <w:rsid w:val="00AF16C7"/>
    <w:rsid w:val="00AF18FE"/>
    <w:rsid w:val="00B1532F"/>
    <w:rsid w:val="00B21770"/>
    <w:rsid w:val="00B22AB5"/>
    <w:rsid w:val="00B22C38"/>
    <w:rsid w:val="00B23EBA"/>
    <w:rsid w:val="00B2581B"/>
    <w:rsid w:val="00B25DF2"/>
    <w:rsid w:val="00B35248"/>
    <w:rsid w:val="00B374CD"/>
    <w:rsid w:val="00B40DF7"/>
    <w:rsid w:val="00B42AC3"/>
    <w:rsid w:val="00B43C3E"/>
    <w:rsid w:val="00B60EC1"/>
    <w:rsid w:val="00B614B2"/>
    <w:rsid w:val="00B63437"/>
    <w:rsid w:val="00B663E9"/>
    <w:rsid w:val="00B708D2"/>
    <w:rsid w:val="00B70B67"/>
    <w:rsid w:val="00B74FF6"/>
    <w:rsid w:val="00B809B5"/>
    <w:rsid w:val="00B83C90"/>
    <w:rsid w:val="00B868B7"/>
    <w:rsid w:val="00B925C6"/>
    <w:rsid w:val="00B95092"/>
    <w:rsid w:val="00BA0CC1"/>
    <w:rsid w:val="00BA0EE1"/>
    <w:rsid w:val="00BA4F00"/>
    <w:rsid w:val="00BB08E4"/>
    <w:rsid w:val="00BC228C"/>
    <w:rsid w:val="00BC2BAB"/>
    <w:rsid w:val="00BC6DC9"/>
    <w:rsid w:val="00BE2A48"/>
    <w:rsid w:val="00BE38A8"/>
    <w:rsid w:val="00BE48C5"/>
    <w:rsid w:val="00BF1AE3"/>
    <w:rsid w:val="00BF5523"/>
    <w:rsid w:val="00C04DF8"/>
    <w:rsid w:val="00C05F8B"/>
    <w:rsid w:val="00C100CC"/>
    <w:rsid w:val="00C111EF"/>
    <w:rsid w:val="00C12634"/>
    <w:rsid w:val="00C13A3A"/>
    <w:rsid w:val="00C15330"/>
    <w:rsid w:val="00C16EEC"/>
    <w:rsid w:val="00C17305"/>
    <w:rsid w:val="00C206B7"/>
    <w:rsid w:val="00C24594"/>
    <w:rsid w:val="00C251C9"/>
    <w:rsid w:val="00C27DFF"/>
    <w:rsid w:val="00C314ED"/>
    <w:rsid w:val="00C3187A"/>
    <w:rsid w:val="00C33193"/>
    <w:rsid w:val="00C341B0"/>
    <w:rsid w:val="00C40BDF"/>
    <w:rsid w:val="00C4110C"/>
    <w:rsid w:val="00C46E0D"/>
    <w:rsid w:val="00C513D9"/>
    <w:rsid w:val="00C53582"/>
    <w:rsid w:val="00C57ACD"/>
    <w:rsid w:val="00C60634"/>
    <w:rsid w:val="00C64EAF"/>
    <w:rsid w:val="00C67938"/>
    <w:rsid w:val="00C67DA6"/>
    <w:rsid w:val="00C842E2"/>
    <w:rsid w:val="00C871D2"/>
    <w:rsid w:val="00C978FC"/>
    <w:rsid w:val="00CA52A5"/>
    <w:rsid w:val="00CB6FE9"/>
    <w:rsid w:val="00CC159D"/>
    <w:rsid w:val="00CC1E6D"/>
    <w:rsid w:val="00CC6A1E"/>
    <w:rsid w:val="00CD1089"/>
    <w:rsid w:val="00CD2558"/>
    <w:rsid w:val="00CD7E56"/>
    <w:rsid w:val="00CE1064"/>
    <w:rsid w:val="00CF67D9"/>
    <w:rsid w:val="00CF76F4"/>
    <w:rsid w:val="00CF7E1F"/>
    <w:rsid w:val="00D07B56"/>
    <w:rsid w:val="00D12BDE"/>
    <w:rsid w:val="00D20E40"/>
    <w:rsid w:val="00D2152F"/>
    <w:rsid w:val="00D31547"/>
    <w:rsid w:val="00D31E33"/>
    <w:rsid w:val="00D33988"/>
    <w:rsid w:val="00D42766"/>
    <w:rsid w:val="00D42E30"/>
    <w:rsid w:val="00D44492"/>
    <w:rsid w:val="00D57C55"/>
    <w:rsid w:val="00D61832"/>
    <w:rsid w:val="00D64AB2"/>
    <w:rsid w:val="00D65089"/>
    <w:rsid w:val="00D6787F"/>
    <w:rsid w:val="00D67B37"/>
    <w:rsid w:val="00D70211"/>
    <w:rsid w:val="00D72DDC"/>
    <w:rsid w:val="00D73C7C"/>
    <w:rsid w:val="00D80BEF"/>
    <w:rsid w:val="00D8484E"/>
    <w:rsid w:val="00D94A53"/>
    <w:rsid w:val="00D9594C"/>
    <w:rsid w:val="00D95F66"/>
    <w:rsid w:val="00DA0B37"/>
    <w:rsid w:val="00DA1938"/>
    <w:rsid w:val="00DA202E"/>
    <w:rsid w:val="00DA5ED7"/>
    <w:rsid w:val="00DA7C8A"/>
    <w:rsid w:val="00DB1C87"/>
    <w:rsid w:val="00DB26C3"/>
    <w:rsid w:val="00DB57CA"/>
    <w:rsid w:val="00DB7B82"/>
    <w:rsid w:val="00DC4077"/>
    <w:rsid w:val="00DD0128"/>
    <w:rsid w:val="00DD09C8"/>
    <w:rsid w:val="00DD368C"/>
    <w:rsid w:val="00DD3ED2"/>
    <w:rsid w:val="00DD7044"/>
    <w:rsid w:val="00DE04C6"/>
    <w:rsid w:val="00DE06C1"/>
    <w:rsid w:val="00DF39E2"/>
    <w:rsid w:val="00DF5397"/>
    <w:rsid w:val="00E0691E"/>
    <w:rsid w:val="00E10E8B"/>
    <w:rsid w:val="00E11CC0"/>
    <w:rsid w:val="00E12D7E"/>
    <w:rsid w:val="00E2479A"/>
    <w:rsid w:val="00E3174B"/>
    <w:rsid w:val="00E3243C"/>
    <w:rsid w:val="00E36A12"/>
    <w:rsid w:val="00E37B97"/>
    <w:rsid w:val="00E4403C"/>
    <w:rsid w:val="00E456E9"/>
    <w:rsid w:val="00E538A4"/>
    <w:rsid w:val="00E5492F"/>
    <w:rsid w:val="00E55852"/>
    <w:rsid w:val="00E66294"/>
    <w:rsid w:val="00E71DC8"/>
    <w:rsid w:val="00E732C1"/>
    <w:rsid w:val="00E73D52"/>
    <w:rsid w:val="00E8430D"/>
    <w:rsid w:val="00E930BD"/>
    <w:rsid w:val="00E9512B"/>
    <w:rsid w:val="00EA203A"/>
    <w:rsid w:val="00EA6BC0"/>
    <w:rsid w:val="00EB5541"/>
    <w:rsid w:val="00EC0ACE"/>
    <w:rsid w:val="00EC60D0"/>
    <w:rsid w:val="00EC7EA0"/>
    <w:rsid w:val="00ED0DA8"/>
    <w:rsid w:val="00ED3728"/>
    <w:rsid w:val="00ED68D7"/>
    <w:rsid w:val="00EE064C"/>
    <w:rsid w:val="00EE1674"/>
    <w:rsid w:val="00EE5121"/>
    <w:rsid w:val="00EE67FE"/>
    <w:rsid w:val="00EF0198"/>
    <w:rsid w:val="00F02A53"/>
    <w:rsid w:val="00F04056"/>
    <w:rsid w:val="00F04116"/>
    <w:rsid w:val="00F064F7"/>
    <w:rsid w:val="00F06F14"/>
    <w:rsid w:val="00F072C1"/>
    <w:rsid w:val="00F10E27"/>
    <w:rsid w:val="00F11254"/>
    <w:rsid w:val="00F11AB7"/>
    <w:rsid w:val="00F125E4"/>
    <w:rsid w:val="00F15BBE"/>
    <w:rsid w:val="00F26211"/>
    <w:rsid w:val="00F315A6"/>
    <w:rsid w:val="00F34650"/>
    <w:rsid w:val="00F34FB5"/>
    <w:rsid w:val="00F41DA9"/>
    <w:rsid w:val="00F51265"/>
    <w:rsid w:val="00F54AD7"/>
    <w:rsid w:val="00F5780D"/>
    <w:rsid w:val="00F6774E"/>
    <w:rsid w:val="00F67889"/>
    <w:rsid w:val="00F70C0F"/>
    <w:rsid w:val="00F72A55"/>
    <w:rsid w:val="00F73D4B"/>
    <w:rsid w:val="00F742F4"/>
    <w:rsid w:val="00F77D23"/>
    <w:rsid w:val="00F93B3A"/>
    <w:rsid w:val="00F9681C"/>
    <w:rsid w:val="00F974AF"/>
    <w:rsid w:val="00FA1057"/>
    <w:rsid w:val="00FA4F6E"/>
    <w:rsid w:val="00FA6E7E"/>
    <w:rsid w:val="00FA7326"/>
    <w:rsid w:val="00FB1A2D"/>
    <w:rsid w:val="00FB1FC7"/>
    <w:rsid w:val="00FB46C2"/>
    <w:rsid w:val="00FB6302"/>
    <w:rsid w:val="00FB7301"/>
    <w:rsid w:val="00FB7824"/>
    <w:rsid w:val="00FC12FB"/>
    <w:rsid w:val="00FC4576"/>
    <w:rsid w:val="00FD1A9A"/>
    <w:rsid w:val="00FD3BD3"/>
    <w:rsid w:val="00FE0163"/>
    <w:rsid w:val="00FE2871"/>
    <w:rsid w:val="00FE59D3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76f00"/>
    </o:shapedefaults>
    <o:shapelayout v:ext="edit">
      <o:idmap v:ext="edit" data="2"/>
    </o:shapelayout>
  </w:shapeDefaults>
  <w:decimalSymbol w:val="."/>
  <w:listSeparator w:val=";"/>
  <w14:docId w14:val="06FE9F9F"/>
  <w15:docId w15:val="{8285D5E1-A302-4258-B66E-9ED84D2D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9" w:qFormat="1"/>
    <w:lsdException w:name="heading 3" w:locked="0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AD2651"/>
    <w:pPr>
      <w:spacing w:line="280" w:lineRule="exact"/>
    </w:pPr>
    <w:rPr>
      <w:rFonts w:ascii="Arial" w:hAnsi="Arial"/>
      <w:sz w:val="22"/>
      <w:szCs w:val="24"/>
      <w:lang w:val="de-DE" w:eastAsia="de-DE"/>
    </w:rPr>
  </w:style>
  <w:style w:type="paragraph" w:styleId="berschrift1">
    <w:name w:val="heading 1"/>
    <w:basedOn w:val="Standard"/>
    <w:qFormat/>
    <w:locked/>
    <w:rsid w:val="00541D4B"/>
    <w:pPr>
      <w:spacing w:line="340" w:lineRule="exact"/>
      <w:outlineLvl w:val="0"/>
    </w:pPr>
    <w:rPr>
      <w:rFonts w:cs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locked/>
    <w:rsid w:val="00A5792C"/>
    <w:pPr>
      <w:keepNext/>
      <w:spacing w:line="340" w:lineRule="exact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qFormat/>
    <w:locked/>
    <w:rsid w:val="000C2910"/>
    <w:pPr>
      <w:keepNext/>
      <w:spacing w:line="300" w:lineRule="exact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locked/>
    <w:rsid w:val="00CD7E56"/>
    <w:pPr>
      <w:spacing w:line="200" w:lineRule="exact"/>
    </w:pPr>
    <w:rPr>
      <w:sz w:val="16"/>
    </w:rPr>
  </w:style>
  <w:style w:type="paragraph" w:customStyle="1" w:styleId="Briefkopffett">
    <w:name w:val="Briefkopf fett"/>
    <w:basedOn w:val="Briefkopf"/>
    <w:next w:val="Briefkopf"/>
    <w:locked/>
    <w:rsid w:val="00CD7E56"/>
    <w:rPr>
      <w:b/>
    </w:rPr>
  </w:style>
  <w:style w:type="paragraph" w:customStyle="1" w:styleId="Betreff">
    <w:name w:val="Betreff"/>
    <w:aliases w:val="Ausz"/>
    <w:basedOn w:val="Standard"/>
    <w:locked/>
    <w:rsid w:val="00CD7E56"/>
    <w:rPr>
      <w:b/>
    </w:rPr>
  </w:style>
  <w:style w:type="paragraph" w:styleId="Kopfzeile">
    <w:name w:val="header"/>
    <w:basedOn w:val="Standard"/>
    <w:link w:val="KopfzeileZchn"/>
    <w:uiPriority w:val="99"/>
    <w:locked/>
    <w:rsid w:val="00CD7E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locked/>
    <w:rsid w:val="00CD7E5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locked/>
    <w:rsid w:val="00660ACB"/>
  </w:style>
  <w:style w:type="paragraph" w:customStyle="1" w:styleId="Futext">
    <w:name w:val="Fußtext"/>
    <w:basedOn w:val="Standard"/>
    <w:locked/>
    <w:rsid w:val="009A57EE"/>
    <w:pPr>
      <w:spacing w:line="210" w:lineRule="exact"/>
      <w:jc w:val="both"/>
    </w:pPr>
    <w:rPr>
      <w:sz w:val="14"/>
    </w:rPr>
  </w:style>
  <w:style w:type="paragraph" w:styleId="Sprechblasentext">
    <w:name w:val="Balloon Text"/>
    <w:basedOn w:val="Standard"/>
    <w:link w:val="SprechblasentextZchn"/>
    <w:locked/>
    <w:rsid w:val="008F6A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F6A0D"/>
    <w:rPr>
      <w:rFonts w:ascii="Tahoma" w:hAnsi="Tahoma" w:cs="Tahoma"/>
      <w:sz w:val="16"/>
      <w:szCs w:val="16"/>
    </w:rPr>
  </w:style>
  <w:style w:type="paragraph" w:customStyle="1" w:styleId="StandardohneAbstand">
    <w:name w:val="Standard ohne Abstand"/>
    <w:basedOn w:val="Standard"/>
    <w:rsid w:val="00F10E27"/>
    <w:pPr>
      <w:spacing w:line="300" w:lineRule="exact"/>
    </w:pPr>
    <w:rPr>
      <w:szCs w:val="22"/>
    </w:rPr>
  </w:style>
  <w:style w:type="table" w:styleId="Tabellenraster">
    <w:name w:val="Table Grid"/>
    <w:basedOn w:val="NormaleTabelle"/>
    <w:uiPriority w:val="59"/>
    <w:locked/>
    <w:rsid w:val="007E1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locked/>
    <w:rsid w:val="007E1C2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locked/>
    <w:rsid w:val="0038230E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7B04E7"/>
    <w:rPr>
      <w:rFonts w:ascii="Arial" w:hAnsi="Arial"/>
      <w:sz w:val="22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603E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603E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03E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603E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3EB9"/>
    <w:rPr>
      <w:rFonts w:ascii="Arial" w:hAnsi="Arial"/>
      <w:b/>
      <w:bCs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locked/>
    <w:rsid w:val="009C244E"/>
    <w:rPr>
      <w:color w:val="808080"/>
    </w:rPr>
  </w:style>
  <w:style w:type="character" w:customStyle="1" w:styleId="Formatvorlage1">
    <w:name w:val="Formatvorlage1"/>
    <w:basedOn w:val="Absatz-Standardschriftart"/>
    <w:uiPriority w:val="1"/>
    <w:locked/>
    <w:rsid w:val="0068752A"/>
    <w:rPr>
      <w:rFonts w:asciiTheme="minorHAnsi" w:hAnsiTheme="minorHAnsi"/>
      <w:sz w:val="18"/>
    </w:rPr>
  </w:style>
  <w:style w:type="character" w:customStyle="1" w:styleId="Formatvorlage2">
    <w:name w:val="Formatvorlage2"/>
    <w:basedOn w:val="Absatz-Standardschriftart"/>
    <w:uiPriority w:val="1"/>
    <w:locked/>
    <w:rsid w:val="0068752A"/>
    <w:rPr>
      <w:rFonts w:asciiTheme="minorHAnsi" w:hAnsiTheme="minorHAnsi"/>
      <w:i/>
      <w:color w:val="808080" w:themeColor="background1" w:themeShade="80"/>
      <w:sz w:val="18"/>
    </w:rPr>
  </w:style>
  <w:style w:type="character" w:customStyle="1" w:styleId="Formatvorlage3">
    <w:name w:val="Formatvorlage3"/>
    <w:basedOn w:val="Absatz-Standardschriftart"/>
    <w:uiPriority w:val="1"/>
    <w:locked/>
    <w:rsid w:val="0068752A"/>
    <w:rPr>
      <w:rFonts w:ascii="Arial" w:hAnsi="Arial"/>
      <w:color w:val="auto"/>
      <w:sz w:val="18"/>
    </w:rPr>
  </w:style>
  <w:style w:type="character" w:customStyle="1" w:styleId="Formatvorlage4">
    <w:name w:val="Formatvorlage4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5">
    <w:name w:val="Formatvorlage5"/>
    <w:basedOn w:val="Absatz-Standardschriftart"/>
    <w:uiPriority w:val="1"/>
    <w:locked/>
    <w:rsid w:val="0068752A"/>
    <w:rPr>
      <w:rFonts w:ascii="Arial" w:hAnsi="Arial"/>
      <w:i/>
      <w:color w:val="808080" w:themeColor="background1" w:themeShade="80"/>
      <w:sz w:val="18"/>
    </w:rPr>
  </w:style>
  <w:style w:type="character" w:customStyle="1" w:styleId="Formatvorlage6">
    <w:name w:val="Formatvorlage6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7">
    <w:name w:val="Formatvorlage7"/>
    <w:basedOn w:val="Absatz-Standardschriftart"/>
    <w:uiPriority w:val="1"/>
    <w:locked/>
    <w:rsid w:val="00894DAC"/>
    <w:rPr>
      <w:rFonts w:ascii="Arial" w:hAnsi="Arial"/>
      <w:sz w:val="18"/>
    </w:rPr>
  </w:style>
  <w:style w:type="character" w:customStyle="1" w:styleId="Formatvorlage8">
    <w:name w:val="Formatvorlage8"/>
    <w:basedOn w:val="Absatz-Standardschriftart"/>
    <w:uiPriority w:val="1"/>
    <w:locked/>
    <w:rsid w:val="00894DAC"/>
    <w:rPr>
      <w:rFonts w:ascii="Arial" w:hAnsi="Arial"/>
      <w:color w:val="auto"/>
      <w:sz w:val="18"/>
    </w:rPr>
  </w:style>
  <w:style w:type="character" w:customStyle="1" w:styleId="Formatvorlage9">
    <w:name w:val="Formatvorlage9"/>
    <w:basedOn w:val="Absatz-Standardschriftart"/>
    <w:uiPriority w:val="1"/>
    <w:locked/>
    <w:rsid w:val="00A5300F"/>
    <w:rPr>
      <w:rFonts w:ascii="Arial" w:hAnsi="Arial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FA6E7E"/>
    <w:rPr>
      <w:color w:val="800080" w:themeColor="followedHyperlink"/>
      <w:u w:val="single"/>
    </w:rPr>
  </w:style>
  <w:style w:type="paragraph" w:customStyle="1" w:styleId="BrandtechnologieTextStandarddeutsch">
    <w:name w:val="Brandtechnologie Text Standard deutsch"/>
    <w:basedOn w:val="Standard"/>
    <w:qFormat/>
    <w:rsid w:val="00387520"/>
    <w:pPr>
      <w:spacing w:before="60" w:after="60" w:line="240" w:lineRule="auto"/>
    </w:pPr>
    <w:rPr>
      <w:rFonts w:eastAsia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technologie@currenta.d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rrenta.de/en/download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urrenta.de/analytik-download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dversuche.d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9DDB8EAFB24CC0A589E7D956710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B072F-B596-49A6-AF92-EB0CEA29F715}"/>
      </w:docPartPr>
      <w:docPartBody>
        <w:p w:rsidR="003503F6" w:rsidRDefault="00FE1C04" w:rsidP="00FE1C04">
          <w:pPr>
            <w:pStyle w:val="409DDB8EAFB24CC0A589E7D9567108A7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DA3AABB7034478FA6C2240006CA0D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FDEED-5441-4C69-A755-AA5740E3C56B}"/>
      </w:docPartPr>
      <w:docPartBody>
        <w:p w:rsidR="003503F6" w:rsidRDefault="00FE1C04" w:rsidP="00FE1C04">
          <w:pPr>
            <w:pStyle w:val="EDA3AABB7034478FA6C2240006CA0DB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F31A032A1D94BE89BA8C4A75529B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D3C54-1CB0-4F39-977F-806AA0A4D116}"/>
      </w:docPartPr>
      <w:docPartBody>
        <w:p w:rsidR="003503F6" w:rsidRDefault="00FE1C04" w:rsidP="00FE1C04">
          <w:pPr>
            <w:pStyle w:val="6F31A032A1D94BE89BA8C4A75529B3E2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6046D3B584643B9997042E27B40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D4576-5EC2-4D55-BF7F-A6BB29179D9B}"/>
      </w:docPartPr>
      <w:docPartBody>
        <w:p w:rsidR="003503F6" w:rsidRDefault="00FE1C04" w:rsidP="00FE1C04">
          <w:pPr>
            <w:pStyle w:val="36046D3B584643B9997042E27B403A07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A81B3F67F90A4F02AF83029FCC94E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BA6EC-55A3-4926-897D-DC33D7D86D63}"/>
      </w:docPartPr>
      <w:docPartBody>
        <w:p w:rsidR="003503F6" w:rsidRDefault="00FE1C04" w:rsidP="00FE1C04">
          <w:pPr>
            <w:pStyle w:val="A81B3F67F90A4F02AF83029FCC94E337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BEDA64EB5694428A7733B14F8AD5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9F3BE-8760-482E-836E-DAC4B95E4518}"/>
      </w:docPartPr>
      <w:docPartBody>
        <w:p w:rsidR="003503F6" w:rsidRDefault="00FE1C04" w:rsidP="00FE1C04">
          <w:pPr>
            <w:pStyle w:val="EBEDA64EB5694428A7733B14F8AD538D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31317DF811B74E15883F8CC9BE1AB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3D10E-E3D1-4637-BD4F-02387D7CC933}"/>
      </w:docPartPr>
      <w:docPartBody>
        <w:p w:rsidR="003503F6" w:rsidRDefault="00FE1C04" w:rsidP="00FE1C04">
          <w:pPr>
            <w:pStyle w:val="31317DF811B74E15883F8CC9BE1AB9AE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7C43A24036048DD86CEE729416880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7FD0-1AD3-44E0-A90E-EBED86C64C1A}"/>
      </w:docPartPr>
      <w:docPartBody>
        <w:p w:rsidR="003503F6" w:rsidRDefault="00FE1C04" w:rsidP="00FE1C04">
          <w:pPr>
            <w:pStyle w:val="07C43A24036048DD86CEE729416880A0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207B80B678D942BA8AF1F0252BEF4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77ADD-AD56-4B2C-900E-0D13520D5E9E}"/>
      </w:docPartPr>
      <w:docPartBody>
        <w:p w:rsidR="003503F6" w:rsidRDefault="00FE1C04" w:rsidP="00FE1C04">
          <w:pPr>
            <w:pStyle w:val="207B80B678D942BA8AF1F0252BEF48CC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D1463525EC74E64AB21DD9DDC38A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9FB93-2FEB-48BA-A412-6E3F3FFCDE69}"/>
      </w:docPartPr>
      <w:docPartBody>
        <w:p w:rsidR="003503F6" w:rsidRDefault="00FE1C04" w:rsidP="00FE1C04">
          <w:pPr>
            <w:pStyle w:val="7D1463525EC74E64AB21DD9DDC38A8C4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021BAD7BB80C4A57ADEB88D23C544E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7BEB1-629F-406E-8094-5A16A1FD2A4C}"/>
      </w:docPartPr>
      <w:docPartBody>
        <w:p w:rsidR="003503F6" w:rsidRDefault="00FE1C04" w:rsidP="00FE1C04">
          <w:pPr>
            <w:pStyle w:val="021BAD7BB80C4A57ADEB88D23C544EAF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D91AFA982644F378BF6B0BAABEEC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FD417-4C90-44D0-8702-1D2326B194BD}"/>
      </w:docPartPr>
      <w:docPartBody>
        <w:p w:rsidR="003503F6" w:rsidRDefault="00FE1C04" w:rsidP="00FE1C04">
          <w:pPr>
            <w:pStyle w:val="DD91AFA982644F378BF6B0BAABEEC08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93DFF5A5143341728CAD776746A4F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88894-C7A5-4E32-91AD-2DBE2A8366B6}"/>
      </w:docPartPr>
      <w:docPartBody>
        <w:p w:rsidR="003503F6" w:rsidRDefault="00FE1C04" w:rsidP="00FE1C04">
          <w:pPr>
            <w:pStyle w:val="93DFF5A5143341728CAD776746A4F70B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06065FBBE43D483D9FBE77582DB74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0EC53-06FC-4788-89E8-0625EFB6ABFD}"/>
      </w:docPartPr>
      <w:docPartBody>
        <w:p w:rsidR="003503F6" w:rsidRDefault="00FE1C04" w:rsidP="00FE1C04">
          <w:pPr>
            <w:pStyle w:val="06065FBBE43D483D9FBE77582DB74D82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3039F1376B34A518F3527101EFE9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6CE7E-87C0-4DD8-871D-6BFA4B7C0C83}"/>
      </w:docPartPr>
      <w:docPartBody>
        <w:p w:rsidR="003503F6" w:rsidRDefault="00FE1C04" w:rsidP="00FE1C04">
          <w:pPr>
            <w:pStyle w:val="D3039F1376B34A518F3527101EFE992F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4234E2E04234BEFBD1DED327FD44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1F25F-527B-4D5D-9F25-9A8DE5D39637}"/>
      </w:docPartPr>
      <w:docPartBody>
        <w:p w:rsidR="003503F6" w:rsidRDefault="00FE1C04" w:rsidP="00FE1C04">
          <w:pPr>
            <w:pStyle w:val="D4234E2E04234BEFBD1DED327FD446C8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1282CA1E61A4A4FA936C5225B176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4B428-3E6A-4A14-9D7B-6FDC77D2A3C3}"/>
      </w:docPartPr>
      <w:docPartBody>
        <w:p w:rsidR="003503F6" w:rsidRDefault="00FE1C04" w:rsidP="00FE1C04">
          <w:pPr>
            <w:pStyle w:val="51282CA1E61A4A4FA936C5225B176FDD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E050AF9723414552A8B3B4E23DD5B0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D7481F-6525-4449-AB28-9C46002DE212}"/>
      </w:docPartPr>
      <w:docPartBody>
        <w:p w:rsidR="003503F6" w:rsidRDefault="00FE1C04" w:rsidP="00FE1C04">
          <w:pPr>
            <w:pStyle w:val="E050AF9723414552A8B3B4E23DD5B0AA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35B1792B7A7473BACBE7F8338EFE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AFEC0-B180-41D3-9FF6-2736604CAE77}"/>
      </w:docPartPr>
      <w:docPartBody>
        <w:p w:rsidR="003503F6" w:rsidRDefault="00FE1C04" w:rsidP="00FE1C04">
          <w:pPr>
            <w:pStyle w:val="635B1792B7A7473BACBE7F8338EFEBC7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C26F279F6BA408DBBF27222C666EB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44629E-E15B-42AF-98ED-C175A62F60EE}"/>
      </w:docPartPr>
      <w:docPartBody>
        <w:p w:rsidR="006C3E1A" w:rsidRDefault="00FE1C04" w:rsidP="00FE1C04">
          <w:pPr>
            <w:pStyle w:val="5C26F279F6BA408DBBF27222C666EBC8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BAEF2DA1EBC6412D90AD9FB4CAF94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9041F-5C84-4124-A3CE-A32D1FB847BA}"/>
      </w:docPartPr>
      <w:docPartBody>
        <w:p w:rsidR="006C3E1A" w:rsidRDefault="00FE1C04" w:rsidP="00FE1C04">
          <w:pPr>
            <w:pStyle w:val="BAEF2DA1EBC6412D90AD9FB4CAF944A8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4B27036DFCEA42169E49F55624D38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41B53-04AF-4BA9-9F27-9B42ADC05014}"/>
      </w:docPartPr>
      <w:docPartBody>
        <w:p w:rsidR="006C3E1A" w:rsidRDefault="00FE1C04" w:rsidP="00FE1C04">
          <w:pPr>
            <w:pStyle w:val="4B27036DFCEA42169E49F55624D38449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CB2C505B13F54F13ABE9ADBEEC0DBF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18FF1-FA8A-4FD3-A65D-FDC75F72FA87}"/>
      </w:docPartPr>
      <w:docPartBody>
        <w:p w:rsidR="006C3E1A" w:rsidRDefault="00FE1C04" w:rsidP="00FE1C04">
          <w:pPr>
            <w:pStyle w:val="CB2C505B13F54F13ABE9ADBEEC0DBFEA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B9415D39904FB585B04B381C2CB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833E0-5589-48BB-A2E2-D4E3BF2B54D4}"/>
      </w:docPartPr>
      <w:docPartBody>
        <w:p w:rsidR="006C3E1A" w:rsidRDefault="00FE1C04" w:rsidP="00FE1C04">
          <w:pPr>
            <w:pStyle w:val="FAB9415D39904FB585B04B381C2CBCCB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Angabe, wenn vorhanden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entry, if available</w:t>
          </w:r>
        </w:p>
      </w:docPartBody>
    </w:docPart>
    <w:docPart>
      <w:docPartPr>
        <w:name w:val="AEC2CD387FE14792926E16781843FD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E98FF-CEB2-4228-9584-9AB867668427}"/>
      </w:docPartPr>
      <w:docPartBody>
        <w:p w:rsidR="006C3E1A" w:rsidRDefault="00FE1C04" w:rsidP="00FE1C04">
          <w:pPr>
            <w:pStyle w:val="AEC2CD387FE14792926E16781843FD9B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48635CAB52FE4591B7D000EAC5009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41EB84-77A9-48FE-A21F-63057CD59BAD}"/>
      </w:docPartPr>
      <w:docPartBody>
        <w:p w:rsidR="006C3E1A" w:rsidRDefault="00FE1C04" w:rsidP="00FE1C04">
          <w:pPr>
            <w:pStyle w:val="48635CAB52FE4591B7D000EAC5009B2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1CD367282AF4C3BB445C229CE31C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6FAD9-43A5-4D99-9978-076553B98BAD}"/>
      </w:docPartPr>
      <w:docPartBody>
        <w:p w:rsidR="006C3E1A" w:rsidRDefault="00FE1C04" w:rsidP="00FE1C04">
          <w:pPr>
            <w:pStyle w:val="31CD367282AF4C3BB445C229CE31CA40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F9C063D12204A18A3AE7289597BC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8F02E2-7775-47E9-B35C-0CEAE23EF416}"/>
      </w:docPartPr>
      <w:docPartBody>
        <w:p w:rsidR="006C3E1A" w:rsidRDefault="00FE1C04" w:rsidP="00FE1C04">
          <w:pPr>
            <w:pStyle w:val="5F9C063D12204A18A3AE7289597BC76E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D91AC900A9C74F15B308707AB0B0E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BC785-F8AF-4514-965B-C67EA8C3BF7B}"/>
      </w:docPartPr>
      <w:docPartBody>
        <w:p w:rsidR="006C3E1A" w:rsidRDefault="00FE1C04" w:rsidP="00FE1C04">
          <w:pPr>
            <w:pStyle w:val="D91AC900A9C74F15B308707AB0B0E321"/>
          </w:pP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1A9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99CC8780444D4EF3874B9CD985254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E8694-B914-409E-B32E-FE78542CC4B4}"/>
      </w:docPartPr>
      <w:docPartBody>
        <w:p w:rsidR="006C3E1A" w:rsidRDefault="00FE1C04" w:rsidP="00FE1C04">
          <w:pPr>
            <w:pStyle w:val="99CC8780444D4EF3874B9CD985254866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8343C70321DD4768834ECD65209E0D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4700A-A8F5-40BE-AF92-3C3BF59DFCBC}"/>
      </w:docPartPr>
      <w:docPartBody>
        <w:p w:rsidR="006C3E1A" w:rsidRDefault="00FE1C04" w:rsidP="00FE1C04">
          <w:pPr>
            <w:pStyle w:val="8343C70321DD4768834ECD65209E0DB4"/>
          </w:pPr>
          <w:r w:rsidRPr="00016413">
            <w:rPr>
              <w:rFonts w:cs="Arial"/>
              <w:color w:val="196B24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196B24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428E509EA604477E852B296CE4D48C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4528B-A5ED-41F0-BDD1-9F47889B1342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428E509EA604477E852B296CE4D48C81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33EE233166264E0AA80880DF204C72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2DA76-1D40-49B0-90C5-5966B56C35EF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33EE233166264E0AA80880DF204C726B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3686F6641EF43C392910E0A1C996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11408-A231-45BE-8499-344C02094C8C}"/>
      </w:docPartPr>
      <w:docPartBody>
        <w:p w:rsidR="006C3E1A" w:rsidRDefault="00FE1C04" w:rsidP="00FE1C04">
          <w:pPr>
            <w:pStyle w:val="D3686F6641EF43C392910E0A1C996211"/>
          </w:pPr>
          <w:r w:rsidRPr="00016413">
            <w:rPr>
              <w:rFonts w:cs="Arial"/>
              <w:color w:val="196B24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196B24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EA6F6C13ADC94F41A730B32BF16A2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1B0221-ED45-43A2-B45C-36E95BEB734C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EA6F6C13ADC94F41A730B32BF16A282A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8735CB91685142ECBA74DA36A0E62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D702E-8D86-4506-AE00-1559779C789F}"/>
      </w:docPartPr>
      <w:docPartBody>
        <w:p w:rsidR="006C3E1A" w:rsidRDefault="00FE1C04" w:rsidP="00FE1C04">
          <w:pPr>
            <w:pStyle w:val="8735CB91685142ECBA74DA36A0E628C4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DD6676043CE54B628A1BA6D832B665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F8F5A-4170-4FF8-BE91-C9595903908B}"/>
      </w:docPartPr>
      <w:docPartBody>
        <w:p w:rsidR="006C3E1A" w:rsidRDefault="00FE1C04" w:rsidP="00FE1C04">
          <w:pPr>
            <w:pStyle w:val="DD6676043CE54B628A1BA6D832B6658E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DB604DBDC917457A9BBBA2D44DA0A7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4F6A4A-437B-40BD-8A9A-3841C9151234}"/>
      </w:docPartPr>
      <w:docPartBody>
        <w:p w:rsidR="00FE1C04" w:rsidRDefault="00FE1C04" w:rsidP="00867E01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DB604DBDC917457A9BBBA2D44DA0A731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CC014B256E84AF680113092100F4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A278B-3320-4E7F-8FC9-E84B8B26A38F}"/>
      </w:docPartPr>
      <w:docPartBody>
        <w:p w:rsidR="006C3E1A" w:rsidRDefault="00FE1C04" w:rsidP="00FE1C04">
          <w:pPr>
            <w:pStyle w:val="DCC014B256E84AF680113092100F4679"/>
          </w:pPr>
          <w:r w:rsidRPr="00016413">
            <w:rPr>
              <w:rFonts w:cs="Arial"/>
              <w:color w:val="196B24" w:themeColor="accent3"/>
              <w:sz w:val="18"/>
              <w:szCs w:val="18"/>
            </w:rPr>
            <w:t xml:space="preserve">Eintragen, wenn bekannt / </w:t>
          </w:r>
          <w:r w:rsidRPr="00016413">
            <w:rPr>
              <w:rFonts w:cs="Arial"/>
              <w:i/>
              <w:iCs/>
              <w:color w:val="196B24" w:themeColor="accent3"/>
              <w:sz w:val="18"/>
              <w:szCs w:val="18"/>
            </w:rPr>
            <w:t>Enter, if known</w:t>
          </w:r>
        </w:p>
      </w:docPartBody>
    </w:docPart>
    <w:docPart>
      <w:docPartPr>
        <w:name w:val="87B3A70D922447E8ABD46EB6D49C5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34B075-34B3-4527-ADED-06A3E983AE3B}"/>
      </w:docPartPr>
      <w:docPartBody>
        <w:p w:rsidR="00FE1C04" w:rsidRDefault="00FE1C04" w:rsidP="00BE38A8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6C3E1A" w:rsidRDefault="00FE1C04" w:rsidP="00FE1C04">
          <w:pPr>
            <w:pStyle w:val="87B3A70D922447E8ABD46EB6D49C5BAB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DF090E2D42FD45B191823B5374B67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70AF3-5631-40BD-BCB7-F3630B01182E}"/>
      </w:docPartPr>
      <w:docPartBody>
        <w:p w:rsidR="006C3E1A" w:rsidRDefault="00FE1C04" w:rsidP="00FE1C04">
          <w:pPr>
            <w:pStyle w:val="DF090E2D42FD45B191823B5374B67E97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67CC0A395C22483CA755DCAC6B775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5F36-7384-4B2E-A4D4-F532F6DB5020}"/>
      </w:docPartPr>
      <w:docPartBody>
        <w:p w:rsidR="00FE1C04" w:rsidRDefault="00FE1C04" w:rsidP="009A7305">
          <w:pPr>
            <w:spacing w:before="40" w:after="40" w:line="240" w:lineRule="auto"/>
            <w:rPr>
              <w:rFonts w:cs="Arial"/>
              <w:color w:val="F1A983" w:themeColor="accent2" w:themeTint="99"/>
              <w:sz w:val="18"/>
              <w:szCs w:val="18"/>
            </w:rPr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  <w:p w:rsidR="008B4B97" w:rsidRDefault="00FE1C04" w:rsidP="00FE1C04">
          <w:pPr>
            <w:pStyle w:val="67CC0A395C22483CA755DCAC6B775889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mandatory</w:t>
          </w:r>
        </w:p>
      </w:docPartBody>
    </w:docPart>
    <w:docPart>
      <w:docPartPr>
        <w:name w:val="4FB0F2FD4F8845208A8569FAB4C020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14AFC-465A-487F-86EA-5FC56B2179D6}"/>
      </w:docPartPr>
      <w:docPartBody>
        <w:p w:rsidR="002367E1" w:rsidRDefault="00FE1C04" w:rsidP="00FE1C04">
          <w:pPr>
            <w:pStyle w:val="4FB0F2FD4F8845208A8569FAB4C020D6"/>
          </w:pPr>
          <w:r w:rsidRPr="006568A5">
            <w:rPr>
              <w:rFonts w:cs="Arial"/>
              <w:color w:val="196B24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196B24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9822079294324C18A792B3BA1E8AB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2845A-DE58-4CF3-9878-558A67A30C9F}"/>
      </w:docPartPr>
      <w:docPartBody>
        <w:p w:rsidR="00F969DA" w:rsidRDefault="00FE1C04" w:rsidP="00FE1C04">
          <w:pPr>
            <w:pStyle w:val="9822079294324C18A792B3BA1E8AB631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CC4FF4B7EC604408BD67064736C11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D442A6-80BF-471F-A30C-76D2697CE39F}"/>
      </w:docPartPr>
      <w:docPartBody>
        <w:p w:rsidR="00F969DA" w:rsidRDefault="00FE1C04" w:rsidP="00FE1C04">
          <w:pPr>
            <w:pStyle w:val="CC4FF4B7EC604408BD67064736C112D2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45BD3660FA684F50B1F243AEF048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94BE9-A56B-48EE-BAB1-1AEDF33A0281}"/>
      </w:docPartPr>
      <w:docPartBody>
        <w:p w:rsidR="00F969DA" w:rsidRDefault="00D1114C" w:rsidP="00D1114C">
          <w:pPr>
            <w:pStyle w:val="45BD3660FA684F50B1F243AEF04823E6"/>
          </w:pPr>
          <w:r>
            <w:rPr>
              <w:i/>
              <w:color w:val="F1A9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77675618AFAF415BA852809718824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5A6F8-B4A3-4DCA-8896-756C3CEC082E}"/>
      </w:docPartPr>
      <w:docPartBody>
        <w:p w:rsidR="00F969DA" w:rsidRDefault="00FE1C04" w:rsidP="00FE1C04">
          <w:pPr>
            <w:pStyle w:val="77675618AFAF415BA852809718824222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E49A1D5486774CEA96640C3308A88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12DA2-8B1D-4D4E-B665-3DCCD046ACF0}"/>
      </w:docPartPr>
      <w:docPartBody>
        <w:p w:rsidR="00F969DA" w:rsidRDefault="00FE1C04" w:rsidP="00FE1C04">
          <w:pPr>
            <w:pStyle w:val="E49A1D5486774CEA96640C3308A888DF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8D9F814AAB1947A88E1FA08EEDBBB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08970-64FC-4080-A9E0-750496235B1F}"/>
      </w:docPartPr>
      <w:docPartBody>
        <w:p w:rsidR="00F969DA" w:rsidRDefault="00D1114C" w:rsidP="00D1114C">
          <w:pPr>
            <w:pStyle w:val="8D9F814AAB1947A88E1FA08EEDBBB37D"/>
          </w:pPr>
          <w:r>
            <w:rPr>
              <w:i/>
              <w:color w:val="F1A9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882C8441714C47D085FCB3370FBA7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81AD1-4E5B-463C-9373-391BC0186D16}"/>
      </w:docPartPr>
      <w:docPartBody>
        <w:p w:rsidR="00986273" w:rsidRDefault="00FE1C04" w:rsidP="00FE1C04">
          <w:pPr>
            <w:pStyle w:val="882C8441714C47D085FCB3370FBA7C86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253C5DC9199D45D0A5F063EF6857E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54A66-95E5-4315-8D44-A24404DC6A96}"/>
      </w:docPartPr>
      <w:docPartBody>
        <w:p w:rsidR="00986273" w:rsidRDefault="00FE1C04" w:rsidP="00FE1C04">
          <w:pPr>
            <w:pStyle w:val="253C5DC9199D45D0A5F063EF6857E28B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1A9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B51F2E2B6A384358944DE8D23B53E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318A5-2558-41FE-B44A-9479E63C034F}"/>
      </w:docPartPr>
      <w:docPartBody>
        <w:p w:rsidR="00986273" w:rsidRDefault="00FE1C04" w:rsidP="00FE1C04">
          <w:pPr>
            <w:pStyle w:val="B51F2E2B6A384358944DE8D23B53EA4C1"/>
          </w:pPr>
          <w:r w:rsidRPr="0051524C">
            <w:rPr>
              <w:i/>
              <w:color w:val="F1A9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1A9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1A9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 for re</w:t>
          </w:r>
          <w:r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>p</w:t>
          </w: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>ort acceptance or approval</w:t>
          </w:r>
        </w:p>
      </w:docPartBody>
    </w:docPart>
    <w:docPart>
      <w:docPartPr>
        <w:name w:val="2DB985CFDC1A4493914F4E8062C791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4F131-7F0B-4222-ABE7-B7F1E2644433}"/>
      </w:docPartPr>
      <w:docPartBody>
        <w:p w:rsidR="00986273" w:rsidRDefault="00FE1C04" w:rsidP="00FE1C04">
          <w:pPr>
            <w:pStyle w:val="2DB985CFDC1A4493914F4E8062C791F9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84112A31A3B445C2B4C87B55E4F808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5A54BF-F0AD-428C-A965-2DC4FEF89A1F}"/>
      </w:docPartPr>
      <w:docPartBody>
        <w:p w:rsidR="00986273" w:rsidRDefault="00FE1C04" w:rsidP="00FE1C04">
          <w:pPr>
            <w:pStyle w:val="84112A31A3B445C2B4C87B55E4F808011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31C6AD85D1C94980A6BB3C2B252A75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7CBD6-0821-4D8F-A33D-D3F6BDE02466}"/>
      </w:docPartPr>
      <w:docPartBody>
        <w:p w:rsidR="00986273" w:rsidRDefault="00FE1C04" w:rsidP="00FE1C04">
          <w:pPr>
            <w:pStyle w:val="31C6AD85D1C94980A6BB3C2B252A759D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22BEBC4EC84A435A822C721F521FD5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35E8D-7B0F-4E7D-A994-D8AFE8C00FF3}"/>
      </w:docPartPr>
      <w:docPartBody>
        <w:p w:rsidR="00986273" w:rsidRDefault="00FE1C04" w:rsidP="00FE1C04">
          <w:pPr>
            <w:pStyle w:val="22BEBC4EC84A435A822C721F521FD5FB1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8E58F2CC3E7F4F229F41988E5B794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4B9EC1-F1A2-48DA-89AB-D3836A271911}"/>
      </w:docPartPr>
      <w:docPartBody>
        <w:p w:rsidR="00986273" w:rsidRDefault="00FE1C04" w:rsidP="00FE1C04">
          <w:pPr>
            <w:pStyle w:val="8E58F2CC3E7F4F229F41988E5B7947DB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3F79EC1675D74EAABB5162AB8FC0F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9675E9-045A-4C6C-9C9E-D61E668D14C1}"/>
      </w:docPartPr>
      <w:docPartBody>
        <w:p w:rsidR="00986273" w:rsidRDefault="00FE1C04" w:rsidP="00FE1C04">
          <w:pPr>
            <w:pStyle w:val="3F79EC1675D74EAABB5162AB8FC0FB5E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A19FD15CE9CE4639A8F25164150D2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AB542-4B19-4BD2-B8B9-D1B17C84789C}"/>
      </w:docPartPr>
      <w:docPartBody>
        <w:p w:rsidR="00986273" w:rsidRDefault="00FE1C04" w:rsidP="00FE1C04">
          <w:pPr>
            <w:pStyle w:val="A19FD15CE9CE4639A8F25164150D2F80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2CFFE66BA2704AC6B248DA4DF112C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23973-80D3-4259-8E62-74B2A79A05F1}"/>
      </w:docPartPr>
      <w:docPartBody>
        <w:p w:rsidR="00986273" w:rsidRDefault="00FE1C04" w:rsidP="00FE1C04">
          <w:pPr>
            <w:pStyle w:val="2CFFE66BA2704AC6B248DA4DF112CB2D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AEDFFEB09F584AF99C3687A044E69F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23D4F-207F-421A-863B-85F45F15ADAC}"/>
      </w:docPartPr>
      <w:docPartBody>
        <w:p w:rsidR="00986273" w:rsidRDefault="00FE1C04" w:rsidP="00FE1C04">
          <w:pPr>
            <w:pStyle w:val="AEDFFEB09F584AF99C3687A044E69FE0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1D98372C2F1B488496DA883C9BEC55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DD38-2CE5-4984-96EC-E1192E130A7E}"/>
      </w:docPartPr>
      <w:docPartBody>
        <w:p w:rsidR="00986273" w:rsidRDefault="00FE1C04" w:rsidP="00FE1C04">
          <w:pPr>
            <w:pStyle w:val="1D98372C2F1B488496DA883C9BEC55AD1"/>
          </w:pPr>
          <w:r>
            <w:rPr>
              <w:i/>
              <w:color w:val="F1A9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55A481E82EA14292B95407CB78BA3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24E1D-750E-4735-A29C-8825E3D6F0AE}"/>
      </w:docPartPr>
      <w:docPartBody>
        <w:p w:rsidR="003E5C98" w:rsidRDefault="00FE1C04" w:rsidP="00FE1C04">
          <w:pPr>
            <w:pStyle w:val="55A481E82EA14292B95407CB78BA3460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A9CEA211F38C40BAB4F205E7A4B72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F78E4-7C1B-4FF3-AAB8-5D993D12BDD8}"/>
      </w:docPartPr>
      <w:docPartBody>
        <w:p w:rsidR="003E5C98" w:rsidRDefault="00FE1C04" w:rsidP="00FE1C04">
          <w:pPr>
            <w:pStyle w:val="A9CEA211F38C40BAB4F205E7A4B726EB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74EBC5CB56474BC39F085D5DB59FD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5C5A63-B385-4D8D-A9C0-B71B23DC692E}"/>
      </w:docPartPr>
      <w:docPartBody>
        <w:p w:rsidR="00877803" w:rsidRDefault="00FE1C04" w:rsidP="00FE1C04">
          <w:pPr>
            <w:pStyle w:val="74EBC5CB56474BC39F085D5DB59FD3731"/>
          </w:pP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1A9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06AA4BAC4CC84C9786702832F77AC0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7F909-5BE5-4378-B3E1-C69A68529786}"/>
      </w:docPartPr>
      <w:docPartBody>
        <w:p w:rsidR="00877803" w:rsidRDefault="00FE1C04" w:rsidP="00FE1C04">
          <w:pPr>
            <w:pStyle w:val="06AA4BAC4CC84C9786702832F77AC097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112B8CDE0694BCFB7B10CF8AEDB69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277CA-F18C-4BD1-937F-A345ACCD55D8}"/>
      </w:docPartPr>
      <w:docPartBody>
        <w:p w:rsidR="00877803" w:rsidRDefault="00FE1C04" w:rsidP="00FE1C04">
          <w:pPr>
            <w:pStyle w:val="C112B8CDE0694BCFB7B10CF8AEDB694C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C7CA5772E7B64607B0C75BF97F348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29972-890C-44A1-8814-ADBEF287AF1F}"/>
      </w:docPartPr>
      <w:docPartBody>
        <w:p w:rsidR="00877803" w:rsidRDefault="00FE1C04" w:rsidP="00FE1C04">
          <w:pPr>
            <w:pStyle w:val="C7CA5772E7B64607B0C75BF97F3481AB1"/>
          </w:pPr>
          <w:r w:rsidRPr="00CF76F4">
            <w:rPr>
              <w:rFonts w:cs="Arial"/>
              <w:color w:val="F1A983" w:themeColor="accent2" w:themeTint="99"/>
              <w:sz w:val="18"/>
              <w:szCs w:val="18"/>
            </w:rPr>
            <w:t>Notwendige Angabe für Verbundwerkstoffe zur Berichtsakzeptanz bzw. Zulassung</w:t>
          </w:r>
        </w:p>
      </w:docPartBody>
    </w:docPart>
    <w:docPart>
      <w:docPartPr>
        <w:name w:val="15E25CAB391D4CA28C4189EB15481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01E25-3409-4113-A558-85B3890EA9AA}"/>
      </w:docPartPr>
      <w:docPartBody>
        <w:p w:rsidR="00877803" w:rsidRDefault="00FE1C04" w:rsidP="00FE1C04">
          <w:pPr>
            <w:pStyle w:val="15E25CAB391D4CA28C4189EB154814951"/>
          </w:pPr>
          <w:r w:rsidRPr="00CF76F4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 for composite products for report acceptance or approval</w:t>
          </w:r>
        </w:p>
      </w:docPartBody>
    </w:docPart>
    <w:docPart>
      <w:docPartPr>
        <w:name w:val="DD78EE294F654156A5789EFEE4CE5E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1289D-D45A-4150-8C61-709A7457EB58}"/>
      </w:docPartPr>
      <w:docPartBody>
        <w:p w:rsidR="00877803" w:rsidRDefault="00FE1C04" w:rsidP="00FE1C04">
          <w:pPr>
            <w:pStyle w:val="DD78EE294F654156A5789EFEE4CE5EFF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- Bei Verbundwerkstoffen sind zusätzliche Angaben zu den Einzelschichten erforderlich</w:t>
          </w:r>
        </w:p>
      </w:docPartBody>
    </w:docPart>
    <w:docPart>
      <w:docPartPr>
        <w:name w:val="3274E5FA3F10491FB98B720CF336B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98A613-6CED-4EB4-9791-706D617691E4}"/>
      </w:docPartPr>
      <w:docPartBody>
        <w:p w:rsidR="00877803" w:rsidRDefault="00FE1C04" w:rsidP="00FE1C04">
          <w:pPr>
            <w:pStyle w:val="3274E5FA3F10491FB98B720CF336BCF81"/>
          </w:pPr>
          <w:r w:rsidRPr="004E46FC">
            <w:rPr>
              <w:i/>
              <w:color w:val="F1A983" w:themeColor="accent2" w:themeTint="99"/>
              <w:sz w:val="18"/>
              <w:szCs w:val="18"/>
              <w:lang w:val="en-US"/>
            </w:rPr>
            <w:t>Required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-</w:t>
          </w:r>
          <w:r w:rsidRPr="00825149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</w:t>
          </w:r>
          <w:r w:rsidRPr="004477B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For composite materials, additional information on the individual layers 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is mandatory</w:t>
          </w:r>
        </w:p>
      </w:docPartBody>
    </w:docPart>
    <w:docPart>
      <w:docPartPr>
        <w:name w:val="7681B61530BC44F3BB53E30287E56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C161E-C08A-449D-BDE2-80B1DD982DBC}"/>
      </w:docPartPr>
      <w:docPartBody>
        <w:p w:rsidR="00877803" w:rsidRDefault="00FE1C04" w:rsidP="00FE1C04">
          <w:pPr>
            <w:pStyle w:val="7681B61530BC44F3BB53E30287E56792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8FB6D6B94066472BB8D127041637DD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1DF3C-0412-4E8E-84E5-22567EC28F9F}"/>
      </w:docPartPr>
      <w:docPartBody>
        <w:p w:rsidR="00877803" w:rsidRDefault="00FE1C04" w:rsidP="00FE1C04">
          <w:pPr>
            <w:pStyle w:val="8FB6D6B94066472BB8D127041637DD4A1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23473F2D574D48A2D8C0D8E50F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284F1-4F48-4C09-82DC-8665CF24BB78}"/>
      </w:docPartPr>
      <w:docPartBody>
        <w:p w:rsidR="00877803" w:rsidRDefault="00FE1C04" w:rsidP="00FE1C04">
          <w:pPr>
            <w:pStyle w:val="6D23473F2D574D48A2D8C0D8E50FF8081"/>
          </w:pPr>
          <w:r w:rsidRPr="006568A5">
            <w:rPr>
              <w:rFonts w:cs="Arial"/>
              <w:color w:val="196B24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196B24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18EEFBB772174EDC8B449C1185659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8B88F-7FAB-470A-9435-78F9D25D4DF5}"/>
      </w:docPartPr>
      <w:docPartBody>
        <w:p w:rsidR="00877803" w:rsidRDefault="00FE1C04" w:rsidP="00FE1C04">
          <w:pPr>
            <w:pStyle w:val="18EEFBB772174EDC8B449C1185659A08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9EBCEB1C45FC4EF38554BD9792864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82B9E-3093-4425-8481-70337E8DE440}"/>
      </w:docPartPr>
      <w:docPartBody>
        <w:p w:rsidR="00877803" w:rsidRDefault="00FE1C04" w:rsidP="00FE1C04">
          <w:pPr>
            <w:pStyle w:val="9EBCEB1C45FC4EF38554BD97928649A6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F5889B21DE644D98894BB17B3B1FB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C599F-879F-4BFC-9CDA-7CB378A1F8D7}"/>
      </w:docPartPr>
      <w:docPartBody>
        <w:p w:rsidR="00877803" w:rsidRDefault="00FE1C04" w:rsidP="00FE1C04">
          <w:pPr>
            <w:pStyle w:val="F5889B21DE644D98894BB17B3B1FBB20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CCBD3640B4734B008405B950DDE7A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7BC4F-3A45-4FC0-A8CD-F8E2A6796B02}"/>
      </w:docPartPr>
      <w:docPartBody>
        <w:p w:rsidR="00877803" w:rsidRDefault="00FE1C04" w:rsidP="00FE1C04">
          <w:pPr>
            <w:pStyle w:val="CCBD3640B4734B008405B950DDE7A847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97C0C63BB8E7461E85F4DA0E7F451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BB9E0-DE88-400A-8AD4-9489570EDB82}"/>
      </w:docPartPr>
      <w:docPartBody>
        <w:p w:rsidR="00877803" w:rsidRDefault="00FE1C04" w:rsidP="00FE1C04">
          <w:pPr>
            <w:pStyle w:val="97C0C63BB8E7461E85F4DA0E7F451C30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3A47B44BEC484708BA5A490E1FE2B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7EF1-B0A6-4595-85BF-AED4938F1EA1}"/>
      </w:docPartPr>
      <w:docPartBody>
        <w:p w:rsidR="00877803" w:rsidRDefault="00FE1C04" w:rsidP="00FE1C04">
          <w:pPr>
            <w:pStyle w:val="3A47B44BEC484708BA5A490E1FE2B2E1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776691036A55483C9AC2976F9410B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A5118-C5D4-4CC0-8584-C278753F964D}"/>
      </w:docPartPr>
      <w:docPartBody>
        <w:p w:rsidR="00877803" w:rsidRDefault="00FE1C04" w:rsidP="00FE1C04">
          <w:pPr>
            <w:pStyle w:val="776691036A55483C9AC2976F9410B4F71"/>
          </w:pPr>
          <w:r>
            <w:rPr>
              <w:i/>
              <w:color w:val="F1A9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65AD3FB70480499A9EE206A3D1D7D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76C24-1406-48FE-AB17-0FC8307DD675}"/>
      </w:docPartPr>
      <w:docPartBody>
        <w:p w:rsidR="00877803" w:rsidRDefault="00FE1C04" w:rsidP="00FE1C04">
          <w:pPr>
            <w:pStyle w:val="65AD3FB70480499A9EE206A3D1D7DE02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62A22D564E9E457F98F0EF096A16D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2C21E-6EF9-4ECA-BBB5-403E7D6080CC}"/>
      </w:docPartPr>
      <w:docPartBody>
        <w:p w:rsidR="00877803" w:rsidRDefault="00FE1C04" w:rsidP="00FE1C04">
          <w:pPr>
            <w:pStyle w:val="62A22D564E9E457F98F0EF096A16D1D71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AF8369BD52FB4B4EB07A6AE4069E3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FEBF1-5CA2-40CE-A4AA-5C3128742362}"/>
      </w:docPartPr>
      <w:docPartBody>
        <w:p w:rsidR="00877803" w:rsidRDefault="00FE1C04" w:rsidP="00FE1C04">
          <w:pPr>
            <w:pStyle w:val="AF8369BD52FB4B4EB07A6AE4069E33C6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DF43B7E84D994CB58863259FEA062F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DBB8D-2441-4B31-989F-B34CBBCB5937}"/>
      </w:docPartPr>
      <w:docPartBody>
        <w:p w:rsidR="00877803" w:rsidRDefault="00FE1C04" w:rsidP="00FE1C04">
          <w:pPr>
            <w:pStyle w:val="DF43B7E84D994CB58863259FEA062F011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6D468CADA1DF42D2BBBA2ED87B601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27DED-3816-430F-9FD4-6723612757B1}"/>
      </w:docPartPr>
      <w:docPartBody>
        <w:p w:rsidR="00877803" w:rsidRDefault="00FE1C04" w:rsidP="00FE1C04">
          <w:pPr>
            <w:pStyle w:val="6D468CADA1DF42D2BBBA2ED87B60127C1"/>
          </w:pPr>
          <w:r w:rsidRPr="006568A5">
            <w:rPr>
              <w:rFonts w:cs="Arial"/>
              <w:color w:val="196B24" w:themeColor="accent3"/>
              <w:sz w:val="18"/>
              <w:szCs w:val="18"/>
            </w:rPr>
            <w:t>Beilegen, wenn vorhanden /</w:t>
          </w:r>
          <w:r>
            <w:rPr>
              <w:rFonts w:cs="Arial"/>
              <w:sz w:val="18"/>
              <w:szCs w:val="18"/>
            </w:rPr>
            <w:t xml:space="preserve"> </w:t>
          </w:r>
          <w:r w:rsidRPr="006568A5">
            <w:rPr>
              <w:rFonts w:cs="Arial"/>
              <w:i/>
              <w:color w:val="196B24" w:themeColor="accent3"/>
              <w:sz w:val="18"/>
              <w:szCs w:val="18"/>
            </w:rPr>
            <w:t>Enclose, if available</w:t>
          </w:r>
        </w:p>
      </w:docPartBody>
    </w:docPart>
    <w:docPart>
      <w:docPartPr>
        <w:name w:val="407AF329DCB44F8AAA15B95FB3CB5A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E9717-6764-48B0-A980-46EF94884ACE}"/>
      </w:docPartPr>
      <w:docPartBody>
        <w:p w:rsidR="00877803" w:rsidRDefault="00FE1C04" w:rsidP="00FE1C04">
          <w:pPr>
            <w:pStyle w:val="407AF329DCB44F8AAA15B95FB3CB5ADE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 xml:space="preserve">Optionale Angabe / </w:t>
          </w:r>
          <w:r w:rsidRPr="008A2156">
            <w:rPr>
              <w:rFonts w:cs="Arial"/>
              <w:i/>
              <w:color w:val="196B24" w:themeColor="accent3"/>
              <w:sz w:val="18"/>
              <w:szCs w:val="18"/>
            </w:rPr>
            <w:t>Optional entry</w:t>
          </w:r>
        </w:p>
      </w:docPartBody>
    </w:docPart>
    <w:docPart>
      <w:docPartPr>
        <w:name w:val="342D03EE1538428486730A4D2B10E8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DB597F-6F06-4823-8A9D-397980560E95}"/>
      </w:docPartPr>
      <w:docPartBody>
        <w:p w:rsidR="00877803" w:rsidRDefault="00FE1C04" w:rsidP="00FE1C04">
          <w:pPr>
            <w:pStyle w:val="342D03EE1538428486730A4D2B10E821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 für eine Produktklassifizierung</w:t>
          </w:r>
        </w:p>
      </w:docPartBody>
    </w:docPart>
    <w:docPart>
      <w:docPartPr>
        <w:name w:val="45DC74E5BBCA4EEA8F9051D20261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BD91B-E3FF-4A1A-A272-195446569FC8}"/>
      </w:docPartPr>
      <w:docPartBody>
        <w:p w:rsidR="00877803" w:rsidRDefault="00FE1C04" w:rsidP="00FE1C04">
          <w:pPr>
            <w:pStyle w:val="45DC74E5BBCA4EEA8F9051D202617CA0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 classification</w:t>
          </w:r>
        </w:p>
      </w:docPartBody>
    </w:docPart>
    <w:docPart>
      <w:docPartPr>
        <w:name w:val="948FE250C362408D936D0E7B437D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7966D-CA5D-49F3-BA6C-1A11EF800A29}"/>
      </w:docPartPr>
      <w:docPartBody>
        <w:p w:rsidR="00877803" w:rsidRDefault="00FE1C04" w:rsidP="00FE1C04">
          <w:pPr>
            <w:pStyle w:val="948FE250C362408D936D0E7B437DEBD0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für 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>Produkte die bspw. hinterlegt, hinterlüftet oder freistehend sind - inklusive Angaben zum Substrat und Befestigungsmethode</w:t>
          </w:r>
        </w:p>
      </w:docPartBody>
    </w:docPart>
    <w:docPart>
      <w:docPartPr>
        <w:name w:val="580CB48D71D948B78A18959582277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C65D4-769D-4896-8213-EAABD685FAFD}"/>
      </w:docPartPr>
      <w:docPartBody>
        <w:p w:rsidR="00877803" w:rsidRDefault="00FE1C04" w:rsidP="00FE1C04">
          <w:pPr>
            <w:pStyle w:val="580CB48D71D948B78A18959582277EA61"/>
          </w:pP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>Required</w:t>
          </w:r>
          <w:r w:rsidRPr="00706596"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entry</w:t>
          </w:r>
          <w:r>
            <w:rPr>
              <w:i/>
              <w:color w:val="F1A983" w:themeColor="accent2" w:themeTint="99"/>
              <w:sz w:val="18"/>
              <w:szCs w:val="18"/>
              <w:lang w:val="en-US"/>
            </w:rPr>
            <w:t xml:space="preserve"> for products which are e.g. backed, ventilated or free-standing - including details about the substrate and mounting / fixing methods</w:t>
          </w:r>
        </w:p>
      </w:docPartBody>
    </w:docPart>
    <w:docPart>
      <w:docPartPr>
        <w:name w:val="8760B873B7E54A0CAD683300EE3B5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F321F5-1DF4-4851-BBC4-EA88713E9858}"/>
      </w:docPartPr>
      <w:docPartBody>
        <w:p w:rsidR="00877803" w:rsidRDefault="00FE1C04" w:rsidP="00FE1C04">
          <w:pPr>
            <w:pStyle w:val="8760B873B7E54A0CAD683300EE3B5A45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</w:p>
      </w:docPartBody>
    </w:docPart>
    <w:docPart>
      <w:docPartPr>
        <w:name w:val="DBF5FAE876A14292892756C221785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A05A0-1307-474F-AA69-531A9D19384F}"/>
      </w:docPartPr>
      <w:docPartBody>
        <w:p w:rsidR="00877803" w:rsidRDefault="00FE1C04" w:rsidP="00FE1C04">
          <w:pPr>
            <w:pStyle w:val="DBF5FAE876A14292892756C221785C861"/>
          </w:pPr>
          <w:r>
            <w:rPr>
              <w:i/>
              <w:color w:val="F1A983" w:themeColor="accent2" w:themeTint="99"/>
              <w:sz w:val="18"/>
              <w:szCs w:val="18"/>
            </w:rPr>
            <w:t>Required</w:t>
          </w:r>
          <w:r w:rsidRPr="00F11AB7">
            <w:rPr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  <w:docPart>
      <w:docPartPr>
        <w:name w:val="FADECC01AE72413FA849258C20BA22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4F41-7FC1-4585-8858-83730D22AE9A}"/>
      </w:docPartPr>
      <w:docPartBody>
        <w:p w:rsidR="00877803" w:rsidRDefault="00FE1C04" w:rsidP="00FE1C04">
          <w:pPr>
            <w:pStyle w:val="FADECC01AE72413FA849258C20BA22B41"/>
          </w:pPr>
          <w:r w:rsidRPr="008A2156">
            <w:rPr>
              <w:rFonts w:cs="Arial"/>
              <w:color w:val="196B24" w:themeColor="accent3"/>
              <w:sz w:val="18"/>
              <w:szCs w:val="18"/>
            </w:rPr>
            <w:t>Optionale Angabe</w:t>
          </w:r>
        </w:p>
      </w:docPartBody>
    </w:docPart>
    <w:docPart>
      <w:docPartPr>
        <w:name w:val="0A60CAC5474448A1ACAE83DDD2734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C1AACD-F435-41A2-ABCF-44D3951AECC4}"/>
      </w:docPartPr>
      <w:docPartBody>
        <w:p w:rsidR="00877803" w:rsidRDefault="00FE1C04" w:rsidP="00FE1C04">
          <w:pPr>
            <w:pStyle w:val="0A60CAC5474448A1ACAE83DDD273475F1"/>
          </w:pPr>
          <w:r w:rsidRPr="00706596">
            <w:rPr>
              <w:i/>
              <w:color w:val="196B24" w:themeColor="accent3"/>
              <w:sz w:val="18"/>
              <w:szCs w:val="18"/>
              <w:lang w:val="en-US"/>
            </w:rPr>
            <w:t>Optional entry</w:t>
          </w:r>
        </w:p>
      </w:docPartBody>
    </w:docPart>
    <w:docPart>
      <w:docPartPr>
        <w:name w:val="9875D09F74474F898D9662579AC3B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CE140-A1F0-453D-890B-0E0E9EFB67F9}"/>
      </w:docPartPr>
      <w:docPartBody>
        <w:p w:rsidR="00877803" w:rsidRDefault="00FE1C04" w:rsidP="00FE1C04">
          <w:pPr>
            <w:pStyle w:val="9875D09F74474F898D9662579AC3B17D1"/>
          </w:pP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Normativ geforderte Angabe zur Berichtsakzeptanz bzw. Zulassung </w:t>
          </w:r>
          <w:r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/ </w:t>
          </w:r>
          <w:r w:rsidRPr="00472BBF">
            <w:rPr>
              <w:rFonts w:cs="Arial"/>
              <w:i/>
              <w:iCs/>
              <w:color w:val="F1A983" w:themeColor="accent2" w:themeTint="99"/>
              <w:sz w:val="18"/>
              <w:szCs w:val="18"/>
              <w:lang w:val="en-GB"/>
            </w:rPr>
            <w:t>Specification required by standards for report acceptance or approval</w:t>
          </w:r>
        </w:p>
      </w:docPartBody>
    </w:docPart>
    <w:docPart>
      <w:docPartPr>
        <w:name w:val="A7950EE2530745928CF621D43665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3747-2E3F-473F-B10D-083E888BD058}"/>
      </w:docPartPr>
      <w:docPartBody>
        <w:p w:rsidR="00877803" w:rsidRDefault="00FE1C04" w:rsidP="00FE1C04">
          <w:pPr>
            <w:pStyle w:val="A7950EE2530745928CF621D43665DA1C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153A491633D140DF9A9CF0D6F4736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AFF2F-6B60-42E0-BACC-BFA80B96AE6C}"/>
      </w:docPartPr>
      <w:docPartBody>
        <w:p w:rsidR="00877803" w:rsidRDefault="00FE1C04" w:rsidP="00FE1C04">
          <w:pPr>
            <w:pStyle w:val="153A491633D140DF9A9CF0D6F4736156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Eintragen, wenn bekannt / 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>Enter, if known</w:t>
          </w:r>
        </w:p>
      </w:docPartBody>
    </w:docPart>
    <w:docPart>
      <w:docPartPr>
        <w:name w:val="3C718A0E535F4C9B8010D6BD1869E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06AD88-427A-4EF4-B576-2F2A523D89D3}"/>
      </w:docPartPr>
      <w:docPartBody>
        <w:p w:rsidR="00877803" w:rsidRDefault="00FE1C04" w:rsidP="00FE1C04">
          <w:pPr>
            <w:pStyle w:val="3C718A0E535F4C9B8010D6BD1869E19D1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für Verbundwerkstoffe </w:t>
          </w:r>
          <w:r w:rsidRPr="004C6E67">
            <w:rPr>
              <w:rFonts w:cs="Arial"/>
              <w:color w:val="F1A983" w:themeColor="accent2" w:themeTint="99"/>
              <w:sz w:val="18"/>
              <w:szCs w:val="18"/>
            </w:rPr>
            <w:t>zur Berichtsakzeptanz bzw. Zulassung</w:t>
          </w:r>
        </w:p>
      </w:docPartBody>
    </w:docPart>
    <w:docPart>
      <w:docPartPr>
        <w:name w:val="50D768945E0F4E48B100C8651D32F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34FAFC-24DD-4B0E-88C9-AC7965B14553}"/>
      </w:docPartPr>
      <w:docPartBody>
        <w:p w:rsidR="00877803" w:rsidRDefault="00FE1C04" w:rsidP="00FE1C04">
          <w:pPr>
            <w:pStyle w:val="50D768945E0F4E48B100C8651D32F1F21"/>
          </w:pPr>
          <w:r w:rsidRPr="0051524C">
            <w:rPr>
              <w:i/>
              <w:color w:val="F1A983" w:themeColor="accent2" w:themeTint="99"/>
              <w:sz w:val="18"/>
              <w:szCs w:val="18"/>
              <w:lang w:val="en-GB"/>
            </w:rPr>
            <w:t xml:space="preserve">Required entry </w:t>
          </w:r>
          <w:r>
            <w:rPr>
              <w:i/>
              <w:color w:val="F1A983" w:themeColor="accent2" w:themeTint="99"/>
              <w:sz w:val="18"/>
              <w:szCs w:val="18"/>
              <w:lang w:val="en-GB"/>
            </w:rPr>
            <w:t>f</w:t>
          </w:r>
          <w:r w:rsidRPr="0051524C">
            <w:rPr>
              <w:i/>
              <w:color w:val="F1A983" w:themeColor="accent2" w:themeTint="99"/>
              <w:sz w:val="18"/>
              <w:szCs w:val="18"/>
              <w:lang w:val="en-GB"/>
            </w:rPr>
            <w:t>or composite products</w:t>
          </w:r>
          <w:r w:rsidRPr="004B0328">
            <w:rPr>
              <w:rFonts w:cs="Arial"/>
              <w:color w:val="F1A983" w:themeColor="accent2" w:themeTint="99"/>
              <w:sz w:val="18"/>
              <w:szCs w:val="18"/>
              <w:lang w:val="en-GB"/>
            </w:rPr>
            <w:t xml:space="preserve"> for report acceptance or approval</w:t>
          </w:r>
        </w:p>
      </w:docPartBody>
    </w:docPart>
    <w:docPart>
      <w:docPartPr>
        <w:name w:val="F8481959539A4D52A835B1F8AA002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09C43-407A-4D55-B310-3DB3140ACF91}"/>
      </w:docPartPr>
      <w:docPartBody>
        <w:p w:rsidR="002B4AB0" w:rsidRDefault="00041C2C" w:rsidP="00041C2C">
          <w:pPr>
            <w:pStyle w:val="F8481959539A4D52A835B1F8AA002198"/>
          </w:pPr>
          <w:r w:rsidRPr="00A56290">
            <w:rPr>
              <w:rFonts w:cs="Arial"/>
              <w:color w:val="F1A983" w:themeColor="accent2" w:themeTint="99"/>
              <w:sz w:val="18"/>
              <w:szCs w:val="18"/>
            </w:rPr>
            <w:t>Notwendige Angabe</w:t>
          </w:r>
          <w:r>
            <w:rPr>
              <w:rFonts w:cs="Arial"/>
              <w:color w:val="F1A983" w:themeColor="accent2" w:themeTint="99"/>
              <w:sz w:val="18"/>
              <w:szCs w:val="18"/>
            </w:rPr>
            <w:t xml:space="preserve"> </w:t>
          </w:r>
          <w:r w:rsidRPr="00CB6FE9">
            <w:rPr>
              <w:rFonts w:cs="Arial"/>
              <w:color w:val="F1A983" w:themeColor="accent2" w:themeTint="99"/>
              <w:sz w:val="18"/>
              <w:szCs w:val="18"/>
            </w:rPr>
            <w:t>bei gefährlichen Stoffen</w:t>
          </w:r>
        </w:p>
      </w:docPartBody>
    </w:docPart>
    <w:docPart>
      <w:docPartPr>
        <w:name w:val="5B77858AD8AA4DB48BD09F0D6D1FD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6C15-561C-4422-9390-ABE9D8747B83}"/>
      </w:docPartPr>
      <w:docPartBody>
        <w:p w:rsidR="002B4AB0" w:rsidRDefault="00041C2C" w:rsidP="00041C2C">
          <w:pPr>
            <w:pStyle w:val="5B77858AD8AA4DB48BD09F0D6D1FD74C"/>
          </w:pPr>
          <w:r w:rsidRPr="002D66F6">
            <w:rPr>
              <w:i/>
              <w:color w:val="F1A983" w:themeColor="accent2" w:themeTint="99"/>
              <w:sz w:val="18"/>
              <w:szCs w:val="18"/>
              <w:lang w:val="en-US"/>
            </w:rPr>
            <w:t>Mandatory information for hazardous substances</w:t>
          </w:r>
        </w:p>
      </w:docPartBody>
    </w:docPart>
    <w:docPart>
      <w:docPartPr>
        <w:name w:val="CEC85CA9632F4CD392902FD1F81202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9C5E-7E4F-4859-80AC-928825DF7172}"/>
      </w:docPartPr>
      <w:docPartBody>
        <w:p w:rsidR="002B4AB0" w:rsidRDefault="00041C2C" w:rsidP="00041C2C">
          <w:pPr>
            <w:pStyle w:val="CEC85CA9632F4CD392902FD1F81202FF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F20B61DCBF3B4D49AAE21A73A917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289A5-943A-4C4E-BCDE-731EB881C1D0}"/>
      </w:docPartPr>
      <w:docPartBody>
        <w:p w:rsidR="004842AA" w:rsidRDefault="002B4AB0" w:rsidP="002B4AB0">
          <w:pPr>
            <w:pStyle w:val="F20B61DCBF3B4D49AAE21A73A917D499"/>
          </w:pPr>
          <w:r w:rsidRPr="00C04DF8">
            <w:rPr>
              <w:rFonts w:cs="Arial"/>
              <w:color w:val="F1A983" w:themeColor="accent2" w:themeTint="99"/>
              <w:sz w:val="18"/>
              <w:szCs w:val="18"/>
            </w:rPr>
            <w:t xml:space="preserve">Angabe / </w:t>
          </w:r>
          <w:r w:rsidRPr="00C04DF8">
            <w:rPr>
              <w:rFonts w:cs="Arial"/>
              <w:i/>
              <w:iCs/>
              <w:color w:val="F1A983" w:themeColor="accent2" w:themeTint="99"/>
              <w:sz w:val="18"/>
              <w:szCs w:val="18"/>
            </w:rPr>
            <w:t>Entry</w:t>
          </w:r>
        </w:p>
      </w:docPartBody>
    </w:docPart>
    <w:docPart>
      <w:docPartPr>
        <w:name w:val="D39692368838409E8896655B33F57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F7D8B-DCDF-4DC2-B66F-1CA186FA75D5}"/>
      </w:docPartPr>
      <w:docPartBody>
        <w:p w:rsidR="005419EB" w:rsidRDefault="005419EB" w:rsidP="005419EB">
          <w:pPr>
            <w:pStyle w:val="D39692368838409E8896655B33F572FD"/>
          </w:pPr>
          <w:r w:rsidRPr="00050D67">
            <w:rPr>
              <w:rFonts w:cs="Arial"/>
              <w:color w:val="F1A983" w:themeColor="accent2" w:themeTint="99"/>
              <w:sz w:val="18"/>
              <w:szCs w:val="18"/>
            </w:rPr>
            <w:t xml:space="preserve">Notwendige Angabe / </w:t>
          </w:r>
          <w:r>
            <w:rPr>
              <w:rFonts w:cs="Arial"/>
              <w:i/>
              <w:color w:val="F1A983" w:themeColor="accent2" w:themeTint="99"/>
              <w:sz w:val="18"/>
              <w:szCs w:val="18"/>
            </w:rPr>
            <w:t>Required</w:t>
          </w:r>
          <w:r w:rsidRPr="008A2156">
            <w:rPr>
              <w:rFonts w:cs="Arial"/>
              <w:i/>
              <w:color w:val="F1A983" w:themeColor="accent2" w:themeTint="99"/>
              <w:sz w:val="18"/>
              <w:szCs w:val="18"/>
            </w:rPr>
            <w:t xml:space="preserve"> entry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F6"/>
    <w:rsid w:val="00041C2C"/>
    <w:rsid w:val="00115E3F"/>
    <w:rsid w:val="002367E1"/>
    <w:rsid w:val="00244CEB"/>
    <w:rsid w:val="002B4AB0"/>
    <w:rsid w:val="003503F6"/>
    <w:rsid w:val="003E5C98"/>
    <w:rsid w:val="00411C2F"/>
    <w:rsid w:val="004842AA"/>
    <w:rsid w:val="005021DA"/>
    <w:rsid w:val="00513E51"/>
    <w:rsid w:val="005419EB"/>
    <w:rsid w:val="00697113"/>
    <w:rsid w:val="006C3E1A"/>
    <w:rsid w:val="007273D2"/>
    <w:rsid w:val="00737D94"/>
    <w:rsid w:val="008730B9"/>
    <w:rsid w:val="00877803"/>
    <w:rsid w:val="008B4B97"/>
    <w:rsid w:val="00986273"/>
    <w:rsid w:val="009B0F6A"/>
    <w:rsid w:val="009B5C05"/>
    <w:rsid w:val="00A335AE"/>
    <w:rsid w:val="00A57334"/>
    <w:rsid w:val="00A8518A"/>
    <w:rsid w:val="00B110EC"/>
    <w:rsid w:val="00BF1AE3"/>
    <w:rsid w:val="00C662EE"/>
    <w:rsid w:val="00C83364"/>
    <w:rsid w:val="00CB5693"/>
    <w:rsid w:val="00D1114C"/>
    <w:rsid w:val="00D149A4"/>
    <w:rsid w:val="00F71501"/>
    <w:rsid w:val="00F969DA"/>
    <w:rsid w:val="00FE1C04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1C04"/>
    <w:rPr>
      <w:color w:val="808080"/>
    </w:rPr>
  </w:style>
  <w:style w:type="paragraph" w:customStyle="1" w:styleId="45BD3660FA684F50B1F243AEF04823E6">
    <w:name w:val="45BD3660FA684F50B1F243AEF04823E6"/>
    <w:rsid w:val="00D1114C"/>
  </w:style>
  <w:style w:type="paragraph" w:customStyle="1" w:styleId="8D9F814AAB1947A88E1FA08EEDBBB37D">
    <w:name w:val="8D9F814AAB1947A88E1FA08EEDBBB37D"/>
    <w:rsid w:val="00D1114C"/>
  </w:style>
  <w:style w:type="paragraph" w:customStyle="1" w:styleId="409DDB8EAFB24CC0A589E7D9567108A7">
    <w:name w:val="409DDB8EAFB24CC0A589E7D9567108A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DA3AABB7034478FA6C2240006CA0DB1">
    <w:name w:val="EDA3AABB7034478FA6C2240006CA0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F31A032A1D94BE89BA8C4A75529B3E2">
    <w:name w:val="6F31A032A1D94BE89BA8C4A75529B3E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6046D3B584643B9997042E27B403A07">
    <w:name w:val="36046D3B584643B9997042E27B403A0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81B3F67F90A4F02AF83029FCC94E337">
    <w:name w:val="A81B3F67F90A4F02AF83029FCC94E33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BEDA64EB5694428A7733B14F8AD538D">
    <w:name w:val="EBEDA64EB5694428A7733B14F8AD538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317DF811B74E15883F8CC9BE1AB9AE">
    <w:name w:val="31317DF811B74E15883F8CC9BE1AB9A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7C43A24036048DD86CEE729416880A0">
    <w:name w:val="07C43A24036048DD86CEE729416880A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07B80B678D942BA8AF1F0252BEF48CC">
    <w:name w:val="207B80B678D942BA8AF1F0252BEF48CC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D1463525EC74E64AB21DD9DDC38A8C4">
    <w:name w:val="7D1463525EC74E64AB21DD9DDC38A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21BAD7BB80C4A57ADEB88D23C544EAF">
    <w:name w:val="021BAD7BB80C4A57ADEB88D23C544EA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91AFA982644F378BF6B0BAABEEC081">
    <w:name w:val="DD91AFA982644F378BF6B0BAABEEC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3DFF5A5143341728CAD776746A4F70B">
    <w:name w:val="93DFF5A5143341728CAD776746A4F70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065FBBE43D483D9FBE77582DB74D82">
    <w:name w:val="06065FBBE43D483D9FBE77582DB74D8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039F1376B34A518F3527101EFE992F">
    <w:name w:val="D3039F1376B34A518F3527101EFE992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4234E2E04234BEFBD1DED327FD446C8">
    <w:name w:val="D4234E2E04234BEFBD1DED327FD446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1282CA1E61A4A4FA936C5225B176FDD">
    <w:name w:val="51282CA1E61A4A4FA936C5225B176FDD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050AF9723414552A8B3B4E23DD5B0AA">
    <w:name w:val="E050AF9723414552A8B3B4E23DD5B0A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35B1792B7A7473BACBE7F8338EFEBC7">
    <w:name w:val="635B1792B7A7473BACBE7F8338EFEBC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C26F279F6BA408DBBF27222C666EBC8">
    <w:name w:val="5C26F279F6BA408DBBF27222C666EBC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AEF2DA1EBC6412D90AD9FB4CAF944A8">
    <w:name w:val="BAEF2DA1EBC6412D90AD9FB4CAF944A8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B27036DFCEA42169E49F55624D38449">
    <w:name w:val="4B27036DFCEA42169E49F55624D3844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B2C505B13F54F13ABE9ADBEEC0DBFEA">
    <w:name w:val="CB2C505B13F54F13ABE9ADBEEC0DBFE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B9415D39904FB585B04B381C2CBCCB">
    <w:name w:val="FAB9415D39904FB585B04B381C2CBCC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C2CD387FE14792926E16781843FD9B">
    <w:name w:val="AEC2CD387FE14792926E16781843FD9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8635CAB52FE4591B7D000EAC5009B21">
    <w:name w:val="48635CAB52FE4591B7D000EAC5009B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D367282AF4C3BB445C229CE31CA40">
    <w:name w:val="31CD367282AF4C3BB445C229CE31CA4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F9C063D12204A18A3AE7289597BC76E">
    <w:name w:val="5F9C063D12204A18A3AE7289597BC76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91AC900A9C74F15B308707AB0B0E321">
    <w:name w:val="D91AC900A9C74F15B308707AB0B0E3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9CC8780444D4EF3874B9CD985254866">
    <w:name w:val="99CC8780444D4EF3874B9CD98525486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82C8441714C47D085FCB3370FBA7C86">
    <w:name w:val="882C8441714C47D085FCB3370FBA7C8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53C5DC9199D45D0A5F063EF6857E28B1">
    <w:name w:val="253C5DC9199D45D0A5F063EF6857E28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B51F2E2B6A384358944DE8D23B53EA4C1">
    <w:name w:val="B51F2E2B6A384358944DE8D23B53EA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DB985CFDC1A4493914F4E8062C791F91">
    <w:name w:val="2DB985CFDC1A4493914F4E8062C791F9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4112A31A3B445C2B4C87B55E4F808011">
    <w:name w:val="84112A31A3B445C2B4C87B55E4F808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table" w:styleId="Tabellenraster">
    <w:name w:val="Table Grid"/>
    <w:basedOn w:val="NormaleTabelle"/>
    <w:uiPriority w:val="59"/>
    <w:rsid w:val="00FE1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7CC0A395C22483CA755DCAC6B775889">
    <w:name w:val="67CC0A395C22483CA755DCAC6B77588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343C70321DD4768834ECD65209E0DB4">
    <w:name w:val="8343C70321DD4768834ECD65209E0DB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Absatz-Standardschriftart"/>
    <w:uiPriority w:val="99"/>
    <w:unhideWhenUsed/>
    <w:rsid w:val="00FE1C04"/>
    <w:rPr>
      <w:color w:val="467886" w:themeColor="hyperlink"/>
      <w:u w:val="single"/>
    </w:rPr>
  </w:style>
  <w:style w:type="paragraph" w:customStyle="1" w:styleId="428E509EA604477E852B296CE4D48C81">
    <w:name w:val="428E509EA604477E852B296CE4D48C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1C6AD85D1C94980A6BB3C2B252A759D1">
    <w:name w:val="31C6AD85D1C94980A6BB3C2B252A75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2BEBC4EC84A435A822C721F521FD5FB1">
    <w:name w:val="22BEBC4EC84A435A822C721F521FD5F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FB0F2FD4F8845208A8569FAB4C020D6">
    <w:name w:val="4FB0F2FD4F8845208A8569FAB4C020D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090E2D42FD45B191823B5374B67E97">
    <w:name w:val="DF090E2D42FD45B191823B5374B67E97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E58F2CC3E7F4F229F41988E5B7947DB1">
    <w:name w:val="8E58F2CC3E7F4F229F41988E5B7947D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F79EC1675D74EAABB5162AB8FC0FB5E1">
    <w:name w:val="3F79EC1675D74EAABB5162AB8FC0FB5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19FD15CE9CE4639A8F25164150D2F801">
    <w:name w:val="A19FD15CE9CE4639A8F25164150D2F8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2CFFE66BA2704AC6B248DA4DF112CB2D1">
    <w:name w:val="2CFFE66BA2704AC6B248DA4DF112CB2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EDFFEB09F584AF99C3687A044E69FE01">
    <w:name w:val="AEDFFEB09F584AF99C3687A044E69FE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D98372C2F1B488496DA883C9BEC55AD1">
    <w:name w:val="1D98372C2F1B488496DA883C9BEC55A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5A481E82EA14292B95407CB78BA3460">
    <w:name w:val="55A481E82EA14292B95407CB78BA3460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9CEA211F38C40BAB4F205E7A4B726EB">
    <w:name w:val="A9CEA211F38C40BAB4F205E7A4B726E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40B2AE26A54719990DA2256AEC29B6">
    <w:name w:val="3440B2AE26A54719990DA2256AEC29B6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DD254D640141C3A339C1753ECFFBDF">
    <w:name w:val="74DD254D640141C3A339C1753ECFFB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F5A5CD4E2B64A6BAD23B86CD446BBD1">
    <w:name w:val="7F5A5CD4E2B64A6BAD23B86CD446BB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4EBC5CB56474BC39F085D5DB59FD3731">
    <w:name w:val="74EBC5CB56474BC39F085D5DB59FD3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6AA4BAC4CC84C9786702832F77AC0971">
    <w:name w:val="06AA4BAC4CC84C9786702832F77AC09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112B8CDE0694BCFB7B10CF8AEDB694C1">
    <w:name w:val="C112B8CDE0694BCFB7B10CF8AEDB694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7CA5772E7B64607B0C75BF97F3481AB1">
    <w:name w:val="C7CA5772E7B64607B0C75BF97F3481AB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E25CAB391D4CA28C4189EB154814951">
    <w:name w:val="15E25CAB391D4CA28C4189EB1548149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78EE294F654156A5789EFEE4CE5EFF1">
    <w:name w:val="DD78EE294F654156A5789EFEE4CE5EF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274E5FA3F10491FB98B720CF336BCF81">
    <w:name w:val="3274E5FA3F10491FB98B720CF336BCF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3EE233166264E0AA80880DF204C726B">
    <w:name w:val="33EE233166264E0AA80880DF204C726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3686F6641EF43C392910E0A1C996211">
    <w:name w:val="D3686F6641EF43C392910E0A1C996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A6F6C13ADC94F41A730B32BF16A282A">
    <w:name w:val="EA6F6C13ADC94F41A730B32BF16A282A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681B61530BC44F3BB53E30287E567921">
    <w:name w:val="7681B61530BC44F3BB53E30287E5679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FB6D6B94066472BB8D127041637DD4A1">
    <w:name w:val="8FB6D6B94066472BB8D127041637DD4A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23473F2D574D48A2D8C0D8E50FF8081">
    <w:name w:val="6D23473F2D574D48A2D8C0D8E50FF8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8EEFBB772174EDC8B449C1185659A081">
    <w:name w:val="18EEFBB772174EDC8B449C1185659A08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EBCEB1C45FC4EF38554BD97928649A61">
    <w:name w:val="9EBCEB1C45FC4EF38554BD97928649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5889B21DE644D98894BB17B3B1FBB201">
    <w:name w:val="F5889B21DE644D98894BB17B3B1FBB2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BD3640B4734B008405B950DDE7A8471">
    <w:name w:val="CCBD3640B4734B008405B950DDE7A84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7C0C63BB8E7461E85F4DA0E7F451C301">
    <w:name w:val="97C0C63BB8E7461E85F4DA0E7F451C3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A47B44BEC484708BA5A490E1FE2B2E11">
    <w:name w:val="3A47B44BEC484708BA5A490E1FE2B2E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691036A55483C9AC2976F9410B4F71">
    <w:name w:val="776691036A55483C9AC2976F9410B4F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5AD3FB70480499A9EE206A3D1D7DE021">
    <w:name w:val="65AD3FB70480499A9EE206A3D1D7DE0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2A22D564E9E457F98F0EF096A16D1D71">
    <w:name w:val="62A22D564E9E457F98F0EF096A16D1D7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22079294324C18A792B3BA1E8AB631">
    <w:name w:val="9822079294324C18A792B3BA1E8AB6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CC4FF4B7EC604408BD67064736C112D2">
    <w:name w:val="CC4FF4B7EC604408BD67064736C112D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875D09F74474F898D9662579AC3B17D1">
    <w:name w:val="9875D09F74474F898D9662579AC3B17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7950EE2530745928CF621D43665DA1C1">
    <w:name w:val="A7950EE2530745928CF621D43665DA1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153A491633D140DF9A9CF0D6F47361561">
    <w:name w:val="153A491633D140DF9A9CF0D6F473615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C718A0E535F4C9B8010D6BD1869E19D1">
    <w:name w:val="3C718A0E535F4C9B8010D6BD1869E19D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0D768945E0F4E48B100C8651D32F1F21">
    <w:name w:val="50D768945E0F4E48B100C8651D32F1F2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35CB91685142ECBA74DA36A0E628C4">
    <w:name w:val="8735CB91685142ECBA74DA36A0E628C4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D6676043CE54B628A1BA6D832B6658E">
    <w:name w:val="DD6676043CE54B628A1BA6D832B6658E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604DBDC917457A9BBBA2D44DA0A731">
    <w:name w:val="DB604DBDC917457A9BBBA2D44DA0A73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CC014B256E84AF680113092100F4679">
    <w:name w:val="DCC014B256E84AF680113092100F4679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B3A70D922447E8ABD46EB6D49C5BAB">
    <w:name w:val="87B3A70D922447E8ABD46EB6D49C5BAB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AF8369BD52FB4B4EB07A6AE4069E33C61">
    <w:name w:val="AF8369BD52FB4B4EB07A6AE4069E33C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F43B7E84D994CB58863259FEA062F011">
    <w:name w:val="DF43B7E84D994CB58863259FEA062F0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6D468CADA1DF42D2BBBA2ED87B60127C1">
    <w:name w:val="6D468CADA1DF42D2BBBA2ED87B60127C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07AF329DCB44F8AAA15B95FB3CB5ADE1">
    <w:name w:val="407AF329DCB44F8AAA15B95FB3CB5ADE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342D03EE1538428486730A4D2B10E8211">
    <w:name w:val="342D03EE1538428486730A4D2B10E821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45DC74E5BBCA4EEA8F9051D202617CA01">
    <w:name w:val="45DC74E5BBCA4EEA8F9051D202617CA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948FE250C362408D936D0E7B437DEBD01">
    <w:name w:val="948FE250C362408D936D0E7B437DEBD0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580CB48D71D948B78A18959582277EA61">
    <w:name w:val="580CB48D71D948B78A18959582277EA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8760B873B7E54A0CAD683300EE3B5A451">
    <w:name w:val="8760B873B7E54A0CAD683300EE3B5A45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DBF5FAE876A14292892756C221785C861">
    <w:name w:val="DBF5FAE876A14292892756C221785C86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ADECC01AE72413FA849258C20BA22B41">
    <w:name w:val="FADECC01AE72413FA849258C20BA22B4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0A60CAC5474448A1ACAE83DDD273475F1">
    <w:name w:val="0A60CAC5474448A1ACAE83DDD273475F1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77675618AFAF415BA852809718824222">
    <w:name w:val="77675618AFAF415BA852809718824222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E49A1D5486774CEA96640C3308A888DF">
    <w:name w:val="E49A1D5486774CEA96640C3308A888DF"/>
    <w:rsid w:val="00FE1C04"/>
    <w:pPr>
      <w:spacing w:after="0" w:line="280" w:lineRule="exact"/>
    </w:pPr>
    <w:rPr>
      <w:rFonts w:ascii="Arial" w:eastAsia="Times New Roman" w:hAnsi="Arial" w:cs="Times New Roman"/>
      <w:szCs w:val="24"/>
    </w:rPr>
  </w:style>
  <w:style w:type="paragraph" w:customStyle="1" w:styleId="F8481959539A4D52A835B1F8AA002198">
    <w:name w:val="F8481959539A4D52A835B1F8AA002198"/>
    <w:rsid w:val="00041C2C"/>
  </w:style>
  <w:style w:type="paragraph" w:customStyle="1" w:styleId="5B77858AD8AA4DB48BD09F0D6D1FD74C">
    <w:name w:val="5B77858AD8AA4DB48BD09F0D6D1FD74C"/>
    <w:rsid w:val="00041C2C"/>
  </w:style>
  <w:style w:type="paragraph" w:customStyle="1" w:styleId="CEC85CA9632F4CD392902FD1F81202FF">
    <w:name w:val="CEC85CA9632F4CD392902FD1F81202FF"/>
    <w:rsid w:val="00041C2C"/>
  </w:style>
  <w:style w:type="paragraph" w:customStyle="1" w:styleId="F6782540F37C44DF8DC6A3970ED93B2F">
    <w:name w:val="F6782540F37C44DF8DC6A3970ED93B2F"/>
    <w:rsid w:val="002B4AB0"/>
  </w:style>
  <w:style w:type="paragraph" w:customStyle="1" w:styleId="F20B61DCBF3B4D49AAE21A73A917D499">
    <w:name w:val="F20B61DCBF3B4D49AAE21A73A917D499"/>
    <w:rsid w:val="002B4AB0"/>
  </w:style>
  <w:style w:type="paragraph" w:customStyle="1" w:styleId="D39692368838409E8896655B33F572FD">
    <w:name w:val="D39692368838409E8896655B33F572FD"/>
    <w:rsid w:val="005419E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E6C3D-6AA8-470B-9862-486B177D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~WRL0003.tmp</Template>
  <TotalTime>0</TotalTime>
  <Pages>8</Pages>
  <Words>2167</Words>
  <Characters>13659</Characters>
  <Application>Microsoft Office Word</Application>
  <DocSecurity>0</DocSecurity>
  <Lines>113</Lines>
  <Paragraphs>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Auftragsformular_Order_form</vt:lpstr>
      <vt:lpstr>Presseinformation</vt:lpstr>
    </vt:vector>
  </TitlesOfParts>
  <Company>Currenta GmbH &amp; Co. OHG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Auftragsformular_Order_form</dc:title>
  <dc:subject/>
  <dc:creator>Frank Volkenborn</dc:creator>
  <cp:keywords/>
  <dc:description/>
  <cp:lastModifiedBy>Stefan Gierkink</cp:lastModifiedBy>
  <cp:revision>11</cp:revision>
  <cp:lastPrinted>2017-05-16T08:29:00Z</cp:lastPrinted>
  <dcterms:created xsi:type="dcterms:W3CDTF">2023-08-11T10:27:00Z</dcterms:created>
  <dcterms:modified xsi:type="dcterms:W3CDTF">2025-03-14T10:48:00Z</dcterms:modified>
</cp:coreProperties>
</file>